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E08" w:rsidRDefault="002B6E08" w:rsidP="00692406">
      <w:pPr>
        <w:jc w:val="center"/>
        <w:rPr>
          <w:b/>
          <w:sz w:val="36"/>
          <w:szCs w:val="28"/>
          <w:u w:val="single"/>
        </w:rPr>
      </w:pPr>
    </w:p>
    <w:p w:rsidR="00692406" w:rsidRDefault="00692406" w:rsidP="00692406">
      <w:pPr>
        <w:jc w:val="center"/>
        <w:rPr>
          <w:b/>
          <w:sz w:val="36"/>
          <w:szCs w:val="28"/>
          <w:u w:val="single"/>
        </w:rPr>
      </w:pPr>
      <w:r w:rsidRPr="00916F93">
        <w:rPr>
          <w:b/>
          <w:sz w:val="36"/>
          <w:szCs w:val="28"/>
          <w:u w:val="single"/>
        </w:rPr>
        <w:t>Relatório Semestral</w:t>
      </w:r>
      <w:r>
        <w:rPr>
          <w:b/>
          <w:sz w:val="36"/>
          <w:szCs w:val="28"/>
          <w:u w:val="single"/>
        </w:rPr>
        <w:t xml:space="preserve"> </w:t>
      </w:r>
    </w:p>
    <w:p w:rsidR="00692406" w:rsidRDefault="00692406" w:rsidP="00692406">
      <w:pPr>
        <w:jc w:val="center"/>
        <w:rPr>
          <w:b/>
          <w:sz w:val="36"/>
          <w:szCs w:val="28"/>
          <w:u w:val="single"/>
        </w:rPr>
      </w:pPr>
    </w:p>
    <w:p w:rsidR="00692406" w:rsidRPr="00916F93" w:rsidRDefault="00692406" w:rsidP="00692406">
      <w:pPr>
        <w:jc w:val="center"/>
        <w:rPr>
          <w:b/>
          <w:sz w:val="36"/>
          <w:szCs w:val="28"/>
          <w:u w:val="single"/>
        </w:rPr>
      </w:pPr>
      <w:r w:rsidRPr="00323A43">
        <w:rPr>
          <w:b/>
          <w:sz w:val="28"/>
          <w:szCs w:val="28"/>
        </w:rPr>
        <w:t>Desempenho Acadêmico e Científico</w:t>
      </w:r>
    </w:p>
    <w:p w:rsidR="00692406" w:rsidRPr="00323A43" w:rsidRDefault="00692406" w:rsidP="00692406">
      <w:pPr>
        <w:jc w:val="center"/>
        <w:rPr>
          <w:b/>
          <w:sz w:val="28"/>
          <w:szCs w:val="28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Semestre de referência:     </w:t>
      </w:r>
      <w:r w:rsidR="00AA7C99">
        <w:rPr>
          <w:b/>
          <w:sz w:val="24"/>
          <w:szCs w:val="24"/>
        </w:rPr>
        <w:tab/>
      </w:r>
      <w:r w:rsidR="00AA7C9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1</w:t>
      </w:r>
      <w:r w:rsidRPr="00F73BAF"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</w:t>
      </w: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         </w:t>
      </w:r>
      <w:r w:rsidR="00AA7C99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2</w:t>
      </w:r>
      <w:r w:rsidRPr="00F73BAF">
        <w:rPr>
          <w:b/>
          <w:sz w:val="24"/>
          <w:szCs w:val="24"/>
          <w:vertAlign w:val="superscript"/>
        </w:rPr>
        <w:t>o</w:t>
      </w:r>
      <w:r>
        <w:rPr>
          <w:b/>
          <w:sz w:val="24"/>
          <w:szCs w:val="24"/>
        </w:rPr>
        <w:t xml:space="preserve"> (    )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Pr="005D5BE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Data:     /       /</w:t>
      </w:r>
    </w:p>
    <w:p w:rsidR="00692406" w:rsidRPr="005D5BE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Pós-graduando(</w:t>
      </w:r>
      <w:proofErr w:type="gramEnd"/>
      <w:r>
        <w:rPr>
          <w:b/>
          <w:sz w:val="24"/>
          <w:szCs w:val="24"/>
        </w:rPr>
        <w:t>a)</w:t>
      </w:r>
      <w:r w:rsidRPr="005D5BE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:rsidR="00692406" w:rsidRPr="005D5BE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proofErr w:type="gramStart"/>
      <w:r w:rsidRPr="005D5BE6">
        <w:rPr>
          <w:b/>
          <w:sz w:val="24"/>
          <w:szCs w:val="24"/>
        </w:rPr>
        <w:t>Orientador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</w:t>
      </w:r>
      <w:r w:rsidRPr="005D5BE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Prof</w:t>
      </w:r>
      <w:proofErr w:type="spellEnd"/>
      <w:r>
        <w:rPr>
          <w:b/>
          <w:sz w:val="24"/>
          <w:szCs w:val="24"/>
        </w:rPr>
        <w:t xml:space="preserve">(a). </w:t>
      </w:r>
      <w:proofErr w:type="spellStart"/>
      <w:proofErr w:type="gramStart"/>
      <w:r>
        <w:rPr>
          <w:b/>
          <w:sz w:val="24"/>
          <w:szCs w:val="24"/>
        </w:rPr>
        <w:t>Dr</w:t>
      </w:r>
      <w:proofErr w:type="spellEnd"/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 xml:space="preserve">a). </w:t>
      </w:r>
    </w:p>
    <w:p w:rsidR="00692406" w:rsidRPr="005D5BE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Nível do Curso (Mestrado/</w:t>
      </w:r>
      <w:r w:rsidRPr="005D5BE6">
        <w:rPr>
          <w:b/>
          <w:sz w:val="24"/>
          <w:szCs w:val="24"/>
        </w:rPr>
        <w:t>Doutorado</w:t>
      </w:r>
      <w:r>
        <w:rPr>
          <w:b/>
          <w:sz w:val="24"/>
          <w:szCs w:val="24"/>
        </w:rPr>
        <w:t>/Doutorado Direto</w:t>
      </w:r>
      <w:r w:rsidRPr="005D5BE6">
        <w:rPr>
          <w:b/>
          <w:sz w:val="24"/>
          <w:szCs w:val="24"/>
        </w:rPr>
        <w:t>):</w:t>
      </w:r>
      <w:r>
        <w:rPr>
          <w:b/>
          <w:sz w:val="24"/>
          <w:szCs w:val="24"/>
        </w:rPr>
        <w:t xml:space="preserve"> 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Bolsa:</w:t>
      </w:r>
    </w:p>
    <w:p w:rsidR="00692406" w:rsidRPr="005D5BE6" w:rsidRDefault="00692406" w:rsidP="006924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  </w:t>
      </w:r>
      <w:proofErr w:type="gramEnd"/>
      <w:r>
        <w:rPr>
          <w:b/>
          <w:sz w:val="24"/>
          <w:szCs w:val="24"/>
        </w:rPr>
        <w:t xml:space="preserve">) Não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(      ) Sim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Qual? ______________________________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1.</w:t>
      </w:r>
      <w:proofErr w:type="gramEnd"/>
      <w:r>
        <w:rPr>
          <w:b/>
          <w:sz w:val="24"/>
          <w:szCs w:val="24"/>
        </w:rPr>
        <w:t>Título do projeto de pesquisa:</w:t>
      </w:r>
    </w:p>
    <w:p w:rsidR="002B6E08" w:rsidRDefault="002B6E08" w:rsidP="002B6E08">
      <w:pPr>
        <w:rPr>
          <w:b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</w:p>
    <w:p w:rsidR="002B6E08" w:rsidRDefault="002B6E08">
      <w:pPr>
        <w:spacing w:after="0" w:line="240" w:lineRule="auto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B6E08" w:rsidRDefault="002B6E08" w:rsidP="002B6E08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2. Desempenho acadêmico e científico </w:t>
      </w:r>
      <w:r w:rsidRPr="00CB07A8">
        <w:rPr>
          <w:b/>
          <w:sz w:val="24"/>
          <w:szCs w:val="24"/>
          <w:u w:val="single"/>
        </w:rPr>
        <w:t>no período a que se refere o relatório</w:t>
      </w:r>
      <w:r>
        <w:rPr>
          <w:b/>
          <w:sz w:val="24"/>
          <w:szCs w:val="24"/>
        </w:rPr>
        <w:t>:</w:t>
      </w:r>
    </w:p>
    <w:p w:rsidR="002B6E08" w:rsidRPr="009563D0" w:rsidRDefault="002B6E08" w:rsidP="002B6E08">
      <w:pPr>
        <w:rPr>
          <w:b/>
          <w:sz w:val="24"/>
          <w:szCs w:val="24"/>
        </w:rPr>
      </w:pPr>
    </w:p>
    <w:p w:rsidR="002B6E08" w:rsidRDefault="002B6E08" w:rsidP="002B6E08">
      <w:pPr>
        <w:tabs>
          <w:tab w:val="left" w:pos="6887"/>
        </w:tabs>
        <w:rPr>
          <w:b/>
          <w:i/>
          <w:sz w:val="22"/>
          <w:szCs w:val="24"/>
        </w:rPr>
      </w:pPr>
      <w:r w:rsidRPr="00CB07A8">
        <w:rPr>
          <w:b/>
          <w:i/>
          <w:sz w:val="22"/>
          <w:szCs w:val="24"/>
        </w:rPr>
        <w:t>2.</w:t>
      </w:r>
      <w:r>
        <w:rPr>
          <w:b/>
          <w:i/>
          <w:sz w:val="22"/>
          <w:szCs w:val="24"/>
        </w:rPr>
        <w:t>1</w:t>
      </w:r>
      <w:r w:rsidRPr="00CB07A8">
        <w:rPr>
          <w:b/>
          <w:i/>
          <w:sz w:val="22"/>
          <w:szCs w:val="24"/>
        </w:rPr>
        <w:t>.</w:t>
      </w:r>
      <w:r>
        <w:rPr>
          <w:b/>
          <w:i/>
          <w:sz w:val="22"/>
          <w:szCs w:val="24"/>
        </w:rPr>
        <w:t xml:space="preserve"> </w:t>
      </w:r>
      <w:r w:rsidRPr="00CB07A8">
        <w:rPr>
          <w:b/>
          <w:i/>
          <w:sz w:val="22"/>
          <w:szCs w:val="24"/>
        </w:rPr>
        <w:t>Descrição do desenvolvimento do projeto de pesquisa no semestre</w:t>
      </w:r>
      <w:r>
        <w:rPr>
          <w:b/>
          <w:i/>
          <w:sz w:val="22"/>
          <w:szCs w:val="24"/>
        </w:rPr>
        <w:t>:</w:t>
      </w:r>
      <w:r>
        <w:rPr>
          <w:b/>
          <w:i/>
          <w:sz w:val="22"/>
          <w:szCs w:val="24"/>
        </w:rPr>
        <w:tab/>
      </w:r>
    </w:p>
    <w:p w:rsidR="002B6E08" w:rsidRDefault="002B6E08" w:rsidP="002B6E08">
      <w:pPr>
        <w:tabs>
          <w:tab w:val="left" w:pos="6887"/>
        </w:tabs>
        <w:rPr>
          <w:b/>
          <w:i/>
          <w:sz w:val="22"/>
          <w:szCs w:val="24"/>
        </w:rPr>
      </w:pPr>
    </w:p>
    <w:p w:rsidR="002B6E08" w:rsidRDefault="002B6E08" w:rsidP="002B6E08">
      <w:pPr>
        <w:tabs>
          <w:tab w:val="left" w:pos="6887"/>
        </w:tabs>
        <w:rPr>
          <w:b/>
          <w:i/>
          <w:sz w:val="22"/>
          <w:szCs w:val="24"/>
        </w:rPr>
      </w:pPr>
    </w:p>
    <w:p w:rsidR="002B6E08" w:rsidRDefault="002B6E08" w:rsidP="002B6E08">
      <w:pPr>
        <w:tabs>
          <w:tab w:val="left" w:pos="6887"/>
        </w:tabs>
        <w:rPr>
          <w:b/>
          <w:i/>
          <w:sz w:val="22"/>
          <w:szCs w:val="24"/>
        </w:rPr>
      </w:pPr>
    </w:p>
    <w:p w:rsidR="002B6E08" w:rsidRPr="00CB07A8" w:rsidRDefault="002B6E08" w:rsidP="002B6E08">
      <w:pPr>
        <w:tabs>
          <w:tab w:val="left" w:pos="6887"/>
        </w:tabs>
        <w:rPr>
          <w:b/>
          <w:i/>
          <w:sz w:val="22"/>
          <w:szCs w:val="24"/>
        </w:rPr>
      </w:pPr>
    </w:p>
    <w:p w:rsidR="002B6E08" w:rsidRPr="00472118" w:rsidRDefault="002B6E08" w:rsidP="002B6E08">
      <w:pPr>
        <w:rPr>
          <w:b/>
          <w:i/>
          <w:iCs/>
          <w:sz w:val="22"/>
          <w:szCs w:val="24"/>
        </w:rPr>
      </w:pPr>
      <w:r w:rsidRPr="00472118">
        <w:rPr>
          <w:b/>
          <w:i/>
          <w:iCs/>
          <w:sz w:val="22"/>
          <w:szCs w:val="24"/>
        </w:rPr>
        <w:t xml:space="preserve">2.2. Houve alteração do projeto de pesquisa? </w:t>
      </w:r>
    </w:p>
    <w:p w:rsidR="002B6E08" w:rsidRDefault="002B6E08" w:rsidP="002B6E08">
      <w:pPr>
        <w:rPr>
          <w:b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  <w:proofErr w:type="gramStart"/>
      <w:r w:rsidRPr="00C068F3">
        <w:rPr>
          <w:bCs/>
          <w:iCs/>
          <w:sz w:val="22"/>
          <w:szCs w:val="24"/>
        </w:rPr>
        <w:t xml:space="preserve">(        </w:t>
      </w:r>
      <w:proofErr w:type="gramEnd"/>
      <w:r w:rsidRPr="00C068F3">
        <w:rPr>
          <w:bCs/>
          <w:iCs/>
          <w:sz w:val="22"/>
          <w:szCs w:val="24"/>
        </w:rPr>
        <w:t>)</w:t>
      </w:r>
      <w:r>
        <w:rPr>
          <w:bCs/>
          <w:iCs/>
          <w:sz w:val="22"/>
          <w:szCs w:val="24"/>
        </w:rPr>
        <w:t xml:space="preserve"> Sim </w:t>
      </w:r>
      <w:r>
        <w:rPr>
          <w:bCs/>
          <w:iCs/>
          <w:sz w:val="22"/>
          <w:szCs w:val="24"/>
        </w:rPr>
        <w:tab/>
      </w:r>
      <w:r>
        <w:rPr>
          <w:bCs/>
          <w:iCs/>
          <w:sz w:val="22"/>
          <w:szCs w:val="24"/>
        </w:rPr>
        <w:tab/>
        <w:t>Justifique:</w:t>
      </w:r>
    </w:p>
    <w:p w:rsidR="002B6E08" w:rsidRDefault="002B6E08" w:rsidP="002B6E08">
      <w:pPr>
        <w:rPr>
          <w:bCs/>
          <w:iCs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  <w:proofErr w:type="gramStart"/>
      <w:r>
        <w:rPr>
          <w:bCs/>
          <w:iCs/>
          <w:sz w:val="22"/>
          <w:szCs w:val="24"/>
        </w:rPr>
        <w:t xml:space="preserve">(        </w:t>
      </w:r>
      <w:proofErr w:type="gramEnd"/>
      <w:r>
        <w:rPr>
          <w:bCs/>
          <w:iCs/>
          <w:sz w:val="22"/>
          <w:szCs w:val="24"/>
        </w:rPr>
        <w:t xml:space="preserve">) Não                  </w:t>
      </w:r>
    </w:p>
    <w:p w:rsidR="002B6E08" w:rsidRDefault="002B6E08" w:rsidP="002B6E08">
      <w:pPr>
        <w:rPr>
          <w:b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  <w:r w:rsidRPr="00CB07A8">
        <w:rPr>
          <w:b/>
          <w:i/>
          <w:sz w:val="22"/>
          <w:szCs w:val="24"/>
        </w:rPr>
        <w:t>2.</w:t>
      </w:r>
      <w:r>
        <w:rPr>
          <w:b/>
          <w:i/>
          <w:sz w:val="22"/>
          <w:szCs w:val="24"/>
        </w:rPr>
        <w:t>3. Com relação ao c</w:t>
      </w:r>
      <w:r w:rsidRPr="00CB07A8">
        <w:rPr>
          <w:b/>
          <w:i/>
          <w:sz w:val="22"/>
          <w:szCs w:val="24"/>
        </w:rPr>
        <w:t>ronograma</w:t>
      </w:r>
      <w:r>
        <w:rPr>
          <w:b/>
          <w:i/>
          <w:sz w:val="22"/>
          <w:szCs w:val="24"/>
        </w:rPr>
        <w:t xml:space="preserve"> de desenvolvimento do projeto de pesquisa assinale:</w:t>
      </w:r>
      <w:proofErr w:type="gramStart"/>
      <w:r>
        <w:rPr>
          <w:b/>
          <w:i/>
          <w:sz w:val="22"/>
          <w:szCs w:val="24"/>
        </w:rPr>
        <w:t xml:space="preserve">   </w:t>
      </w:r>
    </w:p>
    <w:p w:rsidR="002B6E08" w:rsidRDefault="002B6E08" w:rsidP="002B6E08">
      <w:pPr>
        <w:rPr>
          <w:b/>
          <w:i/>
          <w:sz w:val="22"/>
          <w:szCs w:val="24"/>
        </w:rPr>
      </w:pPr>
      <w:proofErr w:type="gramEnd"/>
    </w:p>
    <w:p w:rsidR="002B6E08" w:rsidRDefault="002B6E08" w:rsidP="002B6E08">
      <w:pPr>
        <w:rPr>
          <w:b/>
          <w:i/>
          <w:sz w:val="22"/>
          <w:szCs w:val="24"/>
        </w:rPr>
      </w:pPr>
      <w:r w:rsidRPr="00C068F3">
        <w:rPr>
          <w:bCs/>
          <w:iCs/>
          <w:sz w:val="22"/>
          <w:szCs w:val="24"/>
        </w:rPr>
        <w:t>Está sendo desenvolvido de acordo com o cronograma estabelecido inicialmente</w:t>
      </w:r>
      <w:r>
        <w:rPr>
          <w:bCs/>
          <w:iCs/>
          <w:sz w:val="22"/>
          <w:szCs w:val="24"/>
        </w:rPr>
        <w:t xml:space="preserve">? </w:t>
      </w: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  <w:proofErr w:type="gramStart"/>
      <w:r w:rsidRPr="00C068F3">
        <w:rPr>
          <w:bCs/>
          <w:iCs/>
          <w:sz w:val="22"/>
          <w:szCs w:val="24"/>
        </w:rPr>
        <w:t xml:space="preserve">(        </w:t>
      </w:r>
      <w:proofErr w:type="gramEnd"/>
      <w:r w:rsidRPr="00C068F3">
        <w:rPr>
          <w:bCs/>
          <w:iCs/>
          <w:sz w:val="22"/>
          <w:szCs w:val="24"/>
        </w:rPr>
        <w:t>)</w:t>
      </w:r>
      <w:r>
        <w:rPr>
          <w:bCs/>
          <w:iCs/>
          <w:sz w:val="22"/>
          <w:szCs w:val="24"/>
        </w:rPr>
        <w:t xml:space="preserve"> Sim </w:t>
      </w:r>
    </w:p>
    <w:p w:rsidR="002B6E08" w:rsidRDefault="002B6E08" w:rsidP="002B6E08">
      <w:pPr>
        <w:rPr>
          <w:bCs/>
          <w:iCs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  <w:proofErr w:type="gramStart"/>
      <w:r>
        <w:rPr>
          <w:bCs/>
          <w:iCs/>
          <w:sz w:val="22"/>
          <w:szCs w:val="24"/>
        </w:rPr>
        <w:t xml:space="preserve">(        </w:t>
      </w:r>
      <w:proofErr w:type="gramEnd"/>
      <w:r>
        <w:rPr>
          <w:bCs/>
          <w:iCs/>
          <w:sz w:val="22"/>
          <w:szCs w:val="24"/>
        </w:rPr>
        <w:t xml:space="preserve">) Não                  Justifique: </w:t>
      </w: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Pr="00AB7D68" w:rsidRDefault="002B6E08" w:rsidP="002B6E08">
      <w:pPr>
        <w:rPr>
          <w:bCs/>
          <w:iCs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  <w:r w:rsidRPr="00CB07A8">
        <w:rPr>
          <w:b/>
          <w:i/>
          <w:sz w:val="22"/>
          <w:szCs w:val="24"/>
        </w:rPr>
        <w:t>2.</w:t>
      </w:r>
      <w:r>
        <w:rPr>
          <w:b/>
          <w:i/>
          <w:sz w:val="22"/>
          <w:szCs w:val="24"/>
        </w:rPr>
        <w:t>4</w:t>
      </w:r>
      <w:r w:rsidRPr="00CB07A8">
        <w:rPr>
          <w:b/>
          <w:i/>
          <w:sz w:val="22"/>
          <w:szCs w:val="24"/>
        </w:rPr>
        <w:t>. Cronograma de atividades para o próximo semestre</w:t>
      </w:r>
      <w:r>
        <w:rPr>
          <w:b/>
          <w:i/>
          <w:sz w:val="22"/>
          <w:szCs w:val="24"/>
        </w:rPr>
        <w:t>:</w:t>
      </w: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Pr="00CB07A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  <w:r w:rsidRPr="00CB07A8">
        <w:rPr>
          <w:b/>
          <w:i/>
          <w:sz w:val="22"/>
          <w:szCs w:val="24"/>
        </w:rPr>
        <w:lastRenderedPageBreak/>
        <w:t>2.</w:t>
      </w:r>
      <w:r>
        <w:rPr>
          <w:b/>
          <w:i/>
          <w:sz w:val="22"/>
          <w:szCs w:val="24"/>
        </w:rPr>
        <w:t>5</w:t>
      </w:r>
      <w:r w:rsidRPr="00CB07A8">
        <w:rPr>
          <w:b/>
          <w:i/>
          <w:sz w:val="22"/>
          <w:szCs w:val="24"/>
        </w:rPr>
        <w:t>. Disciplinas cursadas e créditos obtidos</w:t>
      </w:r>
      <w:r>
        <w:rPr>
          <w:b/>
          <w:i/>
          <w:sz w:val="22"/>
          <w:szCs w:val="24"/>
        </w:rPr>
        <w:t xml:space="preserve"> durante o período:</w:t>
      </w: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/>
          <w:i/>
          <w:sz w:val="22"/>
          <w:szCs w:val="24"/>
        </w:rPr>
      </w:pPr>
    </w:p>
    <w:p w:rsidR="002B6E08" w:rsidRPr="00CB07A8" w:rsidRDefault="002B6E08" w:rsidP="002B6E08">
      <w:pPr>
        <w:rPr>
          <w:b/>
          <w:i/>
          <w:sz w:val="22"/>
          <w:szCs w:val="24"/>
        </w:rPr>
      </w:pPr>
    </w:p>
    <w:p w:rsidR="002B6E08" w:rsidRDefault="002B6E08" w:rsidP="002B6E08">
      <w:pPr>
        <w:rPr>
          <w:bCs/>
          <w:iCs/>
          <w:sz w:val="22"/>
          <w:szCs w:val="24"/>
        </w:rPr>
      </w:pPr>
    </w:p>
    <w:p w:rsidR="002B6E08" w:rsidRPr="00590360" w:rsidRDefault="002B6E08" w:rsidP="002B6E08">
      <w:pPr>
        <w:rPr>
          <w:bCs/>
          <w:iCs/>
          <w:sz w:val="22"/>
          <w:szCs w:val="24"/>
        </w:rPr>
      </w:pPr>
    </w:p>
    <w:p w:rsidR="002B6E08" w:rsidRPr="00CB07A8" w:rsidRDefault="002B6E08" w:rsidP="002B6E08">
      <w:pPr>
        <w:rPr>
          <w:b/>
          <w:i/>
          <w:sz w:val="22"/>
          <w:szCs w:val="24"/>
        </w:rPr>
      </w:pPr>
      <w:r w:rsidRPr="00CB07A8">
        <w:rPr>
          <w:b/>
          <w:i/>
          <w:sz w:val="22"/>
          <w:szCs w:val="24"/>
        </w:rPr>
        <w:t>2.</w:t>
      </w:r>
      <w:r>
        <w:rPr>
          <w:b/>
          <w:i/>
          <w:sz w:val="22"/>
          <w:szCs w:val="24"/>
        </w:rPr>
        <w:t>6</w:t>
      </w:r>
      <w:r w:rsidRPr="00CB07A8">
        <w:rPr>
          <w:b/>
          <w:i/>
          <w:sz w:val="22"/>
          <w:szCs w:val="24"/>
        </w:rPr>
        <w:t>. Outras informações que julgar relevantes</w:t>
      </w:r>
      <w:r>
        <w:rPr>
          <w:b/>
          <w:i/>
          <w:sz w:val="22"/>
          <w:szCs w:val="24"/>
        </w:rPr>
        <w:t xml:space="preserve"> (participação em congressos, publicação de resumos e de artigos científicos, participação no PAE, participação em outros projetos de pesquisa, </w:t>
      </w:r>
      <w:proofErr w:type="spellStart"/>
      <w:r>
        <w:rPr>
          <w:b/>
          <w:i/>
          <w:sz w:val="22"/>
          <w:szCs w:val="24"/>
        </w:rPr>
        <w:t>etc</w:t>
      </w:r>
      <w:proofErr w:type="spellEnd"/>
      <w:r>
        <w:rPr>
          <w:b/>
          <w:i/>
          <w:sz w:val="22"/>
          <w:szCs w:val="24"/>
        </w:rPr>
        <w:t xml:space="preserve">). </w:t>
      </w:r>
    </w:p>
    <w:p w:rsidR="002B6E08" w:rsidRDefault="002B6E08" w:rsidP="002B6E08">
      <w:pPr>
        <w:rPr>
          <w:b/>
          <w:i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</w:p>
    <w:p w:rsidR="002B6E08" w:rsidRPr="005D5BE6" w:rsidRDefault="002B6E08" w:rsidP="002B6E08">
      <w:pPr>
        <w:rPr>
          <w:b/>
          <w:sz w:val="24"/>
          <w:szCs w:val="24"/>
        </w:rPr>
      </w:pPr>
    </w:p>
    <w:p w:rsidR="002B6E08" w:rsidRDefault="002B6E08" w:rsidP="002B6E08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Pr="005D5BE6">
        <w:rPr>
          <w:b/>
          <w:sz w:val="24"/>
          <w:szCs w:val="24"/>
        </w:rPr>
        <w:t>Parecer do orientador</w:t>
      </w:r>
      <w:r>
        <w:rPr>
          <w:b/>
          <w:sz w:val="24"/>
          <w:szCs w:val="24"/>
        </w:rPr>
        <w:t xml:space="preserve"> (a):</w:t>
      </w:r>
    </w:p>
    <w:p w:rsidR="002B6E08" w:rsidRDefault="002B6E08" w:rsidP="002B6E0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>) aprovado</w:t>
      </w:r>
    </w:p>
    <w:p w:rsidR="002B6E08" w:rsidRDefault="002B6E08" w:rsidP="002B6E08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não aprovado*   </w:t>
      </w:r>
    </w:p>
    <w:p w:rsidR="002B6E08" w:rsidRDefault="002B6E08" w:rsidP="002B6E08">
      <w:pPr>
        <w:rPr>
          <w:b/>
          <w:sz w:val="24"/>
          <w:szCs w:val="24"/>
        </w:rPr>
      </w:pPr>
    </w:p>
    <w:p w:rsidR="002B6E08" w:rsidRPr="005D5BE6" w:rsidRDefault="002B6E08" w:rsidP="002B6E08">
      <w:pPr>
        <w:rPr>
          <w:b/>
          <w:sz w:val="24"/>
          <w:szCs w:val="24"/>
        </w:rPr>
      </w:pPr>
      <w:r>
        <w:rPr>
          <w:b/>
          <w:sz w:val="24"/>
          <w:szCs w:val="24"/>
        </w:rPr>
        <w:t>*Em caso de não aprovado, justificar.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</w:t>
      </w:r>
      <w:r>
        <w:rPr>
          <w:b/>
          <w:sz w:val="24"/>
          <w:szCs w:val="24"/>
        </w:rPr>
        <w:tab/>
        <w:t xml:space="preserve">                   ___________________________</w:t>
      </w:r>
    </w:p>
    <w:p w:rsidR="00692406" w:rsidRDefault="00692406" w:rsidP="00692406">
      <w:pPr>
        <w:rPr>
          <w:b/>
          <w:sz w:val="24"/>
          <w:szCs w:val="24"/>
        </w:rPr>
      </w:pPr>
      <w:r w:rsidRPr="005D5BE6">
        <w:rPr>
          <w:b/>
          <w:sz w:val="24"/>
          <w:szCs w:val="24"/>
        </w:rPr>
        <w:t xml:space="preserve">Assinatura </w:t>
      </w:r>
      <w:proofErr w:type="gramStart"/>
      <w:r w:rsidRPr="005D5BE6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o(</w:t>
      </w:r>
      <w:proofErr w:type="gramEnd"/>
      <w:r>
        <w:rPr>
          <w:b/>
          <w:sz w:val="24"/>
          <w:szCs w:val="24"/>
        </w:rPr>
        <w:t>a)</w:t>
      </w:r>
      <w:r w:rsidRPr="005D5BE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pós-graduando(a)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 w:rsidRPr="005D5BE6">
        <w:rPr>
          <w:b/>
          <w:sz w:val="24"/>
          <w:szCs w:val="24"/>
        </w:rPr>
        <w:t>Assinatura d</w:t>
      </w:r>
      <w:r>
        <w:rPr>
          <w:b/>
          <w:sz w:val="24"/>
          <w:szCs w:val="24"/>
        </w:rPr>
        <w:t>o(a)</w:t>
      </w:r>
      <w:r w:rsidRPr="005D5BE6">
        <w:rPr>
          <w:b/>
          <w:sz w:val="24"/>
          <w:szCs w:val="24"/>
        </w:rPr>
        <w:t xml:space="preserve"> orientador</w:t>
      </w:r>
      <w:r>
        <w:rPr>
          <w:b/>
          <w:sz w:val="24"/>
          <w:szCs w:val="24"/>
        </w:rPr>
        <w:t>(a)</w:t>
      </w:r>
    </w:p>
    <w:p w:rsidR="00692406" w:rsidRDefault="00692406" w:rsidP="00692406">
      <w:pPr>
        <w:rPr>
          <w:b/>
          <w:sz w:val="24"/>
          <w:szCs w:val="24"/>
        </w:rPr>
      </w:pPr>
    </w:p>
    <w:p w:rsidR="00AA7C99" w:rsidRDefault="00AA7C99" w:rsidP="00692406">
      <w:pPr>
        <w:rPr>
          <w:b/>
          <w:sz w:val="24"/>
          <w:szCs w:val="24"/>
        </w:rPr>
      </w:pPr>
    </w:p>
    <w:p w:rsidR="00AA7C99" w:rsidRDefault="00AA7C99" w:rsidP="00692406">
      <w:pPr>
        <w:rPr>
          <w:b/>
          <w:sz w:val="24"/>
          <w:szCs w:val="24"/>
        </w:rPr>
      </w:pPr>
    </w:p>
    <w:p w:rsidR="00AA7C99" w:rsidRDefault="00AA7C99" w:rsidP="00692406">
      <w:pPr>
        <w:rPr>
          <w:b/>
          <w:sz w:val="24"/>
          <w:szCs w:val="24"/>
        </w:rPr>
      </w:pPr>
    </w:p>
    <w:p w:rsidR="00692406" w:rsidRDefault="00AA7C99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92406" w:rsidRPr="00A14279" w:rsidRDefault="004735CF" w:rsidP="00692406">
      <w:pPr>
        <w:jc w:val="center"/>
        <w:rPr>
          <w:b/>
          <w:sz w:val="24"/>
          <w:szCs w:val="24"/>
          <w:u w:val="single"/>
        </w:rPr>
      </w:pPr>
      <w:r w:rsidRPr="004735CF">
        <w:rPr>
          <w:b/>
          <w:noProof/>
          <w:sz w:val="24"/>
          <w:szCs w:val="24"/>
        </w:rPr>
        <w:lastRenderedPageBreak/>
        <w:pict>
          <v:rect id="Rectangle 4" o:spid="_x0000_s2050" style="position:absolute;left:0;text-align:left;margin-left:-6.8pt;margin-top:-4.4pt;width:7in;height:306.9pt;z-index:-251658752;visibility:visible;v-text-anchor:middle" filled="f" strokeweight=".5pt">
            <v:path arrowok="t"/>
          </v:rect>
        </w:pict>
      </w:r>
      <w:r w:rsidR="00692406" w:rsidRPr="00A14279">
        <w:rPr>
          <w:b/>
          <w:sz w:val="24"/>
          <w:szCs w:val="24"/>
          <w:u w:val="single"/>
        </w:rPr>
        <w:t>Para uso da Comissão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Parecer do </w:t>
      </w:r>
      <w:proofErr w:type="gramStart"/>
      <w:r>
        <w:rPr>
          <w:b/>
          <w:sz w:val="24"/>
          <w:szCs w:val="24"/>
        </w:rPr>
        <w:t>relator(</w:t>
      </w:r>
      <w:proofErr w:type="gramEnd"/>
      <w:r>
        <w:rPr>
          <w:b/>
          <w:sz w:val="24"/>
          <w:szCs w:val="24"/>
        </w:rPr>
        <w:t>a):</w:t>
      </w:r>
    </w:p>
    <w:p w:rsidR="00692406" w:rsidRDefault="00692406" w:rsidP="006924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>) aprovado</w:t>
      </w:r>
    </w:p>
    <w:p w:rsidR="00692406" w:rsidRDefault="00692406" w:rsidP="0069240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  </w:t>
      </w:r>
      <w:proofErr w:type="gramEnd"/>
      <w:r>
        <w:rPr>
          <w:b/>
          <w:sz w:val="24"/>
          <w:szCs w:val="24"/>
        </w:rPr>
        <w:t xml:space="preserve">) não aprovado*   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*Em caso de não aprovado, justificar.</w:t>
      </w: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</w:p>
    <w:p w:rsidR="00692406" w:rsidRDefault="00692406" w:rsidP="00692406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</w:t>
      </w:r>
    </w:p>
    <w:p w:rsidR="00692406" w:rsidRPr="005D5BE6" w:rsidRDefault="00692406" w:rsidP="00692406">
      <w:pPr>
        <w:rPr>
          <w:b/>
          <w:sz w:val="24"/>
          <w:szCs w:val="24"/>
        </w:rPr>
      </w:pPr>
      <w:r w:rsidRPr="005D5BE6">
        <w:rPr>
          <w:b/>
          <w:sz w:val="24"/>
          <w:szCs w:val="24"/>
        </w:rPr>
        <w:t xml:space="preserve">Assinatura </w:t>
      </w:r>
      <w:proofErr w:type="gramStart"/>
      <w:r w:rsidRPr="005D5BE6">
        <w:rPr>
          <w:b/>
          <w:sz w:val="24"/>
          <w:szCs w:val="24"/>
        </w:rPr>
        <w:t>do</w:t>
      </w:r>
      <w:r>
        <w:rPr>
          <w:b/>
          <w:sz w:val="24"/>
          <w:szCs w:val="24"/>
        </w:rPr>
        <w:t>(</w:t>
      </w:r>
      <w:proofErr w:type="gramEnd"/>
      <w:r>
        <w:rPr>
          <w:b/>
          <w:sz w:val="24"/>
          <w:szCs w:val="24"/>
        </w:rPr>
        <w:t>a) relator(a)</w:t>
      </w:r>
      <w:r w:rsidRPr="005D5BE6">
        <w:rPr>
          <w:b/>
          <w:sz w:val="24"/>
          <w:szCs w:val="24"/>
        </w:rPr>
        <w:t xml:space="preserve"> </w:t>
      </w:r>
    </w:p>
    <w:p w:rsidR="00692406" w:rsidRPr="005D5BE6" w:rsidRDefault="00692406" w:rsidP="00692406">
      <w:pPr>
        <w:rPr>
          <w:b/>
          <w:sz w:val="24"/>
          <w:szCs w:val="24"/>
        </w:rPr>
      </w:pPr>
    </w:p>
    <w:p w:rsidR="00692406" w:rsidRPr="005D5BE6" w:rsidRDefault="00692406" w:rsidP="00692406">
      <w:pPr>
        <w:rPr>
          <w:sz w:val="24"/>
          <w:szCs w:val="24"/>
        </w:rPr>
      </w:pPr>
    </w:p>
    <w:p w:rsidR="00002B4D" w:rsidRPr="00692406" w:rsidRDefault="00002B4D" w:rsidP="00692406">
      <w:pPr>
        <w:rPr>
          <w:szCs w:val="24"/>
        </w:rPr>
      </w:pPr>
    </w:p>
    <w:sectPr w:rsidR="00002B4D" w:rsidRPr="00692406" w:rsidSect="00AA7C99">
      <w:headerReference w:type="default" r:id="rId7"/>
      <w:footerReference w:type="default" r:id="rId8"/>
      <w:pgSz w:w="11906" w:h="16838" w:code="9"/>
      <w:pgMar w:top="2661" w:right="991" w:bottom="851" w:left="1276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575" w:rsidRDefault="000F1575" w:rsidP="00D455AD">
      <w:r>
        <w:separator/>
      </w:r>
    </w:p>
  </w:endnote>
  <w:endnote w:type="continuationSeparator" w:id="0">
    <w:p w:rsidR="000F1575" w:rsidRDefault="000F1575" w:rsidP="00D455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1" w:subsetted="1" w:fontKey="{14027FCF-4654-4318-9829-CDFABD28C6C2}"/>
    <w:embedBold r:id="rId2" w:subsetted="1" w:fontKey="{37B1AD3F-138B-4FE2-BC02-D6681972D6BB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E7" w:rsidRPr="00E11B4F" w:rsidRDefault="004735CF" w:rsidP="00E11B4F">
    <w:pPr>
      <w:pStyle w:val="Rodap"/>
      <w:jc w:val="center"/>
      <w:rPr>
        <w:rtl/>
      </w:rPr>
    </w:pPr>
    <w:r>
      <w:rPr>
        <w:noProof/>
        <w:rtl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left:0;text-align:left;margin-left:-3.1pt;margin-top:-.45pt;width:514.75pt;height:.45pt;flip:y;z-index:251658240;mso-wrap-edited:f" o:connectortype="straight" strokecolor="#903" strokeweight=".5pt"/>
      </w:pict>
    </w:r>
    <w:r w:rsidR="00AA7C99">
      <w:rPr>
        <w:noProof/>
        <w:lang w:eastAsia="pt-BR"/>
      </w:rPr>
      <w:drawing>
        <wp:inline distT="0" distB="0" distL="0" distR="0">
          <wp:extent cx="5314950" cy="412750"/>
          <wp:effectExtent l="0" t="0" r="0" b="0"/>
          <wp:docPr id="2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67365"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412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575" w:rsidRDefault="000F1575" w:rsidP="00D455AD">
      <w:r>
        <w:separator/>
      </w:r>
    </w:p>
  </w:footnote>
  <w:footnote w:type="continuationSeparator" w:id="0">
    <w:p w:rsidR="000F1575" w:rsidRDefault="000F1575" w:rsidP="00D455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0E7" w:rsidRDefault="004735CF" w:rsidP="00F2178D">
    <w:pPr>
      <w:pStyle w:val="Cabealho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7.35pt;margin-top:4.95pt;width:221.55pt;height:75pt;z-index:251657216;mso-wrap-edited:f;mso-width-relative:margin;mso-height-relative:margin" stroked="f">
          <v:textbox>
            <w:txbxContent>
              <w:p w:rsidR="00D340E7" w:rsidRPr="007D1EE6" w:rsidRDefault="00D340E7" w:rsidP="007D1EE6">
                <w:pPr>
                  <w:spacing w:after="0" w:line="312" w:lineRule="auto"/>
                  <w:jc w:val="center"/>
                  <w:rPr>
                    <w:rFonts w:ascii="Tahoma" w:hAnsi="Tahoma"/>
                    <w:b/>
                    <w:smallCaps/>
                    <w:color w:val="990033"/>
                    <w:sz w:val="24"/>
                    <w:szCs w:val="24"/>
                  </w:rPr>
                </w:pPr>
                <w:r w:rsidRPr="007D1EE6">
                  <w:rPr>
                    <w:rFonts w:ascii="Tahoma" w:hAnsi="Tahoma"/>
                    <w:b/>
                    <w:smallCaps/>
                    <w:color w:val="990033"/>
                    <w:sz w:val="24"/>
                    <w:szCs w:val="24"/>
                  </w:rPr>
                  <w:t>Universidade de São Paulo</w:t>
                </w:r>
              </w:p>
              <w:p w:rsidR="00D340E7" w:rsidRPr="007D1EE6" w:rsidRDefault="00D340E7" w:rsidP="007D1EE6">
                <w:pPr>
                  <w:spacing w:after="0" w:line="312" w:lineRule="auto"/>
                  <w:jc w:val="center"/>
                  <w:rPr>
                    <w:rFonts w:ascii="Tahoma" w:hAnsi="Tahoma"/>
                    <w:smallCaps/>
                    <w:color w:val="990033"/>
                  </w:rPr>
                </w:pPr>
                <w:r w:rsidRPr="007D1EE6">
                  <w:rPr>
                    <w:rFonts w:ascii="Tahoma" w:hAnsi="Tahoma"/>
                    <w:smallCaps/>
                    <w:color w:val="990033"/>
                  </w:rPr>
                  <w:t>Faculdade de Odontologia de Ribeirão Preto</w:t>
                </w:r>
              </w:p>
              <w:p w:rsidR="00D340E7" w:rsidRDefault="00444BDF" w:rsidP="007D1EE6">
                <w:pPr>
                  <w:spacing w:after="0" w:line="312" w:lineRule="auto"/>
                  <w:jc w:val="center"/>
                  <w:rPr>
                    <w:rFonts w:ascii="Tahoma" w:hAnsi="Tahoma"/>
                    <w:smallCaps/>
                    <w:color w:val="990033"/>
                  </w:rPr>
                </w:pPr>
                <w:r w:rsidRPr="00CE19AE">
                  <w:rPr>
                    <w:rFonts w:ascii="Tahoma" w:hAnsi="Tahoma"/>
                    <w:smallCaps/>
                    <w:color w:val="990033"/>
                  </w:rPr>
                  <w:t>De</w:t>
                </w:r>
                <w:r w:rsidR="00EA5728" w:rsidRPr="00CE19AE">
                  <w:rPr>
                    <w:rFonts w:ascii="Tahoma" w:hAnsi="Tahoma"/>
                    <w:smallCaps/>
                    <w:color w:val="990033"/>
                  </w:rPr>
                  <w:t>partamento de Biologia Básica e Oral</w:t>
                </w:r>
              </w:p>
              <w:p w:rsidR="0002188E" w:rsidRPr="00EA5728" w:rsidRDefault="0002188E" w:rsidP="007D1EE6">
                <w:pPr>
                  <w:spacing w:after="0" w:line="312" w:lineRule="auto"/>
                  <w:jc w:val="center"/>
                  <w:rPr>
                    <w:rFonts w:ascii="Tahoma" w:hAnsi="Tahoma"/>
                    <w:smallCaps/>
                    <w:color w:val="990033"/>
                  </w:rPr>
                </w:pPr>
                <w:r>
                  <w:rPr>
                    <w:rFonts w:ascii="Tahoma" w:hAnsi="Tahoma"/>
                    <w:smallCaps/>
                    <w:color w:val="990033"/>
                  </w:rPr>
                  <w:t xml:space="preserve">Programa </w:t>
                </w:r>
                <w:r w:rsidR="00685BBD">
                  <w:rPr>
                    <w:rFonts w:ascii="Tahoma" w:hAnsi="Tahoma"/>
                    <w:smallCaps/>
                    <w:color w:val="990033"/>
                  </w:rPr>
                  <w:t xml:space="preserve">de Pós-Graduação em </w:t>
                </w:r>
                <w:r>
                  <w:rPr>
                    <w:rFonts w:ascii="Tahoma" w:hAnsi="Tahoma"/>
                    <w:smallCaps/>
                    <w:color w:val="990033"/>
                  </w:rPr>
                  <w:t>Biologia Oral</w:t>
                </w:r>
              </w:p>
            </w:txbxContent>
          </v:textbox>
        </v:shape>
      </w:pict>
    </w:r>
    <w:r w:rsidR="00AA7C99">
      <w:rPr>
        <w:noProof/>
        <w:lang w:eastAsia="pt-BR"/>
      </w:rPr>
      <w:drawing>
        <wp:inline distT="0" distB="0" distL="0" distR="0">
          <wp:extent cx="2940050" cy="793750"/>
          <wp:effectExtent l="19050" t="0" r="0" b="0"/>
          <wp:docPr id="1" name="Imagem 1" descr="Placa azul com letras brancas em fundo pre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laca azul com letras brancas em fundo pre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0" cy="793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0704C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D32D6F"/>
    <w:multiLevelType w:val="hybridMultilevel"/>
    <w:tmpl w:val="CB1A57A8"/>
    <w:lvl w:ilvl="0" w:tplc="33E2D01C">
      <w:start w:val="1"/>
      <w:numFmt w:val="bullet"/>
      <w:pStyle w:val="ListaColorida-nfase11"/>
      <w:lvlText w:val=""/>
      <w:lvlJc w:val="left"/>
      <w:pPr>
        <w:ind w:left="720" w:hanging="360"/>
      </w:pPr>
      <w:rPr>
        <w:rFonts w:ascii="Symbol" w:hAnsi="Symbol" w:hint="default"/>
        <w:color w:val="0E2F5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225E18"/>
    <w:multiLevelType w:val="hybridMultilevel"/>
    <w:tmpl w:val="2B28E4E8"/>
    <w:lvl w:ilvl="0" w:tplc="ABAA0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23E6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D6EFA"/>
    <w:multiLevelType w:val="hybridMultilevel"/>
    <w:tmpl w:val="58B6B5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EA46B4"/>
    <w:multiLevelType w:val="hybridMultilevel"/>
    <w:tmpl w:val="68DC459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TrueTypeFonts/>
  <w:saveSubsetFont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30251"/>
    <w:rsid w:val="00000D9F"/>
    <w:rsid w:val="00002B4D"/>
    <w:rsid w:val="0002188E"/>
    <w:rsid w:val="00027635"/>
    <w:rsid w:val="000610D8"/>
    <w:rsid w:val="0006369D"/>
    <w:rsid w:val="00063BC5"/>
    <w:rsid w:val="00064B45"/>
    <w:rsid w:val="00086410"/>
    <w:rsid w:val="000A3BEC"/>
    <w:rsid w:val="000B0D50"/>
    <w:rsid w:val="000C1737"/>
    <w:rsid w:val="000F0B19"/>
    <w:rsid w:val="000F1575"/>
    <w:rsid w:val="000F7EC8"/>
    <w:rsid w:val="00101875"/>
    <w:rsid w:val="001031F0"/>
    <w:rsid w:val="00133056"/>
    <w:rsid w:val="001505D3"/>
    <w:rsid w:val="00162C89"/>
    <w:rsid w:val="00162EE8"/>
    <w:rsid w:val="001703D4"/>
    <w:rsid w:val="00181AAF"/>
    <w:rsid w:val="001D690E"/>
    <w:rsid w:val="001E4354"/>
    <w:rsid w:val="001F5E78"/>
    <w:rsid w:val="00214F23"/>
    <w:rsid w:val="0022253C"/>
    <w:rsid w:val="00223051"/>
    <w:rsid w:val="00234E55"/>
    <w:rsid w:val="00241D43"/>
    <w:rsid w:val="0024488D"/>
    <w:rsid w:val="0024562F"/>
    <w:rsid w:val="002612A5"/>
    <w:rsid w:val="00263975"/>
    <w:rsid w:val="00273DD4"/>
    <w:rsid w:val="00280E65"/>
    <w:rsid w:val="00286828"/>
    <w:rsid w:val="002A00D4"/>
    <w:rsid w:val="002B6E08"/>
    <w:rsid w:val="002C61DB"/>
    <w:rsid w:val="002F64E9"/>
    <w:rsid w:val="00312F88"/>
    <w:rsid w:val="00314DD7"/>
    <w:rsid w:val="00327C31"/>
    <w:rsid w:val="003575ED"/>
    <w:rsid w:val="00375362"/>
    <w:rsid w:val="003A0315"/>
    <w:rsid w:val="003A3739"/>
    <w:rsid w:val="003C4304"/>
    <w:rsid w:val="003E0AC5"/>
    <w:rsid w:val="003E1A25"/>
    <w:rsid w:val="003F2040"/>
    <w:rsid w:val="0040272A"/>
    <w:rsid w:val="004131E9"/>
    <w:rsid w:val="00416E78"/>
    <w:rsid w:val="0042057E"/>
    <w:rsid w:val="00420EBA"/>
    <w:rsid w:val="004259AE"/>
    <w:rsid w:val="00444BDF"/>
    <w:rsid w:val="00463078"/>
    <w:rsid w:val="00470BC5"/>
    <w:rsid w:val="004735CF"/>
    <w:rsid w:val="00480BC7"/>
    <w:rsid w:val="00482BFF"/>
    <w:rsid w:val="00491FF4"/>
    <w:rsid w:val="004D0050"/>
    <w:rsid w:val="004D4971"/>
    <w:rsid w:val="004D56D5"/>
    <w:rsid w:val="004D7A2A"/>
    <w:rsid w:val="004E7753"/>
    <w:rsid w:val="00504265"/>
    <w:rsid w:val="00504AF5"/>
    <w:rsid w:val="005247DF"/>
    <w:rsid w:val="00535D2C"/>
    <w:rsid w:val="00592A7C"/>
    <w:rsid w:val="0059754B"/>
    <w:rsid w:val="005A109C"/>
    <w:rsid w:val="005A52CA"/>
    <w:rsid w:val="005B2690"/>
    <w:rsid w:val="005B46CD"/>
    <w:rsid w:val="005B6E18"/>
    <w:rsid w:val="005C485F"/>
    <w:rsid w:val="005D5FE4"/>
    <w:rsid w:val="005E516E"/>
    <w:rsid w:val="00654E43"/>
    <w:rsid w:val="00685BBD"/>
    <w:rsid w:val="006861D3"/>
    <w:rsid w:val="00692406"/>
    <w:rsid w:val="006C3BE1"/>
    <w:rsid w:val="006C762C"/>
    <w:rsid w:val="006E2109"/>
    <w:rsid w:val="006E2F2B"/>
    <w:rsid w:val="006F6370"/>
    <w:rsid w:val="007020ED"/>
    <w:rsid w:val="00705DC4"/>
    <w:rsid w:val="00706701"/>
    <w:rsid w:val="00721C39"/>
    <w:rsid w:val="00735DB5"/>
    <w:rsid w:val="0073690E"/>
    <w:rsid w:val="00741BDE"/>
    <w:rsid w:val="00745A16"/>
    <w:rsid w:val="007500C3"/>
    <w:rsid w:val="007519F7"/>
    <w:rsid w:val="007634B4"/>
    <w:rsid w:val="00765B28"/>
    <w:rsid w:val="00795DDB"/>
    <w:rsid w:val="007A1303"/>
    <w:rsid w:val="007A1B51"/>
    <w:rsid w:val="007C36D7"/>
    <w:rsid w:val="007D1EE6"/>
    <w:rsid w:val="007F1C33"/>
    <w:rsid w:val="007F3858"/>
    <w:rsid w:val="008049A9"/>
    <w:rsid w:val="008056FD"/>
    <w:rsid w:val="00813C1F"/>
    <w:rsid w:val="008204F7"/>
    <w:rsid w:val="00846D4C"/>
    <w:rsid w:val="0085408C"/>
    <w:rsid w:val="00875890"/>
    <w:rsid w:val="008A7038"/>
    <w:rsid w:val="008B3D0A"/>
    <w:rsid w:val="008C0FF8"/>
    <w:rsid w:val="008C1797"/>
    <w:rsid w:val="008C18CD"/>
    <w:rsid w:val="008C292D"/>
    <w:rsid w:val="008C39C7"/>
    <w:rsid w:val="008F4835"/>
    <w:rsid w:val="0091030B"/>
    <w:rsid w:val="00922C43"/>
    <w:rsid w:val="00927D11"/>
    <w:rsid w:val="0094196F"/>
    <w:rsid w:val="0096331A"/>
    <w:rsid w:val="00981C82"/>
    <w:rsid w:val="0099709F"/>
    <w:rsid w:val="009A23E3"/>
    <w:rsid w:val="009A2594"/>
    <w:rsid w:val="009C798E"/>
    <w:rsid w:val="009D025B"/>
    <w:rsid w:val="009D6494"/>
    <w:rsid w:val="009E69FA"/>
    <w:rsid w:val="009E70F4"/>
    <w:rsid w:val="00A25A1C"/>
    <w:rsid w:val="00A27022"/>
    <w:rsid w:val="00A30251"/>
    <w:rsid w:val="00A6516F"/>
    <w:rsid w:val="00A669D2"/>
    <w:rsid w:val="00AA7C99"/>
    <w:rsid w:val="00AC33C1"/>
    <w:rsid w:val="00AE2670"/>
    <w:rsid w:val="00B02015"/>
    <w:rsid w:val="00B203EB"/>
    <w:rsid w:val="00B34601"/>
    <w:rsid w:val="00B41FB9"/>
    <w:rsid w:val="00B6381F"/>
    <w:rsid w:val="00B6427D"/>
    <w:rsid w:val="00B6617E"/>
    <w:rsid w:val="00B71EFB"/>
    <w:rsid w:val="00B84833"/>
    <w:rsid w:val="00B8490A"/>
    <w:rsid w:val="00B943FB"/>
    <w:rsid w:val="00B94E28"/>
    <w:rsid w:val="00BB1889"/>
    <w:rsid w:val="00BC3EAD"/>
    <w:rsid w:val="00BF0CB6"/>
    <w:rsid w:val="00BF221F"/>
    <w:rsid w:val="00C042ED"/>
    <w:rsid w:val="00C14544"/>
    <w:rsid w:val="00C404FF"/>
    <w:rsid w:val="00C533CA"/>
    <w:rsid w:val="00C948BB"/>
    <w:rsid w:val="00CA0D21"/>
    <w:rsid w:val="00CD4764"/>
    <w:rsid w:val="00CD5517"/>
    <w:rsid w:val="00CD7828"/>
    <w:rsid w:val="00CE19AE"/>
    <w:rsid w:val="00D13E29"/>
    <w:rsid w:val="00D15C15"/>
    <w:rsid w:val="00D3327C"/>
    <w:rsid w:val="00D340E7"/>
    <w:rsid w:val="00D455AD"/>
    <w:rsid w:val="00D53E94"/>
    <w:rsid w:val="00D63C92"/>
    <w:rsid w:val="00D7158B"/>
    <w:rsid w:val="00D74797"/>
    <w:rsid w:val="00D95368"/>
    <w:rsid w:val="00D96E67"/>
    <w:rsid w:val="00DA389B"/>
    <w:rsid w:val="00DB5CDD"/>
    <w:rsid w:val="00DB70DE"/>
    <w:rsid w:val="00DD573F"/>
    <w:rsid w:val="00DD5ED1"/>
    <w:rsid w:val="00DD7C5A"/>
    <w:rsid w:val="00E03243"/>
    <w:rsid w:val="00E11B4F"/>
    <w:rsid w:val="00E169FD"/>
    <w:rsid w:val="00E17AF1"/>
    <w:rsid w:val="00E34392"/>
    <w:rsid w:val="00E409A5"/>
    <w:rsid w:val="00E53F60"/>
    <w:rsid w:val="00E626D8"/>
    <w:rsid w:val="00E65EAD"/>
    <w:rsid w:val="00E75B5F"/>
    <w:rsid w:val="00E83E85"/>
    <w:rsid w:val="00E91F7C"/>
    <w:rsid w:val="00EA0726"/>
    <w:rsid w:val="00EA3224"/>
    <w:rsid w:val="00EA3C31"/>
    <w:rsid w:val="00EA5728"/>
    <w:rsid w:val="00EB356D"/>
    <w:rsid w:val="00EB394C"/>
    <w:rsid w:val="00EB3CCB"/>
    <w:rsid w:val="00EC6D21"/>
    <w:rsid w:val="00EC737F"/>
    <w:rsid w:val="00ED4F23"/>
    <w:rsid w:val="00ED66E9"/>
    <w:rsid w:val="00EF1411"/>
    <w:rsid w:val="00EF5B03"/>
    <w:rsid w:val="00F14835"/>
    <w:rsid w:val="00F2178D"/>
    <w:rsid w:val="00F234A7"/>
    <w:rsid w:val="00F469FD"/>
    <w:rsid w:val="00F541D1"/>
    <w:rsid w:val="00F6147E"/>
    <w:rsid w:val="00F64E1F"/>
    <w:rsid w:val="00F71636"/>
    <w:rsid w:val="00F828BE"/>
    <w:rsid w:val="00FB70F4"/>
    <w:rsid w:val="00FC61F1"/>
    <w:rsid w:val="00FD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5AD"/>
    <w:pPr>
      <w:spacing w:after="160" w:line="280" w:lineRule="auto"/>
      <w:jc w:val="both"/>
    </w:pPr>
    <w:rPr>
      <w:color w:val="000000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DA389B"/>
    <w:pPr>
      <w:keepNext/>
      <w:keepLines/>
      <w:spacing w:before="240" w:after="0"/>
      <w:outlineLvl w:val="0"/>
    </w:pPr>
    <w:rPr>
      <w:rFonts w:eastAsia="MS PGothic"/>
      <w:b/>
      <w:color w:val="123E63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qFormat/>
    <w:rsid w:val="00DA389B"/>
    <w:pPr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241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41D43"/>
  </w:style>
  <w:style w:type="paragraph" w:styleId="Rodap">
    <w:name w:val="footer"/>
    <w:basedOn w:val="Normal"/>
    <w:link w:val="RodapChar"/>
    <w:uiPriority w:val="99"/>
    <w:unhideWhenUsed/>
    <w:rsid w:val="00241D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41D43"/>
  </w:style>
  <w:style w:type="character" w:customStyle="1" w:styleId="Ttulo1Char">
    <w:name w:val="Título 1 Char"/>
    <w:link w:val="Ttulo1"/>
    <w:uiPriority w:val="9"/>
    <w:rsid w:val="00DA389B"/>
    <w:rPr>
      <w:rFonts w:ascii="Arial" w:eastAsia="MS PGothic" w:hAnsi="Arial" w:cs="Arial"/>
      <w:b/>
      <w:color w:val="123E63"/>
      <w:sz w:val="36"/>
      <w:szCs w:val="36"/>
    </w:rPr>
  </w:style>
  <w:style w:type="character" w:customStyle="1" w:styleId="Ttulo2Char">
    <w:name w:val="Título 2 Char"/>
    <w:link w:val="Ttulo2"/>
    <w:uiPriority w:val="9"/>
    <w:rsid w:val="00DA389B"/>
    <w:rPr>
      <w:rFonts w:cs="Arial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"/>
    <w:qFormat/>
    <w:rsid w:val="00E17AF1"/>
    <w:pPr>
      <w:spacing w:after="0" w:line="240" w:lineRule="auto"/>
      <w:contextualSpacing/>
    </w:pPr>
    <w:rPr>
      <w:rFonts w:eastAsia="MS PGothic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"/>
    <w:rsid w:val="00E17AF1"/>
    <w:rPr>
      <w:rFonts w:ascii="Arial" w:eastAsia="MS PGothic" w:hAnsi="Arial" w:cs="Times New Roman"/>
      <w:color w:val="000000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A389B"/>
    <w:rPr>
      <w:b/>
      <w:color w:val="123E63"/>
    </w:rPr>
  </w:style>
  <w:style w:type="character" w:customStyle="1" w:styleId="SubttuloChar">
    <w:name w:val="Subtítulo Char"/>
    <w:link w:val="Subttulo"/>
    <w:uiPriority w:val="11"/>
    <w:rsid w:val="00DA389B"/>
    <w:rPr>
      <w:rFonts w:cs="Arial"/>
      <w:b/>
      <w:color w:val="123E63"/>
      <w:sz w:val="20"/>
      <w:szCs w:val="20"/>
    </w:rPr>
  </w:style>
  <w:style w:type="paragraph" w:customStyle="1" w:styleId="ListaColorida-nfase11">
    <w:name w:val="Lista Colorida - Ênfase 11"/>
    <w:basedOn w:val="Normal"/>
    <w:uiPriority w:val="34"/>
    <w:qFormat/>
    <w:rsid w:val="00F828BE"/>
    <w:pPr>
      <w:numPr>
        <w:numId w:val="3"/>
      </w:numPr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389B"/>
    <w:pPr>
      <w:spacing w:after="0" w:line="240" w:lineRule="auto"/>
    </w:pPr>
    <w:rPr>
      <w:rFonts w:ascii="Lucida Grande" w:hAnsi="Lucida Grande"/>
    </w:rPr>
  </w:style>
  <w:style w:type="character" w:customStyle="1" w:styleId="TextodebaloChar">
    <w:name w:val="Texto de balão Char"/>
    <w:link w:val="Textodebalo"/>
    <w:uiPriority w:val="99"/>
    <w:semiHidden/>
    <w:rsid w:val="00DA389B"/>
    <w:rPr>
      <w:rFonts w:ascii="Lucida Grande" w:hAnsi="Lucida Grande" w:cs="Lucida Grande"/>
      <w:color w:val="000000"/>
    </w:rPr>
  </w:style>
  <w:style w:type="table" w:styleId="Tabelacomgrade">
    <w:name w:val="Table Grid"/>
    <w:basedOn w:val="Tabelanormal"/>
    <w:uiPriority w:val="39"/>
    <w:rsid w:val="00E169F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snomecolabativo">
    <w:name w:val="cls_nomecolab_ativo"/>
    <w:basedOn w:val="Fontepargpadro"/>
    <w:rsid w:val="00312F88"/>
  </w:style>
  <w:style w:type="paragraph" w:styleId="Recuodecorpodetexto">
    <w:name w:val="Body Text Indent"/>
    <w:basedOn w:val="Normal"/>
    <w:link w:val="RecuodecorpodetextoChar"/>
    <w:rsid w:val="00F6147E"/>
    <w:pPr>
      <w:spacing w:after="0" w:line="360" w:lineRule="auto"/>
      <w:ind w:firstLine="1701"/>
    </w:pPr>
    <w:rPr>
      <w:rFonts w:ascii="Tahoma" w:eastAsia="Times New Roman" w:hAnsi="Tahoma"/>
      <w:color w:val="auto"/>
      <w:sz w:val="22"/>
    </w:rPr>
  </w:style>
  <w:style w:type="character" w:customStyle="1" w:styleId="RecuodecorpodetextoChar">
    <w:name w:val="Recuo de corpo de texto Char"/>
    <w:link w:val="Recuodecorpodetexto"/>
    <w:rsid w:val="00F6147E"/>
    <w:rPr>
      <w:rFonts w:ascii="Tahoma" w:eastAsia="Times New Roman" w:hAnsi="Tahoma"/>
      <w:sz w:val="22"/>
    </w:rPr>
  </w:style>
  <w:style w:type="paragraph" w:styleId="Corpodetexto2">
    <w:name w:val="Body Text 2"/>
    <w:basedOn w:val="Normal"/>
    <w:link w:val="Corpodetexto2Char"/>
    <w:rsid w:val="00F6147E"/>
    <w:pPr>
      <w:spacing w:after="0" w:line="240" w:lineRule="auto"/>
    </w:pPr>
    <w:rPr>
      <w:rFonts w:ascii="Tahoma" w:eastAsia="Times New Roman" w:hAnsi="Tahoma"/>
      <w:color w:val="auto"/>
    </w:rPr>
  </w:style>
  <w:style w:type="character" w:customStyle="1" w:styleId="Corpodetexto2Char">
    <w:name w:val="Corpo de texto 2 Char"/>
    <w:link w:val="Corpodetexto2"/>
    <w:rsid w:val="00F6147E"/>
    <w:rPr>
      <w:rFonts w:ascii="Tahoma" w:eastAsia="Times New Roman" w:hAnsi="Tahoma"/>
    </w:rPr>
  </w:style>
  <w:style w:type="paragraph" w:customStyle="1" w:styleId="Default">
    <w:name w:val="Default"/>
    <w:rsid w:val="00504265"/>
    <w:pPr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wnloads\MAPS_Template_Word_Arial_3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MAPS_Template_Word_Arial_3.dot</Template>
  <TotalTime>8</TotalTime>
  <Pages>4</Pages>
  <Words>261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evelin.vianna</dc:creator>
  <cp:lastModifiedBy>Imaculada</cp:lastModifiedBy>
  <cp:revision>3</cp:revision>
  <cp:lastPrinted>2023-11-27T13:48:00Z</cp:lastPrinted>
  <dcterms:created xsi:type="dcterms:W3CDTF">2025-02-13T11:45:00Z</dcterms:created>
  <dcterms:modified xsi:type="dcterms:W3CDTF">2025-04-09T17:52:00Z</dcterms:modified>
</cp:coreProperties>
</file>