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9CAE" w14:textId="77777777" w:rsidR="00F821A0" w:rsidRDefault="00B73DD9">
      <w:pPr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F598F6" wp14:editId="7AF9ED1B">
            <wp:simplePos x="0" y="0"/>
            <wp:positionH relativeFrom="column">
              <wp:posOffset>4382135</wp:posOffset>
            </wp:positionH>
            <wp:positionV relativeFrom="paragraph">
              <wp:posOffset>19050</wp:posOffset>
            </wp:positionV>
            <wp:extent cx="554990" cy="574040"/>
            <wp:effectExtent l="0" t="0" r="0" b="0"/>
            <wp:wrapThrough wrapText="bothSides">
              <wp:wrapPolygon edited="0">
                <wp:start x="0" y="0"/>
                <wp:lineTo x="0" y="20788"/>
                <wp:lineTo x="20760" y="20788"/>
                <wp:lineTo x="20760" y="0"/>
                <wp:lineTo x="0" y="0"/>
              </wp:wrapPolygon>
            </wp:wrapThrough>
            <wp:docPr id="3" name="Imagem 3" descr="logo_UNI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NICA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10A198C" wp14:editId="5B82E9B2">
            <wp:simplePos x="0" y="0"/>
            <wp:positionH relativeFrom="column">
              <wp:posOffset>5321935</wp:posOffset>
            </wp:positionH>
            <wp:positionV relativeFrom="paragraph">
              <wp:posOffset>6350</wp:posOffset>
            </wp:positionV>
            <wp:extent cx="525780" cy="525780"/>
            <wp:effectExtent l="0" t="0" r="7620" b="762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4" name="Imagem 4" descr="Logo-UNESP - Có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UNESP - Cóp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X="-1080" w:tblpY="1"/>
        <w:tblOverlap w:val="never"/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3"/>
        <w:gridCol w:w="5813"/>
      </w:tblGrid>
      <w:tr w:rsidR="0038377A" w14:paraId="0DE9DFF7" w14:textId="77777777" w:rsidTr="00DC78A8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9BAABC" w14:textId="77777777" w:rsidR="0038377A" w:rsidRDefault="0038377A" w:rsidP="00DC78A8">
            <w:pPr>
              <w:spacing w:before="60" w:after="20"/>
              <w:ind w:left="-113" w:right="-100"/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8F1BAE0" w14:textId="77777777" w:rsidR="0038377A" w:rsidRPr="007E37D0" w:rsidRDefault="007E37D0" w:rsidP="00DC78A8">
            <w:pPr>
              <w:pStyle w:val="Ttulo6"/>
              <w:rPr>
                <w:lang w:val="en-US"/>
              </w:rPr>
            </w:pPr>
            <w:r w:rsidRPr="007E37D0">
              <w:rPr>
                <w:lang w:val="en-US"/>
              </w:rPr>
              <w:t>University of São Paulo - USP</w:t>
            </w:r>
          </w:p>
          <w:p w14:paraId="0C9AEF48" w14:textId="77777777" w:rsidR="0038377A" w:rsidRPr="005C32D1" w:rsidRDefault="007E37D0" w:rsidP="00DC78A8">
            <w:pPr>
              <w:pStyle w:val="Ttulo6"/>
              <w:rPr>
                <w:lang w:val="en-US"/>
              </w:rPr>
            </w:pPr>
            <w:r w:rsidRPr="005C32D1">
              <w:rPr>
                <w:lang w:val="en-US"/>
              </w:rPr>
              <w:t>University of Campinas - UNICAMP</w:t>
            </w:r>
          </w:p>
          <w:p w14:paraId="2EDA50B5" w14:textId="77777777" w:rsidR="0038377A" w:rsidRPr="0038377A" w:rsidRDefault="007E37D0" w:rsidP="00DC78A8">
            <w:pPr>
              <w:pStyle w:val="Ttulo6"/>
            </w:pPr>
            <w:r>
              <w:t>Universidade Estadual Paulista - UNESP</w:t>
            </w:r>
          </w:p>
          <w:p w14:paraId="08570866" w14:textId="77777777" w:rsidR="0038377A" w:rsidRDefault="0038377A" w:rsidP="00DC78A8">
            <w:pPr>
              <w:spacing w:before="60"/>
              <w:ind w:left="-57"/>
              <w:rPr>
                <w:rFonts w:ascii="Arial" w:hAnsi="Arial" w:cs="Arial"/>
                <w:smallCaps/>
                <w:spacing w:val="20"/>
              </w:rPr>
            </w:pPr>
          </w:p>
        </w:tc>
      </w:tr>
    </w:tbl>
    <w:p w14:paraId="6041AEF7" w14:textId="77777777" w:rsidR="00F821A0" w:rsidRPr="00180C8A" w:rsidRDefault="005F7C64" w:rsidP="00DC78A8">
      <w:pPr>
        <w:rPr>
          <w:spacing w:val="3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84C49B3" wp14:editId="31B4316B">
            <wp:simplePos x="0" y="0"/>
            <wp:positionH relativeFrom="column">
              <wp:posOffset>1073785</wp:posOffset>
            </wp:positionH>
            <wp:positionV relativeFrom="paragraph">
              <wp:posOffset>8255</wp:posOffset>
            </wp:positionV>
            <wp:extent cx="747395" cy="421640"/>
            <wp:effectExtent l="0" t="0" r="0" b="0"/>
            <wp:wrapThrough wrapText="bothSides">
              <wp:wrapPolygon edited="0">
                <wp:start x="0" y="0"/>
                <wp:lineTo x="0" y="20494"/>
                <wp:lineTo x="20921" y="20494"/>
                <wp:lineTo x="20921" y="0"/>
                <wp:lineTo x="0" y="0"/>
              </wp:wrapPolygon>
            </wp:wrapThrough>
            <wp:docPr id="2" name="Imagem 2" descr="Logotipo USP - Có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USP - Có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77A">
        <w:rPr>
          <w:spacing w:val="30"/>
        </w:rPr>
        <w:br w:type="textWrapping" w:clear="all"/>
      </w:r>
    </w:p>
    <w:p w14:paraId="52E22853" w14:textId="77777777" w:rsidR="00F821A0" w:rsidRPr="00180C8A" w:rsidRDefault="00F821A0">
      <w:pPr>
        <w:ind w:right="-374"/>
      </w:pPr>
    </w:p>
    <w:p w14:paraId="4931D5E3" w14:textId="77777777" w:rsidR="00235973" w:rsidRPr="00F60112" w:rsidRDefault="00F60112" w:rsidP="00DC78A8">
      <w:pPr>
        <w:pStyle w:val="Ttulo2"/>
        <w:ind w:left="-851"/>
        <w:rPr>
          <w:color w:val="333333"/>
          <w:lang w:val="en-US"/>
        </w:rPr>
      </w:pPr>
      <w:r w:rsidRPr="008E003A">
        <w:rPr>
          <w:lang w:val="en-US"/>
        </w:rPr>
        <w:t xml:space="preserve">Application for the </w:t>
      </w:r>
      <w:r w:rsidR="007E37D0">
        <w:rPr>
          <w:lang w:val="en-US"/>
        </w:rPr>
        <w:t>Ph.D. Program in Bioenergy</w:t>
      </w:r>
    </w:p>
    <w:p w14:paraId="17E74839" w14:textId="77777777" w:rsidR="00235973" w:rsidRPr="00F60478" w:rsidRDefault="00BD3C50" w:rsidP="00DC78A8">
      <w:pPr>
        <w:pStyle w:val="Ttulo2"/>
        <w:ind w:left="-851" w:right="567"/>
        <w:jc w:val="both"/>
        <w:rPr>
          <w:b w:val="0"/>
          <w:color w:val="FF0000"/>
          <w:sz w:val="16"/>
          <w:szCs w:val="16"/>
          <w:lang w:val="en-US"/>
        </w:rPr>
      </w:pPr>
      <w:r w:rsidRPr="00F60478">
        <w:rPr>
          <w:b w:val="0"/>
          <w:sz w:val="16"/>
          <w:szCs w:val="16"/>
          <w:lang w:val="en-US"/>
        </w:rPr>
        <w:t>*</w:t>
      </w:r>
      <w:r w:rsidR="00F60478" w:rsidRPr="00F60478">
        <w:rPr>
          <w:b w:val="0"/>
          <w:sz w:val="16"/>
          <w:szCs w:val="16"/>
          <w:lang w:val="en-US"/>
        </w:rPr>
        <w:t xml:space="preserve">This application form must be filled out and sent by email to </w:t>
      </w:r>
      <w:hyperlink r:id="rId9" w:history="1">
        <w:r w:rsidR="0049249F" w:rsidRPr="007F3741">
          <w:rPr>
            <w:rStyle w:val="Hyperlink"/>
            <w:sz w:val="16"/>
            <w:szCs w:val="16"/>
          </w:rPr>
          <w:t>pipg.bioen@usp.br</w:t>
        </w:r>
      </w:hyperlink>
      <w:r w:rsidR="00F60478" w:rsidRPr="000C5FE2">
        <w:rPr>
          <w:b w:val="0"/>
          <w:sz w:val="16"/>
          <w:szCs w:val="16"/>
          <w:lang w:val="en-US"/>
        </w:rPr>
        <w:t xml:space="preserve">, </w:t>
      </w:r>
      <w:r w:rsidR="00F60478" w:rsidRPr="00F60478">
        <w:rPr>
          <w:b w:val="0"/>
          <w:sz w:val="16"/>
          <w:szCs w:val="16"/>
          <w:lang w:val="en-US"/>
        </w:rPr>
        <w:t>attached together with the re</w:t>
      </w:r>
      <w:r w:rsidR="000C5FE2">
        <w:rPr>
          <w:b w:val="0"/>
          <w:sz w:val="16"/>
          <w:szCs w:val="16"/>
          <w:lang w:val="en-US"/>
        </w:rPr>
        <w:t>quired</w:t>
      </w:r>
      <w:r w:rsidR="00F60478" w:rsidRPr="00F60478">
        <w:rPr>
          <w:b w:val="0"/>
          <w:sz w:val="16"/>
          <w:szCs w:val="16"/>
          <w:lang w:val="en-US"/>
        </w:rPr>
        <w:t xml:space="preserve"> documents.</w:t>
      </w:r>
    </w:p>
    <w:p w14:paraId="1ECA759F" w14:textId="77777777" w:rsidR="00235973" w:rsidRPr="00235973" w:rsidRDefault="00E05954" w:rsidP="00DC78A8">
      <w:pPr>
        <w:pStyle w:val="Ttulo2"/>
        <w:ind w:left="-851"/>
        <w:rPr>
          <w:rStyle w:val="Form1"/>
          <w:b w:val="0"/>
          <w:color w:val="333333"/>
          <w:sz w:val="16"/>
          <w:szCs w:val="16"/>
        </w:rPr>
      </w:pPr>
      <w:proofErr w:type="spellStart"/>
      <w:r>
        <w:rPr>
          <w:b w:val="0"/>
          <w:color w:val="FF0000"/>
          <w:sz w:val="16"/>
          <w:szCs w:val="16"/>
        </w:rPr>
        <w:t>A</w:t>
      </w:r>
      <w:r w:rsidRPr="00E05954">
        <w:rPr>
          <w:b w:val="0"/>
          <w:color w:val="FF0000"/>
          <w:sz w:val="16"/>
          <w:szCs w:val="16"/>
        </w:rPr>
        <w:t>ll</w:t>
      </w:r>
      <w:proofErr w:type="spellEnd"/>
      <w:r w:rsidR="0049249F">
        <w:rPr>
          <w:b w:val="0"/>
          <w:color w:val="FF0000"/>
          <w:sz w:val="16"/>
          <w:szCs w:val="16"/>
        </w:rPr>
        <w:t xml:space="preserve"> </w:t>
      </w:r>
      <w:proofErr w:type="spellStart"/>
      <w:r w:rsidRPr="00E05954">
        <w:rPr>
          <w:b w:val="0"/>
          <w:color w:val="FF0000"/>
          <w:sz w:val="16"/>
          <w:szCs w:val="16"/>
        </w:rPr>
        <w:t>fields</w:t>
      </w:r>
      <w:proofErr w:type="spellEnd"/>
      <w:r w:rsidRPr="00E05954">
        <w:rPr>
          <w:b w:val="0"/>
          <w:color w:val="FF0000"/>
          <w:sz w:val="16"/>
          <w:szCs w:val="16"/>
        </w:rPr>
        <w:t xml:space="preserve"> are </w:t>
      </w:r>
      <w:proofErr w:type="spellStart"/>
      <w:r w:rsidRPr="00E05954">
        <w:rPr>
          <w:b w:val="0"/>
          <w:color w:val="FF0000"/>
          <w:sz w:val="16"/>
          <w:szCs w:val="16"/>
        </w:rPr>
        <w:t>mandatory</w:t>
      </w:r>
      <w:proofErr w:type="spellEnd"/>
      <w:r w:rsidR="00235973">
        <w:rPr>
          <w:rStyle w:val="Form1"/>
          <w:b w:val="0"/>
          <w:color w:val="FF0000"/>
          <w:sz w:val="16"/>
          <w:szCs w:val="16"/>
        </w:rPr>
        <w:t>.</w:t>
      </w:r>
    </w:p>
    <w:p w14:paraId="580F101B" w14:textId="77777777" w:rsidR="00F821A0" w:rsidRDefault="00F821A0">
      <w:pPr>
        <w:ind w:left="-426" w:right="-374"/>
        <w:rPr>
          <w:rFonts w:ascii="Arial" w:hAnsi="Arial" w:cs="Arial"/>
          <w:b/>
          <w:bCs/>
          <w:spacing w:val="20"/>
          <w:sz w:val="12"/>
          <w:szCs w:val="12"/>
        </w:rPr>
      </w:pPr>
    </w:p>
    <w:tbl>
      <w:tblPr>
        <w:tblW w:w="12902" w:type="dxa"/>
        <w:tblInd w:w="-923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"/>
        <w:gridCol w:w="1707"/>
        <w:gridCol w:w="838"/>
        <w:gridCol w:w="296"/>
        <w:gridCol w:w="271"/>
        <w:gridCol w:w="850"/>
        <w:gridCol w:w="851"/>
        <w:gridCol w:w="154"/>
        <w:gridCol w:w="130"/>
        <w:gridCol w:w="708"/>
        <w:gridCol w:w="710"/>
        <w:gridCol w:w="11"/>
        <w:gridCol w:w="130"/>
        <w:gridCol w:w="721"/>
        <w:gridCol w:w="847"/>
        <w:gridCol w:w="6"/>
        <w:gridCol w:w="553"/>
        <w:gridCol w:w="1290"/>
        <w:gridCol w:w="2695"/>
      </w:tblGrid>
      <w:tr w:rsidR="00786099" w:rsidRPr="00ED52F0" w14:paraId="6CDF7060" w14:textId="77777777" w:rsidTr="00EF0E15">
        <w:trPr>
          <w:gridBefore w:val="1"/>
          <w:gridAfter w:val="1"/>
          <w:wBefore w:w="134" w:type="dxa"/>
          <w:wAfter w:w="2695" w:type="dxa"/>
          <w:trHeight w:val="50"/>
        </w:trPr>
        <w:tc>
          <w:tcPr>
            <w:tcW w:w="8224" w:type="dxa"/>
            <w:gridSpan w:val="14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54E9B040" w14:textId="77777777" w:rsidR="00842B05" w:rsidRPr="00166747" w:rsidRDefault="00842B05" w:rsidP="00FC62A1">
            <w:pPr>
              <w:tabs>
                <w:tab w:val="left" w:leader="underscore" w:pos="9923"/>
              </w:tabs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241B7C4A" w14:textId="77777777" w:rsidR="00842B05" w:rsidRPr="00F60478" w:rsidRDefault="00F60478" w:rsidP="008A518C">
            <w:pPr>
              <w:tabs>
                <w:tab w:val="left" w:leader="underscore" w:pos="9923"/>
              </w:tabs>
              <w:ind w:left="-70"/>
              <w:rPr>
                <w:rFonts w:ascii="Arial" w:hAnsi="Arial" w:cs="Arial"/>
                <w:lang w:val="en-US"/>
              </w:rPr>
            </w:pPr>
            <w:r w:rsidRPr="00346BF5">
              <w:rPr>
                <w:rFonts w:ascii="Arial" w:hAnsi="Arial" w:cs="Arial"/>
                <w:sz w:val="16"/>
                <w:szCs w:val="16"/>
                <w:lang w:val="en-US" w:eastAsia="en-US"/>
              </w:rPr>
              <w:t>Choose University</w:t>
            </w:r>
            <w:r w:rsidR="00CB1B5E" w:rsidRPr="00F60478">
              <w:rPr>
                <w:rStyle w:val="Form1"/>
                <w:sz w:val="16"/>
                <w:szCs w:val="16"/>
                <w:lang w:val="en-US"/>
              </w:rPr>
              <w:t xml:space="preserve">:   </w:t>
            </w:r>
            <w:r w:rsidR="008A518C" w:rsidRPr="00F60478">
              <w:rPr>
                <w:rStyle w:val="Form1"/>
                <w:sz w:val="16"/>
                <w:szCs w:val="16"/>
                <w:lang w:val="en-US"/>
              </w:rPr>
              <w:t xml:space="preserve">      USP </w:t>
            </w:r>
            <w:sdt>
              <w:sdtPr>
                <w:rPr>
                  <w:rStyle w:val="Form1"/>
                  <w:sz w:val="16"/>
                  <w:szCs w:val="16"/>
                  <w:lang w:val="en-US"/>
                </w:rPr>
                <w:id w:val="-655525745"/>
              </w:sdtPr>
              <w:sdtEndPr>
                <w:rPr>
                  <w:rStyle w:val="Form1"/>
                </w:rPr>
              </w:sdtEndPr>
              <w:sdtContent>
                <w:r w:rsidR="00724B56">
                  <w:rPr>
                    <w:rStyle w:val="Form1"/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518C" w:rsidRPr="00F60478">
              <w:rPr>
                <w:rStyle w:val="Form1"/>
                <w:sz w:val="16"/>
                <w:szCs w:val="16"/>
                <w:lang w:val="en-US"/>
              </w:rPr>
              <w:t xml:space="preserve">                     UNICAMP  </w:t>
            </w:r>
            <w:sdt>
              <w:sdtPr>
                <w:rPr>
                  <w:rStyle w:val="Form1"/>
                  <w:sz w:val="16"/>
                  <w:szCs w:val="16"/>
                  <w:lang w:val="en-US"/>
                </w:rPr>
                <w:id w:val="436259165"/>
              </w:sdtPr>
              <w:sdtEndPr>
                <w:rPr>
                  <w:rStyle w:val="Form1"/>
                </w:rPr>
              </w:sdtEndPr>
              <w:sdtContent>
                <w:r w:rsidR="00724B56">
                  <w:rPr>
                    <w:rStyle w:val="Form1"/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518C" w:rsidRPr="00F60478">
              <w:rPr>
                <w:rStyle w:val="Form1"/>
                <w:sz w:val="16"/>
                <w:szCs w:val="16"/>
                <w:lang w:val="en-US"/>
              </w:rPr>
              <w:t xml:space="preserve">                   UNESP  </w:t>
            </w:r>
            <w:sdt>
              <w:sdtPr>
                <w:rPr>
                  <w:rStyle w:val="Form1"/>
                  <w:sz w:val="16"/>
                  <w:szCs w:val="16"/>
                  <w:lang w:val="en-US"/>
                </w:rPr>
                <w:id w:val="-969199662"/>
              </w:sdtPr>
              <w:sdtEndPr>
                <w:rPr>
                  <w:rStyle w:val="Form1"/>
                </w:rPr>
              </w:sdtEndPr>
              <w:sdtContent>
                <w:r w:rsidR="008A518C" w:rsidRPr="00F60478">
                  <w:rPr>
                    <w:rStyle w:val="Form1"/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849" w:type="dxa"/>
            <w:gridSpan w:val="3"/>
            <w:vMerge w:val="restart"/>
            <w:tcBorders>
              <w:top w:val="single" w:sz="12" w:space="0" w:color="4D4D4D"/>
              <w:left w:val="dotted" w:sz="4" w:space="0" w:color="auto"/>
              <w:right w:val="dotted" w:sz="4" w:space="0" w:color="auto"/>
            </w:tcBorders>
          </w:tcPr>
          <w:sdt>
            <w:sdtPr>
              <w:rPr>
                <w:rFonts w:ascii="Arial" w:hAnsi="Arial"/>
                <w:sz w:val="16"/>
                <w:szCs w:val="16"/>
              </w:rPr>
              <w:alias w:val="Foto 3x4"/>
              <w:tag w:val="Foto 3x4"/>
              <w:id w:val="1949880754"/>
              <w:lock w:val="sdtLocked"/>
              <w:showingPlcHdr/>
              <w:picture/>
            </w:sdtPr>
            <w:sdtEndPr/>
            <w:sdtContent>
              <w:p w14:paraId="4D7BF215" w14:textId="77777777" w:rsidR="00786099" w:rsidRDefault="00483BCD" w:rsidP="00786099">
                <w:pPr>
                  <w:ind w:left="-23" w:right="-68"/>
                  <w:jc w:val="center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68D8A418" wp14:editId="5A1C1ED5">
                      <wp:extent cx="1121134" cy="1470991"/>
                      <wp:effectExtent l="0" t="0" r="3175" b="0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1134" cy="14709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702E93F" w14:textId="77777777" w:rsidR="00786099" w:rsidRDefault="00786099" w:rsidP="00786099">
            <w:pPr>
              <w:ind w:left="-23" w:right="-68"/>
              <w:jc w:val="center"/>
              <w:rPr>
                <w:sz w:val="16"/>
                <w:szCs w:val="16"/>
              </w:rPr>
            </w:pPr>
          </w:p>
          <w:p w14:paraId="35BAD2A8" w14:textId="77777777" w:rsidR="00F60478" w:rsidRPr="008E003A" w:rsidRDefault="00F60478" w:rsidP="00F60478">
            <w:pPr>
              <w:ind w:left="-23" w:right="-6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003A">
              <w:rPr>
                <w:rFonts w:ascii="Arial" w:hAnsi="Arial" w:cs="Arial"/>
                <w:sz w:val="16"/>
                <w:szCs w:val="16"/>
                <w:lang w:val="en-US"/>
              </w:rPr>
              <w:t xml:space="preserve">Click above and insert </w:t>
            </w:r>
          </w:p>
          <w:p w14:paraId="5B30366B" w14:textId="77777777" w:rsidR="00786099" w:rsidRPr="009B4FFD" w:rsidRDefault="00F60478" w:rsidP="00F60478">
            <w:pPr>
              <w:ind w:left="-23" w:right="-6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003A">
              <w:rPr>
                <w:rFonts w:ascii="Arial" w:hAnsi="Arial" w:cs="Arial"/>
                <w:sz w:val="16"/>
                <w:szCs w:val="16"/>
                <w:lang w:val="en-US"/>
              </w:rPr>
              <w:t>a photo</w:t>
            </w:r>
          </w:p>
          <w:p w14:paraId="63A49A55" w14:textId="77777777" w:rsidR="00786099" w:rsidRPr="009B4FFD" w:rsidRDefault="00786099" w:rsidP="00786099">
            <w:pPr>
              <w:ind w:left="-23" w:right="-68"/>
              <w:jc w:val="center"/>
              <w:rPr>
                <w:lang w:val="en-US"/>
              </w:rPr>
            </w:pPr>
          </w:p>
          <w:p w14:paraId="3CC1AB8F" w14:textId="77777777" w:rsidR="00786099" w:rsidRPr="009B4FFD" w:rsidRDefault="00786099" w:rsidP="00786099">
            <w:pPr>
              <w:tabs>
                <w:tab w:val="left" w:leader="underscore" w:pos="9923"/>
              </w:tabs>
              <w:ind w:left="-23" w:right="-6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86099" w:rsidRPr="00ED52F0" w14:paraId="5583E73D" w14:textId="77777777" w:rsidTr="00EF0E15">
        <w:trPr>
          <w:gridAfter w:val="1"/>
          <w:wAfter w:w="2695" w:type="dxa"/>
          <w:trHeight w:val="161"/>
        </w:trPr>
        <w:tc>
          <w:tcPr>
            <w:tcW w:w="8358" w:type="dxa"/>
            <w:gridSpan w:val="15"/>
            <w:tcBorders>
              <w:top w:val="nil"/>
              <w:bottom w:val="nil"/>
              <w:right w:val="dotted" w:sz="4" w:space="0" w:color="auto"/>
            </w:tcBorders>
          </w:tcPr>
          <w:p w14:paraId="52E71480" w14:textId="77777777" w:rsidR="00B5005A" w:rsidRPr="009B4FFD" w:rsidRDefault="00B5005A" w:rsidP="00FC62A1">
            <w:pPr>
              <w:tabs>
                <w:tab w:val="left" w:leader="underscore" w:pos="9923"/>
              </w:tabs>
              <w:spacing w:before="120"/>
              <w:ind w:lef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60A55A2" w14:textId="77777777" w:rsidR="00786099" w:rsidRPr="009B4FFD" w:rsidRDefault="00786099" w:rsidP="00786099">
            <w:pPr>
              <w:ind w:left="-23" w:right="-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86099" w:rsidRPr="00ED52F0" w14:paraId="4B2C7E12" w14:textId="77777777" w:rsidTr="00EF0E15">
        <w:trPr>
          <w:gridAfter w:val="1"/>
          <w:wAfter w:w="2695" w:type="dxa"/>
        </w:trPr>
        <w:tc>
          <w:tcPr>
            <w:tcW w:w="8358" w:type="dxa"/>
            <w:gridSpan w:val="15"/>
            <w:tcBorders>
              <w:top w:val="nil"/>
              <w:right w:val="dotted" w:sz="4" w:space="0" w:color="auto"/>
            </w:tcBorders>
          </w:tcPr>
          <w:p w14:paraId="404B02A0" w14:textId="77777777" w:rsidR="00FF57C6" w:rsidRPr="00F61196" w:rsidRDefault="00FC099D" w:rsidP="00FC62A1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Full N</w:t>
            </w:r>
            <w:r w:rsidR="00F60478" w:rsidRPr="00EF66C9">
              <w:rPr>
                <w:rFonts w:ascii="Arial" w:hAnsi="Arial" w:cs="Arial"/>
                <w:sz w:val="16"/>
                <w:szCs w:val="16"/>
                <w:lang w:val="en-US"/>
              </w:rPr>
              <w:t>ame</w:t>
            </w:r>
            <w:r w:rsidR="00FF57C6" w:rsidRPr="00F6119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F094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A518C" w:rsidRPr="00F61196">
              <w:rPr>
                <w:lang w:val="en-US"/>
              </w:rPr>
              <w:instrText xml:space="preserve"> FORMTEXT </w:instrText>
            </w:r>
            <w:r w:rsidR="009F0949">
              <w:fldChar w:fldCharType="separate"/>
            </w:r>
            <w:r w:rsidR="007B707A">
              <w:t> </w:t>
            </w:r>
            <w:r w:rsidR="007B707A">
              <w:t> </w:t>
            </w:r>
            <w:r w:rsidR="007B707A">
              <w:t> </w:t>
            </w:r>
            <w:r w:rsidR="007B707A">
              <w:t> </w:t>
            </w:r>
            <w:r w:rsidR="007B707A">
              <w:t> </w:t>
            </w:r>
            <w:r w:rsidR="009F0949">
              <w:fldChar w:fldCharType="end"/>
            </w:r>
            <w:bookmarkEnd w:id="0"/>
          </w:p>
          <w:p w14:paraId="18B08A72" w14:textId="77777777" w:rsidR="00C56382" w:rsidRPr="00F61196" w:rsidRDefault="00C56382" w:rsidP="00FC62A1">
            <w:pPr>
              <w:rPr>
                <w:lang w:val="en-US"/>
              </w:rPr>
            </w:pPr>
          </w:p>
          <w:p w14:paraId="47BBF47B" w14:textId="77777777" w:rsidR="00C56382" w:rsidRPr="00F61196" w:rsidRDefault="00C56382" w:rsidP="00C56382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Advisor</w:t>
            </w:r>
            <w:r w:rsidRPr="00F6119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F094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1196">
              <w:rPr>
                <w:lang w:val="en-US"/>
              </w:rPr>
              <w:instrText xml:space="preserve"> FORMTEXT </w:instrText>
            </w:r>
            <w:r w:rsidR="009F094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9F0949">
              <w:fldChar w:fldCharType="end"/>
            </w:r>
          </w:p>
          <w:p w14:paraId="109EEDF3" w14:textId="77777777" w:rsidR="00C56382" w:rsidRPr="00F61196" w:rsidRDefault="00C56382" w:rsidP="005C4C40">
            <w:pPr>
              <w:rPr>
                <w:lang w:val="en-US"/>
              </w:rPr>
            </w:pPr>
          </w:p>
          <w:p w14:paraId="3C1B3FE5" w14:textId="77777777" w:rsidR="00542BEA" w:rsidRPr="00F61196" w:rsidRDefault="00FC099D" w:rsidP="005C4C40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Research L</w:t>
            </w:r>
            <w:r w:rsidR="00F60478" w:rsidRPr="008E003A">
              <w:rPr>
                <w:rFonts w:ascii="Arial" w:hAnsi="Arial" w:cs="Arial"/>
                <w:sz w:val="16"/>
                <w:szCs w:val="16"/>
                <w:lang w:val="en-US"/>
              </w:rPr>
              <w:t>ine</w:t>
            </w:r>
            <w:r w:rsidR="00CB1B5E" w:rsidRPr="00F6119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bookmarkStart w:id="1" w:name="Texto2"/>
            <w:r w:rsidR="009F0949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6CB1" w:rsidRPr="00F61196">
              <w:rPr>
                <w:lang w:val="en-US"/>
              </w:rPr>
              <w:instrText xml:space="preserve"> FORMTEXT </w:instrText>
            </w:r>
            <w:r w:rsidR="009F0949">
              <w:fldChar w:fldCharType="separate"/>
            </w:r>
            <w:r w:rsidR="005C4C40">
              <w:t> </w:t>
            </w:r>
            <w:r w:rsidR="005C4C40">
              <w:t> </w:t>
            </w:r>
            <w:r w:rsidR="005C4C40">
              <w:t> </w:t>
            </w:r>
            <w:r w:rsidR="005C4C40">
              <w:t> </w:t>
            </w:r>
            <w:r w:rsidR="005C4C40">
              <w:t> </w:t>
            </w:r>
            <w:r w:rsidR="009F0949">
              <w:fldChar w:fldCharType="end"/>
            </w:r>
            <w:bookmarkEnd w:id="1"/>
          </w:p>
        </w:tc>
        <w:tc>
          <w:tcPr>
            <w:tcW w:w="184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C6F0C01" w14:textId="77777777" w:rsidR="00786099" w:rsidRPr="00F61196" w:rsidRDefault="00786099" w:rsidP="00786099">
            <w:pPr>
              <w:tabs>
                <w:tab w:val="left" w:leader="underscore" w:pos="9923"/>
              </w:tabs>
              <w:spacing w:before="40" w:line="480" w:lineRule="auto"/>
              <w:ind w:left="-22" w:right="-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56382" w:rsidRPr="00ED52F0" w14:paraId="25F3AE29" w14:textId="77777777" w:rsidTr="00EF0E15">
        <w:trPr>
          <w:gridAfter w:val="1"/>
          <w:wAfter w:w="2695" w:type="dxa"/>
        </w:trPr>
        <w:tc>
          <w:tcPr>
            <w:tcW w:w="8358" w:type="dxa"/>
            <w:gridSpan w:val="15"/>
            <w:tcBorders>
              <w:top w:val="nil"/>
              <w:right w:val="dotted" w:sz="4" w:space="0" w:color="auto"/>
            </w:tcBorders>
          </w:tcPr>
          <w:p w14:paraId="04ED4E30" w14:textId="77777777" w:rsidR="00C56382" w:rsidRPr="009B4FFD" w:rsidRDefault="00C56382" w:rsidP="00FC62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EDD2C28" w14:textId="77777777" w:rsidR="00C56382" w:rsidRPr="00F61196" w:rsidRDefault="00C56382" w:rsidP="00786099">
            <w:pPr>
              <w:tabs>
                <w:tab w:val="left" w:leader="underscore" w:pos="9923"/>
              </w:tabs>
              <w:spacing w:before="40" w:line="480" w:lineRule="auto"/>
              <w:ind w:left="-22" w:right="-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86099" w:rsidRPr="00ED52F0" w14:paraId="25C9DB12" w14:textId="77777777" w:rsidTr="00EF0E15">
        <w:trPr>
          <w:gridAfter w:val="1"/>
          <w:wAfter w:w="2695" w:type="dxa"/>
        </w:trPr>
        <w:tc>
          <w:tcPr>
            <w:tcW w:w="8358" w:type="dxa"/>
            <w:gridSpan w:val="15"/>
            <w:tcBorders>
              <w:right w:val="dotted" w:sz="4" w:space="0" w:color="auto"/>
            </w:tcBorders>
          </w:tcPr>
          <w:p w14:paraId="106D1425" w14:textId="77777777" w:rsidR="00FC62A1" w:rsidRPr="009B4FFD" w:rsidRDefault="00FC62A1" w:rsidP="00FC62A1">
            <w:pPr>
              <w:tabs>
                <w:tab w:val="left" w:leader="underscore" w:pos="9923"/>
              </w:tabs>
              <w:spacing w:before="40"/>
              <w:ind w:left="7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3AA7A3A" w14:textId="77777777" w:rsidR="00542BEA" w:rsidRPr="00F60478" w:rsidRDefault="00F60478" w:rsidP="0038634B">
            <w:pPr>
              <w:tabs>
                <w:tab w:val="left" w:leader="underscore" w:pos="9923"/>
              </w:tabs>
              <w:spacing w:before="40"/>
              <w:ind w:left="7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0478">
              <w:rPr>
                <w:rFonts w:ascii="Arial" w:hAnsi="Arial" w:cs="Arial"/>
                <w:sz w:val="16"/>
                <w:szCs w:val="16"/>
                <w:lang w:val="en-US"/>
              </w:rPr>
              <w:t>Degree</w:t>
            </w:r>
            <w:r w:rsidR="00FF57C6" w:rsidRPr="00F60478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alias w:val="Curso"/>
                <w:tag w:val="Curso"/>
                <w:id w:val="-778260511"/>
                <w:lock w:val="sdtLocked"/>
              </w:sdtPr>
              <w:sdtEndPr/>
              <w:sdtContent>
                <w:r w:rsidR="004A089A" w:rsidRPr="00F60478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F60478">
              <w:rPr>
                <w:rFonts w:ascii="Arial" w:hAnsi="Arial" w:cs="Arial"/>
                <w:sz w:val="16"/>
                <w:szCs w:val="16"/>
                <w:lang w:val="en-US"/>
              </w:rPr>
              <w:t>Ph</w:t>
            </w:r>
            <w:r w:rsidR="0038634B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F60478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38634B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alias w:val="Curso"/>
                <w:tag w:val="Curso"/>
                <w:id w:val="-364823210"/>
                <w:lock w:val="sdtLocked"/>
              </w:sdtPr>
              <w:sdtEndPr/>
              <w:sdtContent>
                <w:r w:rsidR="004A089A" w:rsidRPr="00F60478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Direct Ph</w:t>
            </w:r>
            <w:r w:rsidR="0038634B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.</w:t>
            </w: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D</w:t>
            </w:r>
            <w:r w:rsidR="0038634B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.</w:t>
            </w: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 xml:space="preserve"> (for students without M</w:t>
            </w:r>
            <w:r w:rsidR="0038634B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.Sc.</w:t>
            </w: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)</w:t>
            </w:r>
          </w:p>
        </w:tc>
        <w:tc>
          <w:tcPr>
            <w:tcW w:w="184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E1FD20B" w14:textId="77777777" w:rsidR="00786099" w:rsidRPr="00F60478" w:rsidRDefault="00786099" w:rsidP="00786099">
            <w:pPr>
              <w:tabs>
                <w:tab w:val="left" w:leader="underscore" w:pos="9923"/>
              </w:tabs>
              <w:spacing w:before="40" w:line="480" w:lineRule="auto"/>
              <w:ind w:left="-22" w:right="-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86099" w:rsidRPr="00ED52F0" w14:paraId="2159EBFA" w14:textId="77777777" w:rsidTr="00EF0E15">
        <w:trPr>
          <w:gridAfter w:val="1"/>
          <w:wAfter w:w="2695" w:type="dxa"/>
        </w:trPr>
        <w:tc>
          <w:tcPr>
            <w:tcW w:w="8358" w:type="dxa"/>
            <w:gridSpan w:val="15"/>
            <w:tcBorders>
              <w:right w:val="dotted" w:sz="4" w:space="0" w:color="auto"/>
            </w:tcBorders>
          </w:tcPr>
          <w:p w14:paraId="4BE60ABE" w14:textId="77777777" w:rsidR="008A518C" w:rsidRPr="00F60478" w:rsidRDefault="008A518C" w:rsidP="008A518C">
            <w:pPr>
              <w:tabs>
                <w:tab w:val="left" w:leader="underscore" w:pos="9923"/>
              </w:tabs>
              <w:spacing w:before="40" w:after="120"/>
              <w:ind w:left="7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337069F" w14:textId="77777777" w:rsidR="00DC78A8" w:rsidRPr="00F60478" w:rsidRDefault="00F60478" w:rsidP="005C4C40">
            <w:pPr>
              <w:tabs>
                <w:tab w:val="left" w:leader="underscore" w:pos="9923"/>
              </w:tabs>
              <w:spacing w:before="40" w:after="120"/>
              <w:ind w:left="74"/>
              <w:rPr>
                <w:lang w:val="en-US"/>
              </w:rPr>
            </w:pP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H</w:t>
            </w:r>
            <w: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ave you requested a scholarship</w:t>
            </w:r>
            <w:r w:rsidR="00081E8D" w:rsidRPr="00F60478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  <w:sdt>
              <w:sdtPr>
                <w:rPr>
                  <w:rStyle w:val="Form4"/>
                  <w:lang w:val="en-US"/>
                </w:rPr>
                <w:id w:val="-1944216417"/>
                <w:lock w:val="sdtLocked"/>
                <w:comboBox>
                  <w:listItem w:displayText="..." w:value="..."/>
                  <w:listItem w:displayText="Yes" w:value="Yes"/>
                  <w:listItem w:displayText="No" w:value="No"/>
                </w:comboBox>
              </w:sdtPr>
              <w:sdtEndPr>
                <w:rPr>
                  <w:rStyle w:val="Form4"/>
                </w:rPr>
              </w:sdtEndPr>
              <w:sdtContent>
                <w:r w:rsidR="005321BC" w:rsidRPr="00F60478">
                  <w:rPr>
                    <w:rStyle w:val="Form4"/>
                    <w:lang w:val="en-US"/>
                  </w:rPr>
                  <w:t>...</w:t>
                </w:r>
              </w:sdtContent>
            </w:sdt>
            <w:r w:rsidRPr="00E26D5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Intend to request</w:t>
            </w:r>
            <w:r w:rsidR="00786099" w:rsidRPr="00F6047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?</w:t>
            </w:r>
            <w:sdt>
              <w:sdtPr>
                <w:rPr>
                  <w:rStyle w:val="Form4"/>
                  <w:lang w:val="en-US"/>
                </w:rPr>
                <w:id w:val="-1118766878"/>
                <w:lock w:val="sdtLocked"/>
                <w:comboBox>
                  <w:listItem w:displayText="..." w:value="..."/>
                  <w:listItem w:displayText="Yes" w:value="Yes"/>
                  <w:listItem w:displayText="No" w:value="No"/>
                </w:comboBox>
              </w:sdtPr>
              <w:sdtEndPr>
                <w:rPr>
                  <w:rStyle w:val="Form4"/>
                </w:rPr>
              </w:sdtEndPr>
              <w:sdtContent>
                <w:r w:rsidR="005321BC" w:rsidRPr="00F60478">
                  <w:rPr>
                    <w:rStyle w:val="Form4"/>
                    <w:lang w:val="en-US"/>
                  </w:rPr>
                  <w:t>...</w:t>
                </w:r>
              </w:sdtContent>
            </w:sdt>
          </w:p>
          <w:p w14:paraId="0105D550" w14:textId="77777777" w:rsidR="00786099" w:rsidRPr="00F60478" w:rsidRDefault="00F60478" w:rsidP="005C4C40">
            <w:pPr>
              <w:tabs>
                <w:tab w:val="left" w:leader="underscore" w:pos="9923"/>
              </w:tabs>
              <w:spacing w:before="40" w:after="120"/>
              <w:ind w:left="7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 xml:space="preserve">If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affirmative,</w:t>
            </w:r>
            <w:r w:rsidR="0038634B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from</w:t>
            </w:r>
            <w:proofErr w:type="spellEnd"/>
            <w:r w:rsidR="0038634B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 xml:space="preserve"> </w:t>
            </w: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 xml:space="preserve">which </w:t>
            </w:r>
            <w:r w:rsidR="0038634B" w:rsidRPr="0038634B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organisation</w:t>
            </w:r>
            <w:r w:rsidR="00786099" w:rsidRPr="00F60478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86099" w:rsidRPr="00F6047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gridSpan w:val="3"/>
            <w:vMerge/>
            <w:tcBorders>
              <w:left w:val="dotted" w:sz="4" w:space="0" w:color="auto"/>
              <w:bottom w:val="single" w:sz="4" w:space="0" w:color="4D4D4D"/>
              <w:right w:val="dotted" w:sz="4" w:space="0" w:color="auto"/>
            </w:tcBorders>
          </w:tcPr>
          <w:p w14:paraId="57D4FF7B" w14:textId="77777777" w:rsidR="00786099" w:rsidRPr="00F60478" w:rsidRDefault="00786099" w:rsidP="00786099">
            <w:pPr>
              <w:tabs>
                <w:tab w:val="left" w:leader="underscore" w:pos="9923"/>
              </w:tabs>
              <w:spacing w:before="40" w:line="480" w:lineRule="auto"/>
              <w:ind w:left="-22" w:right="-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86099" w:rsidRPr="00ED52F0" w14:paraId="56A8AEA4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10073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11BE900B" w14:textId="77777777" w:rsidR="00786099" w:rsidRPr="00F60478" w:rsidRDefault="00786099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</w:tc>
      </w:tr>
      <w:tr w:rsidR="00786099" w:rsidRPr="00786099" w14:paraId="6CA17C55" w14:textId="77777777" w:rsidTr="00EF0E15">
        <w:trPr>
          <w:gridAfter w:val="1"/>
          <w:wAfter w:w="2695" w:type="dxa"/>
        </w:trPr>
        <w:tc>
          <w:tcPr>
            <w:tcW w:w="10207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2040AFB5" w14:textId="77777777" w:rsidR="00786099" w:rsidRPr="00786099" w:rsidRDefault="009B4FFD" w:rsidP="00270B4A">
            <w:pPr>
              <w:spacing w:line="220" w:lineRule="exact"/>
              <w:ind w:left="74"/>
              <w:jc w:val="both"/>
              <w:rPr>
                <w:rFonts w:ascii="Verdana" w:hAnsi="Verdana" w:cs="Arial"/>
                <w:color w:val="FFFFFF"/>
                <w:spacing w:val="4"/>
                <w:sz w:val="16"/>
                <w:szCs w:val="16"/>
              </w:rPr>
            </w:pPr>
            <w:proofErr w:type="spellStart"/>
            <w:r w:rsidRPr="00BC2C2A">
              <w:rPr>
                <w:rFonts w:ascii="Verdana" w:hAnsi="Verdana" w:cs="Arial"/>
                <w:b/>
                <w:bCs/>
                <w:color w:val="1C1C1C"/>
                <w:spacing w:val="4"/>
                <w:position w:val="2"/>
                <w:sz w:val="17"/>
                <w:szCs w:val="17"/>
              </w:rPr>
              <w:t>Personal</w:t>
            </w:r>
            <w:proofErr w:type="spellEnd"/>
            <w:r w:rsidRPr="00BC2C2A">
              <w:rPr>
                <w:rFonts w:ascii="Verdana" w:hAnsi="Verdana" w:cs="Arial"/>
                <w:b/>
                <w:bCs/>
                <w:color w:val="1C1C1C"/>
                <w:spacing w:val="4"/>
                <w:position w:val="2"/>
                <w:sz w:val="17"/>
                <w:szCs w:val="17"/>
              </w:rPr>
              <w:t xml:space="preserve"> </w:t>
            </w:r>
            <w:proofErr w:type="spellStart"/>
            <w:r w:rsidRPr="00BC2C2A">
              <w:rPr>
                <w:rFonts w:ascii="Verdana" w:hAnsi="Verdana" w:cs="Arial"/>
                <w:b/>
                <w:bCs/>
                <w:color w:val="1C1C1C"/>
                <w:spacing w:val="4"/>
                <w:position w:val="2"/>
                <w:sz w:val="17"/>
                <w:szCs w:val="17"/>
              </w:rPr>
              <w:t>Information</w:t>
            </w:r>
            <w:proofErr w:type="spellEnd"/>
          </w:p>
        </w:tc>
      </w:tr>
      <w:tr w:rsidR="00786099" w14:paraId="49306605" w14:textId="77777777" w:rsidTr="00EF0E15">
        <w:trPr>
          <w:gridAfter w:val="1"/>
          <w:wAfter w:w="2695" w:type="dxa"/>
          <w:trHeight w:val="528"/>
        </w:trPr>
        <w:tc>
          <w:tcPr>
            <w:tcW w:w="10207" w:type="dxa"/>
            <w:gridSpan w:val="18"/>
          </w:tcPr>
          <w:p w14:paraId="0A2BB0F5" w14:textId="77777777" w:rsidR="00786099" w:rsidRDefault="00F60478" w:rsidP="00FC099D">
            <w:pPr>
              <w:tabs>
                <w:tab w:val="left" w:leader="underscore" w:pos="9923"/>
              </w:tabs>
              <w:spacing w:before="200" w:line="48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 xml:space="preserve">Mother’s </w:t>
            </w:r>
            <w:r w:rsidR="00FC099D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N</w:t>
            </w: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ame</w:t>
            </w:r>
            <w:r w:rsidR="00786099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9F094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="007B707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7B707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7B707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7B707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7B707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3EB9199C" w14:textId="77777777" w:rsidTr="00EF0E15">
        <w:trPr>
          <w:gridAfter w:val="1"/>
          <w:wAfter w:w="2695" w:type="dxa"/>
        </w:trPr>
        <w:tc>
          <w:tcPr>
            <w:tcW w:w="10207" w:type="dxa"/>
            <w:gridSpan w:val="18"/>
          </w:tcPr>
          <w:p w14:paraId="60C69E70" w14:textId="77777777" w:rsidR="00786099" w:rsidRDefault="00F60478" w:rsidP="00B130FC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Father</w:t>
            </w:r>
            <w:r w:rsidR="00FC099D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’s N</w:t>
            </w: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ame</w:t>
            </w:r>
            <w:r w:rsidR="00786099">
              <w:rPr>
                <w:rFonts w:ascii="Arial" w:hAnsi="Arial" w:cs="Arial"/>
                <w:spacing w:val="-4"/>
                <w:sz w:val="16"/>
                <w:szCs w:val="16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ED52F0" w14:paraId="69B04C77" w14:textId="77777777" w:rsidTr="00EF0E15">
        <w:trPr>
          <w:gridAfter w:val="1"/>
          <w:wAfter w:w="2695" w:type="dxa"/>
        </w:trPr>
        <w:tc>
          <w:tcPr>
            <w:tcW w:w="6790" w:type="dxa"/>
            <w:gridSpan w:val="13"/>
          </w:tcPr>
          <w:p w14:paraId="5E18573A" w14:textId="77777777" w:rsidR="00786099" w:rsidRPr="00F60478" w:rsidRDefault="00FC099D" w:rsidP="005C4C40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Place of Birth (City/State or Province/C</w:t>
            </w:r>
            <w:r w:rsidR="00F60478"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ountry)</w:t>
            </w:r>
            <w:r w:rsidR="00786099" w:rsidRPr="00F6047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F6047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417" w:type="dxa"/>
            <w:gridSpan w:val="5"/>
          </w:tcPr>
          <w:p w14:paraId="66D738F0" w14:textId="77777777" w:rsidR="00786099" w:rsidRPr="00F60478" w:rsidRDefault="00F60478" w:rsidP="005C4C40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Date of Birth</w:t>
            </w:r>
            <w:r w:rsidRPr="0070474E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 (dd/mm/</w:t>
            </w:r>
            <w:proofErr w:type="spellStart"/>
            <w:r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yyyy</w:t>
            </w:r>
            <w:proofErr w:type="spellEnd"/>
            <w:r w:rsidRPr="0070474E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)</w:t>
            </w:r>
            <w:r w:rsidR="00786099" w:rsidRPr="00F6047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86099" w:rsidRPr="00F6047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ED52F0" w14:paraId="55358BF2" w14:textId="77777777" w:rsidTr="00EF0E15">
        <w:trPr>
          <w:gridAfter w:val="1"/>
          <w:wAfter w:w="2695" w:type="dxa"/>
        </w:trPr>
        <w:tc>
          <w:tcPr>
            <w:tcW w:w="5231" w:type="dxa"/>
            <w:gridSpan w:val="9"/>
          </w:tcPr>
          <w:p w14:paraId="2B72660C" w14:textId="77777777" w:rsidR="00786099" w:rsidRDefault="00F60478" w:rsidP="005C4C40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E26D5E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Nationality</w:t>
            </w:r>
            <w:r w:rsidR="00786099" w:rsidRPr="00C75538">
              <w:rPr>
                <w:rFonts w:ascii="Arial" w:hAnsi="Arial" w:cs="Arial"/>
                <w:sz w:val="16"/>
                <w:szCs w:val="16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4C4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8"/>
          </w:tcPr>
          <w:p w14:paraId="5EC194A7" w14:textId="77777777" w:rsidR="00786099" w:rsidRPr="00F60478" w:rsidRDefault="00FC099D" w:rsidP="005C32D1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Marital S</w:t>
            </w:r>
            <w:r w:rsidR="00F60478" w:rsidRPr="005C32D1">
              <w:rPr>
                <w:rFonts w:ascii="Arial" w:hAnsi="Arial" w:cs="Arial"/>
                <w:sz w:val="16"/>
                <w:szCs w:val="16"/>
                <w:lang w:val="en-US"/>
              </w:rPr>
              <w:t>tatus</w:t>
            </w:r>
            <w:r w:rsidR="00786099" w:rsidRPr="005C32D1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32D1" w:rsidRPr="00F6047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5C32D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32D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32D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32D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C32D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F60478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Gender (M/F)</w:t>
            </w:r>
            <w:r w:rsidR="00F60478" w:rsidRPr="00F6047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60478" w:rsidRPr="00F6047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F60478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60478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</w:tcPr>
          <w:p w14:paraId="4370B0A5" w14:textId="77777777" w:rsidR="00786099" w:rsidRPr="00F60478" w:rsidRDefault="00786099" w:rsidP="005C4C40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B4FFD" w:rsidRPr="009B4FFD" w14:paraId="28862734" w14:textId="77777777" w:rsidTr="00EF0E15">
        <w:trPr>
          <w:gridAfter w:val="1"/>
          <w:wAfter w:w="2695" w:type="dxa"/>
        </w:trPr>
        <w:tc>
          <w:tcPr>
            <w:tcW w:w="5231" w:type="dxa"/>
            <w:gridSpan w:val="9"/>
          </w:tcPr>
          <w:p w14:paraId="0246B33C" w14:textId="77777777" w:rsidR="009B4FFD" w:rsidRDefault="009B4FFD" w:rsidP="000C116F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8"/>
          </w:tcPr>
          <w:p w14:paraId="6D56C2FC" w14:textId="77777777" w:rsidR="009B4FFD" w:rsidRDefault="00166747" w:rsidP="000C116F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="009B4FFD">
              <w:rPr>
                <w:rFonts w:ascii="Arial" w:hAnsi="Arial" w:cs="Arial"/>
                <w:sz w:val="16"/>
                <w:szCs w:val="16"/>
              </w:rPr>
              <w:t>: (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9B4FFD"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</w:tcPr>
          <w:p w14:paraId="3483349C" w14:textId="77777777" w:rsidR="009B4FFD" w:rsidRPr="00F60478" w:rsidRDefault="009B4FFD" w:rsidP="005C4C40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B4FFD" w:rsidRPr="009B4FFD" w14:paraId="06DB8374" w14:textId="77777777" w:rsidTr="00EF0E15">
        <w:trPr>
          <w:gridAfter w:val="1"/>
          <w:wAfter w:w="2695" w:type="dxa"/>
        </w:trPr>
        <w:tc>
          <w:tcPr>
            <w:tcW w:w="5231" w:type="dxa"/>
            <w:gridSpan w:val="9"/>
          </w:tcPr>
          <w:p w14:paraId="3D9ACA43" w14:textId="77777777" w:rsidR="009B4FFD" w:rsidRDefault="00FC099D" w:rsidP="009B4FFD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Mailing A</w:t>
            </w:r>
            <w:r w:rsidR="009B4FFD" w:rsidRPr="00346BF5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ddress</w:t>
            </w:r>
            <w:r w:rsidR="009B4FFD" w:rsidRPr="009E756B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8"/>
          </w:tcPr>
          <w:p w14:paraId="764E340B" w14:textId="77777777" w:rsidR="009B4FFD" w:rsidRDefault="0038634B" w:rsidP="000C116F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E26D5E">
              <w:rPr>
                <w:rFonts w:ascii="Arial" w:hAnsi="Arial" w:cs="Arial"/>
                <w:sz w:val="16"/>
                <w:szCs w:val="16"/>
              </w:rPr>
              <w:t xml:space="preserve">Zip </w:t>
            </w:r>
            <w:proofErr w:type="spellStart"/>
            <w:r w:rsidRPr="00E26D5E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</w:tcPr>
          <w:p w14:paraId="312F83AE" w14:textId="77777777" w:rsidR="009B4FFD" w:rsidRPr="00F60478" w:rsidRDefault="009B4FFD" w:rsidP="005C4C40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B4FFD" w:rsidRPr="009B4FFD" w14:paraId="3632A9CA" w14:textId="77777777" w:rsidTr="00EF0E15">
        <w:tc>
          <w:tcPr>
            <w:tcW w:w="5231" w:type="dxa"/>
            <w:gridSpan w:val="9"/>
          </w:tcPr>
          <w:p w14:paraId="2E4EB96E" w14:textId="77777777" w:rsidR="009B4FFD" w:rsidRDefault="007F4DA8" w:rsidP="000C116F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noProof/>
                <w:color w:val="1C1C1C"/>
                <w:spacing w:val="4"/>
                <w:positio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3D7C3B9" wp14:editId="077C4AB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270510</wp:posOffset>
                      </wp:positionV>
                      <wp:extent cx="6392545" cy="7620"/>
                      <wp:effectExtent l="0" t="0" r="27305" b="30480"/>
                      <wp:wrapNone/>
                      <wp:docPr id="7" name="Conector re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9254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9033A" id="Conector reto 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21.3pt" to="505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" strokecolor="black [3040]">
                      <o:lock v:ext="edit" shapetype="f"/>
                    </v:line>
                  </w:pict>
                </mc:Fallback>
              </mc:AlternateContent>
            </w:r>
            <w:r w:rsidR="009B4FFD" w:rsidRPr="00E26D5E">
              <w:rPr>
                <w:rFonts w:ascii="Arial" w:hAnsi="Arial" w:cs="Arial"/>
                <w:sz w:val="16"/>
                <w:szCs w:val="16"/>
              </w:rPr>
              <w:t>City</w:t>
            </w:r>
            <w:r w:rsidR="009B4FFD">
              <w:rPr>
                <w:rFonts w:ascii="Arial" w:hAnsi="Arial" w:cs="Arial"/>
                <w:sz w:val="16"/>
                <w:szCs w:val="16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proofErr w:type="spellStart"/>
            <w:r w:rsidR="009B4FFD" w:rsidRPr="00E26D5E">
              <w:rPr>
                <w:rFonts w:ascii="Arial" w:hAnsi="Arial" w:cs="Arial"/>
                <w:sz w:val="16"/>
                <w:szCs w:val="16"/>
              </w:rPr>
              <w:t>State</w:t>
            </w:r>
            <w:proofErr w:type="spellEnd"/>
            <w:r w:rsidR="009B4FFD">
              <w:rPr>
                <w:rFonts w:ascii="Arial" w:hAnsi="Arial" w:cs="Arial"/>
                <w:sz w:val="16"/>
                <w:szCs w:val="16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8"/>
          </w:tcPr>
          <w:p w14:paraId="1D2C84F5" w14:textId="77777777" w:rsidR="009B4FFD" w:rsidRDefault="009B4FFD" w:rsidP="0038634B">
            <w:pPr>
              <w:tabs>
                <w:tab w:val="left" w:pos="2742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</w:rPr>
            </w:pPr>
            <w:r w:rsidRPr="00E26D5E">
              <w:rPr>
                <w:rFonts w:ascii="Arial" w:hAnsi="Arial" w:cs="Arial"/>
                <w:sz w:val="16"/>
                <w:szCs w:val="16"/>
              </w:rPr>
              <w:t>Country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</w:tcPr>
          <w:p w14:paraId="4FF5763B" w14:textId="77777777" w:rsidR="009B4FFD" w:rsidRDefault="009B4FFD" w:rsidP="000C116F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</w:tcPr>
          <w:p w14:paraId="16C59D5D" w14:textId="77777777" w:rsidR="009B4FFD" w:rsidRDefault="009B4FFD" w:rsidP="000C116F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FFD" w:rsidRPr="009B4FFD" w14:paraId="1EBBB171" w14:textId="77777777" w:rsidTr="00EF0E15">
        <w:trPr>
          <w:trHeight w:val="284"/>
        </w:trPr>
        <w:tc>
          <w:tcPr>
            <w:tcW w:w="5231" w:type="dxa"/>
            <w:gridSpan w:val="9"/>
          </w:tcPr>
          <w:p w14:paraId="50A87C47" w14:textId="77777777" w:rsidR="009B4FFD" w:rsidRPr="00F60478" w:rsidRDefault="009B4FFD" w:rsidP="009B4FFD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  <w:p w14:paraId="6AB49E16" w14:textId="77777777" w:rsidR="009B4FFD" w:rsidRPr="007500AB" w:rsidRDefault="003C67CE" w:rsidP="009B4FFD">
            <w:pPr>
              <w:spacing w:line="220" w:lineRule="exact"/>
              <w:ind w:left="74"/>
              <w:jc w:val="both"/>
              <w:rPr>
                <w:rFonts w:ascii="Arial" w:hAnsi="Arial" w:cs="Arial"/>
                <w:i/>
                <w:color w:val="FFFFFF"/>
                <w:spacing w:val="4"/>
                <w:sz w:val="16"/>
                <w:szCs w:val="16"/>
              </w:rPr>
            </w:pPr>
            <w:r w:rsidRPr="007500AB">
              <w:rPr>
                <w:rFonts w:ascii="Arial" w:hAnsi="Arial" w:cs="Arial"/>
                <w:b/>
                <w:bCs/>
                <w:i/>
                <w:color w:val="1C1C1C"/>
                <w:spacing w:val="4"/>
                <w:position w:val="2"/>
                <w:sz w:val="16"/>
                <w:szCs w:val="16"/>
              </w:rPr>
              <w:t xml:space="preserve">For </w:t>
            </w:r>
            <w:proofErr w:type="spellStart"/>
            <w:r w:rsidR="00AF7010">
              <w:rPr>
                <w:rFonts w:ascii="Arial" w:hAnsi="Arial" w:cs="Arial"/>
                <w:b/>
                <w:bCs/>
                <w:i/>
                <w:color w:val="1C1C1C"/>
                <w:spacing w:val="4"/>
                <w:position w:val="2"/>
                <w:sz w:val="16"/>
                <w:szCs w:val="16"/>
              </w:rPr>
              <w:t>B</w:t>
            </w:r>
            <w:r w:rsidR="00E7555F">
              <w:rPr>
                <w:rFonts w:ascii="Arial" w:hAnsi="Arial" w:cs="Arial"/>
                <w:b/>
                <w:bCs/>
                <w:i/>
                <w:color w:val="1C1C1C"/>
                <w:spacing w:val="4"/>
                <w:position w:val="2"/>
                <w:sz w:val="16"/>
                <w:szCs w:val="16"/>
              </w:rPr>
              <w:t>razilian</w:t>
            </w:r>
            <w:proofErr w:type="spellEnd"/>
            <w:r w:rsidR="00E7555F">
              <w:rPr>
                <w:rFonts w:ascii="Arial" w:hAnsi="Arial" w:cs="Arial"/>
                <w:b/>
                <w:bCs/>
                <w:i/>
                <w:color w:val="1C1C1C"/>
                <w:spacing w:val="4"/>
                <w:position w:val="2"/>
                <w:sz w:val="16"/>
                <w:szCs w:val="16"/>
              </w:rPr>
              <w:t xml:space="preserve"> </w:t>
            </w:r>
            <w:proofErr w:type="spellStart"/>
            <w:r w:rsidR="00E7555F">
              <w:rPr>
                <w:rFonts w:ascii="Arial" w:hAnsi="Arial" w:cs="Arial"/>
                <w:b/>
                <w:bCs/>
                <w:i/>
                <w:color w:val="1C1C1C"/>
                <w:spacing w:val="4"/>
                <w:position w:val="2"/>
                <w:sz w:val="16"/>
                <w:szCs w:val="16"/>
              </w:rPr>
              <w:t>A</w:t>
            </w:r>
            <w:r w:rsidRPr="007500AB">
              <w:rPr>
                <w:rFonts w:ascii="Arial" w:hAnsi="Arial" w:cs="Arial"/>
                <w:b/>
                <w:bCs/>
                <w:i/>
                <w:color w:val="1C1C1C"/>
                <w:spacing w:val="4"/>
                <w:position w:val="2"/>
                <w:sz w:val="16"/>
                <w:szCs w:val="16"/>
              </w:rPr>
              <w:t>pplicants</w:t>
            </w:r>
            <w:proofErr w:type="spellEnd"/>
          </w:p>
          <w:p w14:paraId="2E219A38" w14:textId="77777777" w:rsidR="009B4FFD" w:rsidRPr="00E26D5E" w:rsidRDefault="009B4FFD" w:rsidP="000C116F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8"/>
          </w:tcPr>
          <w:p w14:paraId="5A262338" w14:textId="77777777" w:rsidR="009B4FFD" w:rsidRDefault="009B4FFD" w:rsidP="009B4FFD">
            <w:pPr>
              <w:tabs>
                <w:tab w:val="left" w:pos="2742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14:paraId="04220320" w14:textId="77777777" w:rsidR="009B4FFD" w:rsidRDefault="009B4FFD" w:rsidP="000C116F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</w:tcPr>
          <w:p w14:paraId="27DE85B1" w14:textId="77777777" w:rsidR="009B4FFD" w:rsidRDefault="009B4FFD" w:rsidP="000C116F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FFD" w:rsidRPr="00ED52F0" w14:paraId="501B9587" w14:textId="77777777" w:rsidTr="00EF0E15">
        <w:trPr>
          <w:gridAfter w:val="1"/>
          <w:wAfter w:w="2695" w:type="dxa"/>
        </w:trPr>
        <w:tc>
          <w:tcPr>
            <w:tcW w:w="2679" w:type="dxa"/>
            <w:gridSpan w:val="3"/>
          </w:tcPr>
          <w:p w14:paraId="2193033C" w14:textId="77777777" w:rsidR="009B4FFD" w:rsidRDefault="009B4FFD" w:rsidP="005C4C40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  <w:p w14:paraId="1FEFDDB4" w14:textId="77777777" w:rsidR="009B4FFD" w:rsidRPr="00DC78A8" w:rsidRDefault="007F4DA8" w:rsidP="00DC78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noProof/>
                <w:color w:val="1C1C1C"/>
                <w:spacing w:val="4"/>
                <w:positio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64B9617" wp14:editId="5CC9C5F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202565</wp:posOffset>
                      </wp:positionV>
                      <wp:extent cx="6392545" cy="7620"/>
                      <wp:effectExtent l="0" t="0" r="27305" b="30480"/>
                      <wp:wrapNone/>
                      <wp:docPr id="20" name="Conector re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9254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4B04D" id="Conector reto 2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5.95pt" to="505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9B4FFD">
              <w:rPr>
                <w:rFonts w:ascii="Arial" w:hAnsi="Arial" w:cs="Arial"/>
                <w:sz w:val="16"/>
                <w:szCs w:val="16"/>
              </w:rPr>
              <w:t xml:space="preserve"> CPF</w:t>
            </w:r>
            <w:r w:rsidR="009B4F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832" w:type="dxa"/>
            <w:gridSpan w:val="11"/>
          </w:tcPr>
          <w:p w14:paraId="5019121D" w14:textId="77777777" w:rsidR="009B4FFD" w:rsidRPr="00E05954" w:rsidRDefault="00FC099D" w:rsidP="00FC099D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Issuing A</w:t>
            </w:r>
            <w:r w:rsidR="00E05954" w:rsidRPr="00E05954">
              <w:rPr>
                <w:rFonts w:ascii="Arial" w:hAnsi="Arial" w:cs="Arial"/>
                <w:sz w:val="16"/>
                <w:szCs w:val="16"/>
                <w:lang w:val="en-US"/>
              </w:rPr>
              <w:t>uthority</w:t>
            </w:r>
            <w:r w:rsidR="009B4FFD" w:rsidRPr="00E0595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E05954" w:rsidRPr="00E05954">
              <w:rPr>
                <w:rFonts w:ascii="Arial" w:hAnsi="Arial" w:cs="Arial"/>
                <w:sz w:val="16"/>
                <w:szCs w:val="16"/>
                <w:lang w:val="en-US"/>
              </w:rPr>
              <w:t>State</w:t>
            </w:r>
            <w:r w:rsidR="009B4FFD" w:rsidRPr="00E05954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 w:rsidRPr="00E05954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E05954" w:rsidRPr="00E05954">
              <w:rPr>
                <w:rFonts w:ascii="Arial" w:hAnsi="Arial" w:cs="Arial"/>
                <w:sz w:val="16"/>
                <w:szCs w:val="16"/>
                <w:lang w:val="en-US"/>
              </w:rPr>
              <w:t xml:space="preserve">Date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E05954" w:rsidRPr="00E05954">
              <w:rPr>
                <w:rFonts w:ascii="Arial" w:hAnsi="Arial" w:cs="Arial"/>
                <w:sz w:val="16"/>
                <w:szCs w:val="16"/>
                <w:lang w:val="en-US"/>
              </w:rPr>
              <w:t>ssue</w:t>
            </w:r>
            <w:r w:rsidR="009B4FFD" w:rsidRPr="00E05954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 w:rsidRPr="00E05954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gridSpan w:val="4"/>
          </w:tcPr>
          <w:p w14:paraId="6CD8C690" w14:textId="77777777" w:rsidR="009B4FFD" w:rsidRPr="00E05954" w:rsidRDefault="009B4FFD" w:rsidP="005C4C40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3466EF5" w14:textId="77777777" w:rsidR="009B4FFD" w:rsidRPr="00E05954" w:rsidRDefault="009B4FFD" w:rsidP="005C4C40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B4FFD" w14:paraId="3433315E" w14:textId="77777777" w:rsidTr="00EF0E15">
        <w:trPr>
          <w:gridAfter w:val="1"/>
          <w:wAfter w:w="2695" w:type="dxa"/>
        </w:trPr>
        <w:tc>
          <w:tcPr>
            <w:tcW w:w="5231" w:type="dxa"/>
            <w:gridSpan w:val="9"/>
          </w:tcPr>
          <w:p w14:paraId="4D4444CB" w14:textId="77777777" w:rsidR="003C67CE" w:rsidRPr="007500AB" w:rsidRDefault="00FC099D" w:rsidP="003C67CE">
            <w:pPr>
              <w:spacing w:line="220" w:lineRule="exact"/>
              <w:ind w:left="74"/>
              <w:jc w:val="both"/>
              <w:rPr>
                <w:rFonts w:ascii="Arial" w:hAnsi="Arial" w:cs="Arial"/>
                <w:b/>
                <w:i/>
                <w:color w:val="FFFFFF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1C1C1C"/>
                <w:spacing w:val="4"/>
                <w:position w:val="2"/>
                <w:sz w:val="16"/>
                <w:szCs w:val="16"/>
              </w:rPr>
              <w:t xml:space="preserve">For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1C1C1C"/>
                <w:spacing w:val="4"/>
                <w:position w:val="2"/>
                <w:sz w:val="16"/>
                <w:szCs w:val="16"/>
              </w:rPr>
              <w:t>ForeignA</w:t>
            </w:r>
            <w:r w:rsidR="003C67CE" w:rsidRPr="007500AB">
              <w:rPr>
                <w:rFonts w:ascii="Arial" w:hAnsi="Arial" w:cs="Arial"/>
                <w:b/>
                <w:bCs/>
                <w:i/>
                <w:color w:val="1C1C1C"/>
                <w:spacing w:val="4"/>
                <w:position w:val="2"/>
                <w:sz w:val="16"/>
                <w:szCs w:val="16"/>
              </w:rPr>
              <w:t>pplicants</w:t>
            </w:r>
            <w:proofErr w:type="spellEnd"/>
          </w:p>
          <w:p w14:paraId="4F0FF709" w14:textId="77777777" w:rsidR="009B4FFD" w:rsidRDefault="009B4FFD" w:rsidP="005C4C40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6" w:type="dxa"/>
            <w:gridSpan w:val="9"/>
          </w:tcPr>
          <w:p w14:paraId="32850590" w14:textId="77777777" w:rsidR="009B4FFD" w:rsidRDefault="009B4FFD" w:rsidP="005C4C40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FFD" w:rsidRPr="00E05954" w14:paraId="3958C2A5" w14:textId="77777777" w:rsidTr="00EF0E15">
        <w:trPr>
          <w:gridAfter w:val="1"/>
          <w:wAfter w:w="2695" w:type="dxa"/>
        </w:trPr>
        <w:tc>
          <w:tcPr>
            <w:tcW w:w="3246" w:type="dxa"/>
            <w:gridSpan w:val="5"/>
          </w:tcPr>
          <w:p w14:paraId="2AF9A4A3" w14:textId="77777777" w:rsidR="009B4FFD" w:rsidRPr="00E05954" w:rsidRDefault="009B4FFD" w:rsidP="002B12C1">
            <w:pPr>
              <w:tabs>
                <w:tab w:val="right" w:pos="3109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5954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Passport</w:t>
            </w:r>
            <w:r w:rsidRPr="00E05954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5954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E05954">
              <w:rPr>
                <w:rFonts w:ascii="Arial" w:hAnsi="Arial" w:cs="Arial"/>
                <w:color w:val="FF0000"/>
                <w:spacing w:val="-6"/>
                <w:sz w:val="16"/>
                <w:szCs w:val="16"/>
                <w:lang w:val="en-US"/>
              </w:rPr>
              <w:tab/>
            </w:r>
          </w:p>
        </w:tc>
        <w:tc>
          <w:tcPr>
            <w:tcW w:w="3403" w:type="dxa"/>
            <w:gridSpan w:val="6"/>
          </w:tcPr>
          <w:p w14:paraId="462DD19D" w14:textId="77777777" w:rsidR="009B4FFD" w:rsidRPr="00E05954" w:rsidRDefault="00E05954" w:rsidP="00E05954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5954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Issuing </w:t>
            </w:r>
            <w:r w:rsidR="00E7555F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A</w:t>
            </w:r>
            <w:r w:rsidRPr="00E05954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uthority: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5954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558" w:type="dxa"/>
            <w:gridSpan w:val="7"/>
          </w:tcPr>
          <w:p w14:paraId="66CF4A0D" w14:textId="77777777" w:rsidR="009B4FFD" w:rsidRPr="00F60478" w:rsidRDefault="00236AEE" w:rsidP="00E05954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6AEE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Country of Issue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47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E05954" w:rsidRPr="00236AEE" w14:paraId="2A583927" w14:textId="77777777" w:rsidTr="00EF0E15">
        <w:trPr>
          <w:gridAfter w:val="1"/>
          <w:wAfter w:w="2695" w:type="dxa"/>
        </w:trPr>
        <w:tc>
          <w:tcPr>
            <w:tcW w:w="3246" w:type="dxa"/>
            <w:gridSpan w:val="5"/>
          </w:tcPr>
          <w:p w14:paraId="1D2FF954" w14:textId="77777777" w:rsidR="00E05954" w:rsidRPr="00E05954" w:rsidRDefault="00E7555F" w:rsidP="00E05954">
            <w:pPr>
              <w:tabs>
                <w:tab w:val="right" w:pos="3109"/>
              </w:tabs>
              <w:spacing w:before="40" w:line="480" w:lineRule="auto"/>
              <w:ind w:left="71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Date of  I</w:t>
            </w:r>
            <w:r w:rsidR="00E05954" w:rsidRPr="00E05954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ssue: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5954" w:rsidRPr="00E05954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6"/>
          </w:tcPr>
          <w:p w14:paraId="547CC6A2" w14:textId="77777777" w:rsidR="00E05954" w:rsidRDefault="00E7555F" w:rsidP="00E05954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color w:val="FF0000"/>
                <w:spacing w:val="-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Date of A</w:t>
            </w:r>
            <w:r w:rsidR="00E05954" w:rsidRPr="00E26D5E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rrival in Brazil</w:t>
            </w:r>
            <w:r w:rsidR="00E05954" w:rsidRPr="00F60478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5954" w:rsidRPr="00F6047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05954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558" w:type="dxa"/>
            <w:gridSpan w:val="7"/>
          </w:tcPr>
          <w:p w14:paraId="51DD1AC1" w14:textId="77777777" w:rsidR="00E05954" w:rsidRDefault="00236AEE" w:rsidP="000C116F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Expiration Date: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47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B4FFD" w:rsidRPr="00236AEE" w14:paraId="1DDA3DB4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10073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15955B3F" w14:textId="77777777" w:rsidR="009B4FFD" w:rsidRPr="00F60478" w:rsidRDefault="009B4FFD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  <w:lang w:val="en-US"/>
              </w:rPr>
            </w:pPr>
          </w:p>
        </w:tc>
      </w:tr>
      <w:tr w:rsidR="009B4FFD" w14:paraId="736A9ECD" w14:textId="77777777" w:rsidTr="00EF0E15">
        <w:trPr>
          <w:gridAfter w:val="1"/>
          <w:wAfter w:w="2695" w:type="dxa"/>
        </w:trPr>
        <w:tc>
          <w:tcPr>
            <w:tcW w:w="10207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587DF69C" w14:textId="77777777" w:rsidR="009B4FFD" w:rsidRDefault="009B4FFD" w:rsidP="00270B4A">
            <w:pPr>
              <w:pStyle w:val="Ttulo1"/>
              <w:keepNext w:val="0"/>
              <w:ind w:left="74"/>
              <w:rPr>
                <w:color w:val="FFFFFF"/>
              </w:rPr>
            </w:pPr>
            <w:r w:rsidRPr="0070474E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 xml:space="preserve">Professional </w:t>
            </w:r>
            <w:proofErr w:type="spellStart"/>
            <w:r w:rsidRPr="0070474E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Information</w:t>
            </w:r>
            <w:proofErr w:type="spellEnd"/>
          </w:p>
        </w:tc>
      </w:tr>
      <w:tr w:rsidR="009B4FFD" w14:paraId="4B719EEF" w14:textId="77777777" w:rsidTr="00EF0E15">
        <w:trPr>
          <w:gridAfter w:val="1"/>
          <w:wAfter w:w="2695" w:type="dxa"/>
        </w:trPr>
        <w:tc>
          <w:tcPr>
            <w:tcW w:w="5939" w:type="dxa"/>
            <w:gridSpan w:val="10"/>
          </w:tcPr>
          <w:p w14:paraId="5C5B2066" w14:textId="77777777" w:rsidR="009B4FFD" w:rsidRPr="00275822" w:rsidRDefault="009B4FFD" w:rsidP="005C32D1">
            <w:pPr>
              <w:tabs>
                <w:tab w:val="left" w:pos="1631"/>
                <w:tab w:val="left" w:leader="underscore" w:pos="9923"/>
              </w:tabs>
              <w:spacing w:before="240" w:line="480" w:lineRule="auto"/>
              <w:ind w:left="7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474E">
              <w:rPr>
                <w:rFonts w:ascii="Arial" w:hAnsi="Arial" w:cs="Arial"/>
                <w:sz w:val="16"/>
                <w:szCs w:val="16"/>
                <w:lang w:val="en-US"/>
              </w:rPr>
              <w:t>Are you employed</w:t>
            </w:r>
            <w:r w:rsidRPr="00275822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  <w:r w:rsidR="009F0949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bookmarkStart w:id="2" w:name="Dropdown4"/>
            <w:r w:rsidR="005C32D1" w:rsidRPr="005C32D1">
              <w:rPr>
                <w:rFonts w:ascii="Arial" w:hAnsi="Arial" w:cs="Arial"/>
                <w:color w:val="0000FF"/>
                <w:sz w:val="18"/>
                <w:lang w:val="en-US"/>
              </w:rPr>
              <w:instrText xml:space="preserve"> FORMDROPDOWN </w:instrText>
            </w:r>
            <w:r w:rsidR="008B3FA3">
              <w:rPr>
                <w:rFonts w:ascii="Arial" w:hAnsi="Arial" w:cs="Arial"/>
                <w:color w:val="0000FF"/>
                <w:sz w:val="18"/>
              </w:rPr>
            </w:r>
            <w:r w:rsidR="008B3FA3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9F0949">
              <w:rPr>
                <w:rFonts w:ascii="Arial" w:hAnsi="Arial" w:cs="Arial"/>
                <w:color w:val="0000FF"/>
                <w:sz w:val="18"/>
              </w:rPr>
              <w:fldChar w:fldCharType="end"/>
            </w:r>
            <w:bookmarkEnd w:id="2"/>
            <w:r w:rsidR="00E7555F">
              <w:rPr>
                <w:rFonts w:ascii="Arial" w:hAnsi="Arial" w:cs="Arial"/>
                <w:sz w:val="16"/>
                <w:szCs w:val="16"/>
                <w:lang w:val="en-US"/>
              </w:rPr>
              <w:t>Name of E</w:t>
            </w:r>
            <w:r w:rsidRPr="00346BF5">
              <w:rPr>
                <w:rFonts w:ascii="Arial" w:hAnsi="Arial" w:cs="Arial"/>
                <w:sz w:val="16"/>
                <w:szCs w:val="16"/>
                <w:lang w:val="en-US"/>
              </w:rPr>
              <w:t>mploye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275822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82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268" w:type="dxa"/>
            <w:gridSpan w:val="8"/>
          </w:tcPr>
          <w:p w14:paraId="2EF6C1B2" w14:textId="77777777" w:rsidR="009B4FFD" w:rsidRDefault="009B4FFD">
            <w:pPr>
              <w:tabs>
                <w:tab w:val="left" w:leader="underscore" w:pos="9923"/>
              </w:tabs>
              <w:spacing w:before="240" w:line="48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346BF5">
              <w:rPr>
                <w:rFonts w:ascii="Arial" w:hAnsi="Arial" w:cs="Arial"/>
                <w:sz w:val="16"/>
                <w:szCs w:val="16"/>
                <w:lang w:val="en-US"/>
              </w:rPr>
              <w:t>Position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B4FFD" w14:paraId="1D4618C1" w14:textId="77777777" w:rsidTr="00EF0E15">
        <w:trPr>
          <w:gridAfter w:val="1"/>
          <w:wAfter w:w="2695" w:type="dxa"/>
        </w:trPr>
        <w:tc>
          <w:tcPr>
            <w:tcW w:w="8917" w:type="dxa"/>
            <w:gridSpan w:val="17"/>
            <w:tcBorders>
              <w:right w:val="nil"/>
            </w:tcBorders>
          </w:tcPr>
          <w:p w14:paraId="60EB056C" w14:textId="77777777" w:rsidR="009B4FFD" w:rsidRDefault="009B4FFD" w:rsidP="00EB03DB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E26D5E">
              <w:rPr>
                <w:rFonts w:ascii="Arial" w:hAnsi="Arial" w:cs="Arial"/>
                <w:sz w:val="16"/>
                <w:szCs w:val="16"/>
                <w:lang w:val="en-US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E26D5E">
              <w:rPr>
                <w:rFonts w:ascii="Arial" w:hAnsi="Arial" w:cs="Arial"/>
                <w:sz w:val="16"/>
                <w:szCs w:val="16"/>
                <w:lang w:val="en-US"/>
              </w:rPr>
              <w:t>Zip Code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tcBorders>
              <w:left w:val="nil"/>
              <w:bottom w:val="nil"/>
            </w:tcBorders>
          </w:tcPr>
          <w:p w14:paraId="333BEED4" w14:textId="77777777" w:rsidR="009B4FFD" w:rsidRDefault="009B4FFD" w:rsidP="00EB03DB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FFD" w14:paraId="227B31AE" w14:textId="77777777" w:rsidTr="00EF0E15">
        <w:trPr>
          <w:gridAfter w:val="1"/>
          <w:wAfter w:w="2695" w:type="dxa"/>
        </w:trPr>
        <w:tc>
          <w:tcPr>
            <w:tcW w:w="4947" w:type="dxa"/>
            <w:gridSpan w:val="7"/>
          </w:tcPr>
          <w:p w14:paraId="25306082" w14:textId="77777777" w:rsidR="009B4FFD" w:rsidRDefault="009B4FFD" w:rsidP="00275822">
            <w:pPr>
              <w:tabs>
                <w:tab w:val="left" w:leader="underscore" w:pos="9923"/>
              </w:tabs>
              <w:spacing w:before="40" w:line="48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E26D5E">
              <w:rPr>
                <w:rFonts w:ascii="Arial" w:hAnsi="Arial" w:cs="Arial"/>
                <w:sz w:val="16"/>
                <w:szCs w:val="16"/>
                <w:lang w:val="en-US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E26D5E">
              <w:rPr>
                <w:rFonts w:ascii="Arial" w:hAnsi="Arial" w:cs="Arial"/>
                <w:sz w:val="16"/>
                <w:szCs w:val="16"/>
                <w:lang w:val="en-US"/>
              </w:rPr>
              <w:t>State/Province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64" w:type="dxa"/>
            <w:gridSpan w:val="7"/>
          </w:tcPr>
          <w:p w14:paraId="4BF31E23" w14:textId="77777777" w:rsidR="009B4FFD" w:rsidRDefault="009B4FFD" w:rsidP="00EB03DB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</w:rPr>
            </w:pPr>
            <w:r w:rsidRPr="00E26D5E">
              <w:rPr>
                <w:rFonts w:ascii="Arial" w:hAnsi="Arial" w:cs="Arial"/>
                <w:sz w:val="16"/>
                <w:szCs w:val="16"/>
                <w:lang w:val="en-US"/>
              </w:rPr>
              <w:t>Country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gridSpan w:val="4"/>
          </w:tcPr>
          <w:p w14:paraId="48D8066C" w14:textId="77777777" w:rsidR="009B4FFD" w:rsidRDefault="009B4FFD" w:rsidP="00EB03DB">
            <w:pPr>
              <w:tabs>
                <w:tab w:val="left" w:leader="underscore" w:pos="9923"/>
              </w:tabs>
              <w:spacing w:before="4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Phone: (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F0949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B4FFD" w:rsidRPr="008B3FA3" w14:paraId="32C2C3DF" w14:textId="77777777" w:rsidTr="00EF0E15">
        <w:trPr>
          <w:gridAfter w:val="1"/>
          <w:wAfter w:w="2695" w:type="dxa"/>
        </w:trPr>
        <w:tc>
          <w:tcPr>
            <w:tcW w:w="4096" w:type="dxa"/>
            <w:gridSpan w:val="6"/>
          </w:tcPr>
          <w:p w14:paraId="6B2DAEE2" w14:textId="77777777" w:rsidR="009B4FFD" w:rsidRPr="00275822" w:rsidRDefault="009B4FFD">
            <w:pPr>
              <w:tabs>
                <w:tab w:val="left" w:pos="4466"/>
                <w:tab w:val="left" w:leader="underscore" w:pos="9923"/>
              </w:tabs>
              <w:spacing w:before="40" w:line="480" w:lineRule="auto"/>
              <w:ind w:left="74"/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</w:pPr>
            <w:r w:rsidRPr="00E26D5E">
              <w:rPr>
                <w:rFonts w:ascii="Arial" w:hAnsi="Arial" w:cs="Arial"/>
                <w:sz w:val="16"/>
                <w:szCs w:val="16"/>
                <w:lang w:val="en-GB"/>
              </w:rPr>
              <w:t>If you are selected, will you keep the job</w:t>
            </w:r>
            <w:r w:rsidRPr="00275822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?</w:t>
            </w:r>
            <w:r w:rsidR="009F0949">
              <w:rPr>
                <w:rFonts w:ascii="Arial" w:hAnsi="Arial" w:cs="Arial"/>
                <w:color w:val="0000FF"/>
                <w:spacing w:val="-4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 w:rsidRPr="00275822">
              <w:rPr>
                <w:rFonts w:ascii="Arial" w:hAnsi="Arial" w:cs="Arial"/>
                <w:color w:val="0000FF"/>
                <w:spacing w:val="-4"/>
                <w:sz w:val="18"/>
                <w:lang w:val="en-US"/>
              </w:rPr>
              <w:instrText xml:space="preserve"> FORMDROPDOWN </w:instrText>
            </w:r>
            <w:r w:rsidR="008B3FA3">
              <w:rPr>
                <w:rFonts w:ascii="Arial" w:hAnsi="Arial" w:cs="Arial"/>
                <w:color w:val="0000FF"/>
                <w:spacing w:val="-4"/>
                <w:sz w:val="18"/>
              </w:rPr>
            </w:r>
            <w:r w:rsidR="008B3FA3">
              <w:rPr>
                <w:rFonts w:ascii="Arial" w:hAnsi="Arial" w:cs="Arial"/>
                <w:color w:val="0000FF"/>
                <w:spacing w:val="-4"/>
                <w:sz w:val="18"/>
              </w:rPr>
              <w:fldChar w:fldCharType="separate"/>
            </w:r>
            <w:r w:rsidR="009F0949">
              <w:rPr>
                <w:rFonts w:ascii="Arial" w:hAnsi="Arial" w:cs="Arial"/>
                <w:color w:val="0000FF"/>
                <w:spacing w:val="-4"/>
                <w:sz w:val="18"/>
              </w:rPr>
              <w:fldChar w:fldCharType="end"/>
            </w:r>
            <w:r w:rsidRPr="00275822">
              <w:rPr>
                <w:rFonts w:ascii="Arial" w:hAnsi="Arial" w:cs="Arial"/>
                <w:color w:val="0000FF"/>
                <w:spacing w:val="-4"/>
                <w:sz w:val="16"/>
                <w:lang w:val="en-US"/>
              </w:rPr>
              <w:tab/>
            </w:r>
          </w:p>
        </w:tc>
        <w:tc>
          <w:tcPr>
            <w:tcW w:w="1843" w:type="dxa"/>
            <w:gridSpan w:val="4"/>
          </w:tcPr>
          <w:p w14:paraId="529B09AA" w14:textId="77777777" w:rsidR="009B4FFD" w:rsidRDefault="009B4FFD">
            <w:pPr>
              <w:tabs>
                <w:tab w:val="left" w:pos="4466"/>
                <w:tab w:val="left" w:leader="underscore" w:pos="9923"/>
              </w:tabs>
              <w:spacing w:before="40" w:line="480" w:lineRule="auto"/>
              <w:ind w:left="74"/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</w:pPr>
          </w:p>
          <w:p w14:paraId="20CE9873" w14:textId="77777777" w:rsidR="003C67CE" w:rsidRDefault="003C67CE">
            <w:pPr>
              <w:tabs>
                <w:tab w:val="left" w:pos="4466"/>
                <w:tab w:val="left" w:leader="underscore" w:pos="9923"/>
              </w:tabs>
              <w:spacing w:before="40" w:line="480" w:lineRule="auto"/>
              <w:ind w:left="74"/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</w:pPr>
          </w:p>
          <w:p w14:paraId="30BB3784" w14:textId="77777777" w:rsidR="003C67CE" w:rsidRDefault="003C67CE">
            <w:pPr>
              <w:tabs>
                <w:tab w:val="left" w:pos="4466"/>
                <w:tab w:val="left" w:leader="underscore" w:pos="9923"/>
              </w:tabs>
              <w:spacing w:before="40" w:line="480" w:lineRule="auto"/>
              <w:ind w:left="74"/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</w:pPr>
          </w:p>
          <w:p w14:paraId="194D7E39" w14:textId="77777777" w:rsidR="003C67CE" w:rsidRPr="009B4FFD" w:rsidRDefault="003C67CE">
            <w:pPr>
              <w:tabs>
                <w:tab w:val="left" w:pos="4466"/>
                <w:tab w:val="left" w:leader="underscore" w:pos="9923"/>
              </w:tabs>
              <w:spacing w:before="40" w:line="480" w:lineRule="auto"/>
              <w:ind w:left="74"/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268" w:type="dxa"/>
            <w:gridSpan w:val="8"/>
          </w:tcPr>
          <w:p w14:paraId="4CF01E2F" w14:textId="77777777" w:rsidR="009B4FFD" w:rsidRPr="009B4FFD" w:rsidRDefault="009B4FFD">
            <w:pPr>
              <w:tabs>
                <w:tab w:val="left" w:pos="4466"/>
                <w:tab w:val="left" w:leader="underscore" w:pos="9923"/>
              </w:tabs>
              <w:spacing w:before="40" w:line="480" w:lineRule="auto"/>
              <w:ind w:left="74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</w:p>
        </w:tc>
      </w:tr>
      <w:tr w:rsidR="009B4FFD" w:rsidRPr="008B3FA3" w14:paraId="794FBEE0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10073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74E110D5" w14:textId="77777777" w:rsidR="009B4FFD" w:rsidRPr="009B4FFD" w:rsidRDefault="009B4FFD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  <w:lang w:val="en-US"/>
              </w:rPr>
            </w:pPr>
          </w:p>
        </w:tc>
      </w:tr>
      <w:tr w:rsidR="009B4FFD" w14:paraId="4433E8FF" w14:textId="77777777" w:rsidTr="00EF0E15">
        <w:trPr>
          <w:gridAfter w:val="1"/>
          <w:wAfter w:w="2695" w:type="dxa"/>
        </w:trPr>
        <w:tc>
          <w:tcPr>
            <w:tcW w:w="10207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035A8F30" w14:textId="77777777" w:rsidR="009B4FFD" w:rsidRPr="00786099" w:rsidRDefault="009B4FFD" w:rsidP="00F30195">
            <w:pPr>
              <w:pStyle w:val="Ttulo5"/>
              <w:spacing w:before="0" w:after="0"/>
              <w:ind w:left="74"/>
              <w:rPr>
                <w:color w:val="1C1C1C"/>
              </w:rPr>
            </w:pPr>
            <w:proofErr w:type="spellStart"/>
            <w:r w:rsidRPr="00583310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Previous</w:t>
            </w:r>
            <w:proofErr w:type="spellEnd"/>
            <w:r w:rsidRPr="00583310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 xml:space="preserve"> Courses </w:t>
            </w:r>
            <w:proofErr w:type="spellStart"/>
            <w:r w:rsidR="00F30195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A</w:t>
            </w:r>
            <w:r w:rsidRPr="00583310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lready</w:t>
            </w:r>
            <w:proofErr w:type="spellEnd"/>
            <w:r w:rsidRPr="00583310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 xml:space="preserve"> </w:t>
            </w:r>
            <w:proofErr w:type="spellStart"/>
            <w:r w:rsidR="00F30195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C</w:t>
            </w:r>
            <w:r w:rsidRPr="00583310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ompleted</w:t>
            </w:r>
            <w:proofErr w:type="spellEnd"/>
          </w:p>
        </w:tc>
      </w:tr>
      <w:tr w:rsidR="009B4FFD" w:rsidRPr="00786099" w14:paraId="09B4B168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3962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67E6032" w14:textId="77777777" w:rsidR="009B4FFD" w:rsidRPr="00786099" w:rsidRDefault="009B4FFD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4"/>
                <w:szCs w:val="4"/>
              </w:rPr>
            </w:pPr>
          </w:p>
        </w:tc>
        <w:tc>
          <w:tcPr>
            <w:tcW w:w="6111" w:type="dxa"/>
            <w:gridSpan w:val="1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93D24AD" w14:textId="77777777" w:rsidR="009B4FFD" w:rsidRPr="00786099" w:rsidRDefault="009B4FFD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9B4FFD" w:rsidRPr="00ED52F0" w14:paraId="7BC6EBF3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1707" w:type="dxa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74068ADD" w14:textId="77777777" w:rsidR="009B4FFD" w:rsidRDefault="009B4FFD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proofErr w:type="spellStart"/>
            <w:r w:rsidRPr="00583310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University</w:t>
            </w:r>
            <w:proofErr w:type="spellEnd"/>
            <w:r w:rsidRPr="00583310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, </w:t>
            </w:r>
            <w:proofErr w:type="spellStart"/>
            <w:r w:rsidRPr="00583310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Faculty</w:t>
            </w:r>
            <w:proofErr w:type="spellEnd"/>
            <w:r w:rsidRPr="00583310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583310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or</w:t>
            </w:r>
            <w:proofErr w:type="spellEnd"/>
            <w:r w:rsidRPr="00583310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583310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College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3A0A474E" w14:textId="77777777" w:rsidR="009B4FFD" w:rsidRDefault="00EF0E15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proofErr w:type="spellStart"/>
            <w:r w:rsidRPr="00EF0E15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126" w:type="dxa"/>
            <w:gridSpan w:val="4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75E6177" w14:textId="77777777" w:rsidR="009B4FFD" w:rsidRPr="00EF0E15" w:rsidRDefault="00EF0E15" w:rsidP="00E7555F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Level</w:t>
            </w:r>
            <w:r w:rsidR="009B4FFD"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E7555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</w:t>
            </w:r>
            <w:r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ndergraduation</w:t>
            </w:r>
            <w:proofErr w:type="spellEnd"/>
            <w:r w:rsidR="009B4FFD"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r w:rsidR="00E7555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</w:t>
            </w:r>
            <w:r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aster</w:t>
            </w:r>
            <w:r w:rsidR="009B4FFD"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/  </w:t>
            </w:r>
            <w:r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PhD</w:t>
            </w:r>
            <w:r w:rsidR="009B4FFD"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/etc</w:t>
            </w:r>
            <w:r w:rsidR="00E7555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 w:rsidR="009B4FFD"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gridSpan w:val="4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ACDDBD0" w14:textId="77777777" w:rsidR="009B4FFD" w:rsidRPr="00456C62" w:rsidRDefault="009B4FFD" w:rsidP="00E7555F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8331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Place (</w:t>
            </w:r>
            <w:r w:rsidR="00E7555F" w:rsidRPr="00E7555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</w:t>
            </w:r>
            <w:r w:rsidRPr="0058331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ity/State or Province/Country)</w:t>
            </w:r>
          </w:p>
        </w:tc>
        <w:tc>
          <w:tcPr>
            <w:tcW w:w="1704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6767C47" w14:textId="77777777" w:rsidR="009B4FFD" w:rsidRDefault="009B4FFD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6D5E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Period</w:t>
            </w:r>
            <w:proofErr w:type="spellEnd"/>
            <w:r w:rsidRPr="00E26D5E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E7555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(</w:t>
            </w:r>
            <w:proofErr w:type="spellStart"/>
            <w:r w:rsidR="00E7555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Month</w:t>
            </w:r>
            <w:proofErr w:type="spellEnd"/>
            <w:r w:rsidR="00E7555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/ Y</w:t>
            </w:r>
            <w:r w:rsidRPr="00E26D5E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ear)</w:t>
            </w: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0A8A6EBC" w14:textId="77777777" w:rsidR="009B4FFD" w:rsidRPr="00456C62" w:rsidRDefault="009B4FFD" w:rsidP="00EF0E15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26D5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 of the title Obtained</w:t>
            </w:r>
            <w:r w:rsidRPr="00456C6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="00EF0E15"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B.Sc.</w:t>
            </w:r>
            <w:r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="00EF0E15"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M.Sc.</w:t>
            </w:r>
            <w:r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="00EF0E15"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Ph.D.</w:t>
            </w:r>
            <w:r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</w:t>
            </w:r>
            <w:proofErr w:type="spellStart"/>
            <w:r w:rsidRPr="00EF0E1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etc</w:t>
            </w:r>
            <w:proofErr w:type="spellEnd"/>
            <w:r w:rsidRPr="00456C6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</w:tr>
      <w:tr w:rsidR="009B4FFD" w:rsidRPr="00EF0E15" w14:paraId="77DF7A69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1707" w:type="dxa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956B853" w14:textId="77777777" w:rsidR="009B4FFD" w:rsidRPr="00456C62" w:rsidRDefault="009B4FFD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EEA031F" w14:textId="77777777" w:rsidR="009B4FFD" w:rsidRPr="00456C62" w:rsidRDefault="009B4FFD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286943A" w14:textId="77777777" w:rsidR="009B4FFD" w:rsidRPr="00456C62" w:rsidRDefault="009B4FFD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FF15859" w14:textId="77777777" w:rsidR="009B4FFD" w:rsidRPr="00456C62" w:rsidRDefault="009B4FFD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8D74205" w14:textId="77777777" w:rsidR="009B4FFD" w:rsidRPr="00EF0E15" w:rsidRDefault="009B4FFD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  <w:lang w:val="en-US"/>
              </w:rPr>
            </w:pPr>
            <w:r w:rsidRPr="00EF0E15">
              <w:rPr>
                <w:rFonts w:ascii="Arial" w:hAnsi="Arial" w:cs="Arial"/>
                <w:b/>
                <w:bCs/>
                <w:position w:val="2"/>
                <w:sz w:val="16"/>
                <w:szCs w:val="16"/>
                <w:lang w:val="en-US"/>
              </w:rPr>
              <w:t>Start</w:t>
            </w:r>
          </w:p>
        </w:tc>
        <w:tc>
          <w:tcPr>
            <w:tcW w:w="853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50CA50B" w14:textId="77777777" w:rsidR="009B4FFD" w:rsidRPr="00EF0E15" w:rsidRDefault="00EF0E15" w:rsidP="00EF0E15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  <w:lang w:val="en-US"/>
              </w:rPr>
            </w:pPr>
            <w:r w:rsidRPr="00EF0E15">
              <w:rPr>
                <w:rFonts w:ascii="Arial" w:hAnsi="Arial" w:cs="Arial"/>
                <w:b/>
                <w:bCs/>
                <w:position w:val="2"/>
                <w:sz w:val="16"/>
                <w:szCs w:val="16"/>
                <w:lang w:val="en-US"/>
              </w:rPr>
              <w:t>End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512447B3" w14:textId="77777777" w:rsidR="009B4FFD" w:rsidRPr="00EF0E15" w:rsidRDefault="009B4FFD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9B4FFD" w14:paraId="2CAF748B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1707" w:type="dxa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3680CEC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 w:rsidRPr="00EF0E15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9C4A076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 w:rsidRPr="00EF0E15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74CA9D4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31C177D" w14:textId="77777777" w:rsidR="009B4FFD" w:rsidRDefault="009B4FF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7BDD858" w14:textId="77777777" w:rsidR="009B4FFD" w:rsidRDefault="009F0949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921A22D" w14:textId="77777777" w:rsidR="009B4FFD" w:rsidRDefault="009F0949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1A579302" w14:textId="77777777" w:rsidR="009B4FFD" w:rsidRDefault="009F0949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 w:rsidRPr="00EF0E15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</w:instrText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B4FFD" w14:paraId="251A5425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1707" w:type="dxa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6216B08A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1B7F993E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926A3B6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A633BD5" w14:textId="77777777" w:rsidR="009B4FFD" w:rsidRDefault="009B4FF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BFB357E" w14:textId="77777777" w:rsidR="009B4FFD" w:rsidRDefault="009F0949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F3FF7D2" w14:textId="77777777" w:rsidR="009B4FFD" w:rsidRDefault="009F0949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4412ECFC" w14:textId="77777777" w:rsidR="009B4FFD" w:rsidRDefault="009F0949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B4FFD" w14:paraId="2E72F0BF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1707" w:type="dxa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7E1AC5B0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641EDE42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F41646B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AB61990" w14:textId="77777777" w:rsidR="009B4FFD" w:rsidRDefault="009B4FF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16FF881A" w14:textId="77777777" w:rsidR="009B4FFD" w:rsidRDefault="009F0949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414F84D" w14:textId="77777777" w:rsidR="009B4FFD" w:rsidRDefault="009F0949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3869E48" w14:textId="77777777" w:rsidR="009B4FFD" w:rsidRDefault="009F0949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B4FFD" w14:paraId="75003260" w14:textId="77777777" w:rsidTr="00EF0E15">
        <w:trPr>
          <w:gridBefore w:val="1"/>
          <w:gridAfter w:val="1"/>
          <w:wBefore w:w="134" w:type="dxa"/>
          <w:wAfter w:w="2695" w:type="dxa"/>
        </w:trPr>
        <w:tc>
          <w:tcPr>
            <w:tcW w:w="1707" w:type="dxa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0A8A98E5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021843F0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7F3113F" w14:textId="77777777" w:rsidR="009B4FFD" w:rsidRDefault="009F0949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2E98D88" w14:textId="77777777" w:rsidR="009B4FFD" w:rsidRDefault="009B4FF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4E77DB0" w14:textId="77777777" w:rsidR="009B4FFD" w:rsidRDefault="009F0949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FCD9644" w14:textId="77777777" w:rsidR="009B4FFD" w:rsidRDefault="009F0949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5D0A7390" w14:textId="77777777" w:rsidR="009B4FFD" w:rsidRDefault="009F0949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FFD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B4FFD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B4FFD" w:rsidRPr="00270B4A" w14:paraId="5527C59D" w14:textId="77777777" w:rsidTr="00EF0E15">
        <w:trPr>
          <w:gridBefore w:val="1"/>
          <w:gridAfter w:val="1"/>
          <w:wBefore w:w="134" w:type="dxa"/>
          <w:wAfter w:w="2695" w:type="dxa"/>
          <w:cantSplit/>
        </w:trPr>
        <w:tc>
          <w:tcPr>
            <w:tcW w:w="10073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23998FA0" w14:textId="77777777" w:rsidR="009B4FFD" w:rsidRPr="00270B4A" w:rsidRDefault="009B4FFD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  <w:r>
              <w:br w:type="page"/>
            </w:r>
          </w:p>
        </w:tc>
      </w:tr>
    </w:tbl>
    <w:p w14:paraId="71D505BA" w14:textId="77777777" w:rsidR="004D4DCA" w:rsidRDefault="004D4DCA" w:rsidP="00CF670F">
      <w:pPr>
        <w:spacing w:before="120"/>
        <w:ind w:left="-851" w:right="283"/>
        <w:jc w:val="both"/>
        <w:rPr>
          <w:rFonts w:ascii="Arial" w:hAnsi="Arial" w:cs="Arial"/>
          <w:spacing w:val="2"/>
          <w:sz w:val="16"/>
          <w:szCs w:val="16"/>
          <w:lang w:val="en-US"/>
        </w:rPr>
      </w:pPr>
    </w:p>
    <w:p w14:paraId="1449ADC7" w14:textId="77777777" w:rsidR="00C56086" w:rsidRPr="00C54AAC" w:rsidRDefault="00C54AAC" w:rsidP="00CF670F">
      <w:pPr>
        <w:spacing w:before="120"/>
        <w:ind w:left="-851" w:right="283"/>
        <w:jc w:val="both"/>
        <w:rPr>
          <w:rFonts w:ascii="Arial" w:hAnsi="Arial" w:cs="Arial"/>
          <w:sz w:val="16"/>
          <w:szCs w:val="16"/>
          <w:lang w:val="en-US"/>
        </w:rPr>
      </w:pPr>
      <w:r w:rsidRPr="008E003A">
        <w:rPr>
          <w:rFonts w:ascii="Arial" w:hAnsi="Arial" w:cs="Arial"/>
          <w:spacing w:val="2"/>
          <w:sz w:val="16"/>
          <w:szCs w:val="16"/>
          <w:lang w:val="en-US"/>
        </w:rPr>
        <w:t xml:space="preserve">I hereby declare that I am aware that: the list of applicants admitted into the admission process will be informed exclusively in the program’s website </w:t>
      </w:r>
      <w:r w:rsidRPr="00223D1C">
        <w:rPr>
          <w:rFonts w:ascii="Arial" w:hAnsi="Arial" w:cs="Arial"/>
          <w:color w:val="0070C0"/>
          <w:spacing w:val="2"/>
          <w:sz w:val="16"/>
          <w:szCs w:val="16"/>
          <w:lang w:val="en-US"/>
        </w:rPr>
        <w:t>(</w:t>
      </w:r>
      <w:hyperlink r:id="rId11" w:history="1">
        <w:r w:rsidR="00F66263" w:rsidRPr="00223D1C">
          <w:rPr>
            <w:rFonts w:ascii="Arial" w:hAnsi="Arial" w:cs="Arial"/>
            <w:color w:val="0070C0"/>
            <w:spacing w:val="2"/>
            <w:sz w:val="16"/>
            <w:szCs w:val="16"/>
            <w:lang w:val="en-US"/>
          </w:rPr>
          <w:t>http://sites.usp.br/phdbioenergy/</w:t>
        </w:r>
      </w:hyperlink>
      <w:r w:rsidRPr="00223D1C">
        <w:rPr>
          <w:rFonts w:ascii="Arial" w:hAnsi="Arial" w:cs="Arial"/>
          <w:color w:val="0070C0"/>
          <w:spacing w:val="2"/>
          <w:sz w:val="16"/>
          <w:szCs w:val="16"/>
          <w:lang w:val="en-US"/>
        </w:rPr>
        <w:t>)</w:t>
      </w:r>
      <w:r w:rsidR="000647A8">
        <w:rPr>
          <w:rFonts w:ascii="Arial" w:hAnsi="Arial" w:cs="Arial"/>
          <w:spacing w:val="2"/>
          <w:sz w:val="16"/>
          <w:szCs w:val="16"/>
          <w:lang w:val="en-US"/>
        </w:rPr>
        <w:t xml:space="preserve"> and</w:t>
      </w:r>
      <w:r w:rsidRPr="008E003A">
        <w:rPr>
          <w:rFonts w:ascii="Arial" w:hAnsi="Arial" w:cs="Arial"/>
          <w:spacing w:val="2"/>
          <w:sz w:val="16"/>
          <w:szCs w:val="16"/>
          <w:lang w:val="en-US"/>
        </w:rPr>
        <w:t xml:space="preserve"> no personal written notification will be provided to non-admitted applicants</w:t>
      </w:r>
      <w:r w:rsidR="000647A8">
        <w:rPr>
          <w:rFonts w:ascii="Arial" w:hAnsi="Arial" w:cs="Arial"/>
          <w:spacing w:val="2"/>
          <w:sz w:val="16"/>
          <w:szCs w:val="16"/>
          <w:lang w:val="en-US"/>
        </w:rPr>
        <w:t>. I</w:t>
      </w:r>
      <w:r w:rsidRPr="008E003A">
        <w:rPr>
          <w:rFonts w:ascii="Arial" w:hAnsi="Arial" w:cs="Arial"/>
          <w:spacing w:val="2"/>
          <w:sz w:val="16"/>
          <w:szCs w:val="16"/>
          <w:lang w:val="en-US"/>
        </w:rPr>
        <w:t>f admitted, the end date of my current undergraduate or graduate course, if any, must be prior to this program’s last enrollment day</w:t>
      </w:r>
      <w:r w:rsidRPr="008E003A">
        <w:rPr>
          <w:rFonts w:ascii="Arial" w:hAnsi="Arial" w:cs="Arial"/>
          <w:sz w:val="16"/>
          <w:szCs w:val="16"/>
          <w:lang w:val="en-US"/>
        </w:rPr>
        <w:t>.</w:t>
      </w:r>
    </w:p>
    <w:p w14:paraId="699C72D9" w14:textId="77777777" w:rsidR="00076771" w:rsidRPr="00C54AAC" w:rsidRDefault="00076771" w:rsidP="004D287B">
      <w:pPr>
        <w:spacing w:before="120"/>
        <w:ind w:left="-425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acomgrade"/>
        <w:tblW w:w="0" w:type="auto"/>
        <w:tblInd w:w="-74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5426"/>
      </w:tblGrid>
      <w:tr w:rsidR="008E277F" w:rsidRPr="008E277F" w14:paraId="5C87F3CA" w14:textId="77777777" w:rsidTr="00CF670F">
        <w:trPr>
          <w:trHeight w:val="454"/>
        </w:trPr>
        <w:tc>
          <w:tcPr>
            <w:tcW w:w="4923" w:type="dxa"/>
            <w:shd w:val="clear" w:color="auto" w:fill="FFFFFF" w:themeFill="background1"/>
            <w:vAlign w:val="center"/>
          </w:tcPr>
          <w:p w14:paraId="31EEDA95" w14:textId="77777777" w:rsidR="00B35FE4" w:rsidRPr="008E277F" w:rsidRDefault="00B35FE4" w:rsidP="007500AB">
            <w:pPr>
              <w:spacing w:line="36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u w:val="single"/>
              </w:rPr>
            </w:pPr>
            <w:r w:rsidRPr="008E277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u w:val="single"/>
              </w:rPr>
              <w:t>Parecer da Comissão</w:t>
            </w:r>
            <w:r w:rsidR="007500AB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u w:val="single"/>
              </w:rPr>
              <w:t>/</w:t>
            </w:r>
            <w:proofErr w:type="spellStart"/>
            <w:r w:rsidR="007500AB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u w:val="single"/>
              </w:rPr>
              <w:t>Conselho</w:t>
            </w:r>
            <w:r w:rsidR="00076771" w:rsidRPr="008E277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u w:val="single"/>
              </w:rPr>
              <w:t>Local</w:t>
            </w:r>
            <w:proofErr w:type="spellEnd"/>
            <w:r w:rsidR="00076771" w:rsidRPr="008E277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u w:val="single"/>
              </w:rPr>
              <w:t xml:space="preserve"> d</w:t>
            </w:r>
            <w:r w:rsidRPr="008E277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u w:val="single"/>
              </w:rPr>
              <w:t>o Programa</w:t>
            </w:r>
          </w:p>
        </w:tc>
        <w:tc>
          <w:tcPr>
            <w:tcW w:w="5426" w:type="dxa"/>
            <w:shd w:val="clear" w:color="auto" w:fill="FFFFFF" w:themeFill="background1"/>
            <w:vAlign w:val="center"/>
          </w:tcPr>
          <w:p w14:paraId="33444140" w14:textId="77777777" w:rsidR="00B35FE4" w:rsidRPr="008E277F" w:rsidRDefault="00B35FE4" w:rsidP="008E277F">
            <w:pPr>
              <w:spacing w:line="36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u w:val="single"/>
              </w:rPr>
            </w:pPr>
            <w:r w:rsidRPr="008E277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u w:val="single"/>
              </w:rPr>
              <w:t>Parecer e Homologação da Comissão Executiva do Programa (CE)</w:t>
            </w:r>
          </w:p>
        </w:tc>
      </w:tr>
      <w:tr w:rsidR="008E277F" w:rsidRPr="008E277F" w14:paraId="45CA830A" w14:textId="77777777" w:rsidTr="00CF670F">
        <w:tc>
          <w:tcPr>
            <w:tcW w:w="4923" w:type="dxa"/>
            <w:shd w:val="clear" w:color="auto" w:fill="FFFFFF" w:themeFill="background1"/>
          </w:tcPr>
          <w:p w14:paraId="66A0676B" w14:textId="77777777" w:rsidR="00B35FE4" w:rsidRPr="008E277F" w:rsidRDefault="00B35FE4" w:rsidP="009A3F86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Resultado Final:       </w:t>
            </w: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sym w:font="Symbol" w:char="F0F0"/>
            </w: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  Deferido               </w:t>
            </w: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sym w:font="Symbol" w:char="F0F0"/>
            </w: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   Indeferido</w:t>
            </w:r>
          </w:p>
          <w:p w14:paraId="32AC6850" w14:textId="77777777" w:rsidR="00B35FE4" w:rsidRPr="008E277F" w:rsidRDefault="00B35FE4" w:rsidP="009A3F86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Comentários: </w:t>
            </w:r>
            <w:r w:rsidR="009A3F86"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________________________________________        ____________________________________________________________________________________________________________________________________________________________</w:t>
            </w:r>
          </w:p>
          <w:p w14:paraId="1B2A82E2" w14:textId="77777777" w:rsidR="009A3F86" w:rsidRPr="008E277F" w:rsidRDefault="007F4DA8" w:rsidP="009A3F86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43BDB914" wp14:editId="60720E4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103505</wp:posOffset>
                      </wp:positionV>
                      <wp:extent cx="977900" cy="111125"/>
                      <wp:effectExtent l="0" t="0" r="31750" b="22225"/>
                      <wp:wrapNone/>
                      <wp:docPr id="12" name="Gru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0" cy="111125"/>
                                <a:chOff x="0" y="0"/>
                                <a:chExt cx="977845" cy="111318"/>
                              </a:xfrm>
                            </wpg:grpSpPr>
                            <wps:wsp>
                              <wps:cNvPr id="6" name="Conector reto 6"/>
                              <wps:cNvCnPr/>
                              <wps:spPr>
                                <a:xfrm>
                                  <a:off x="0" y="111318"/>
                                  <a:ext cx="2782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ector reto 8"/>
                              <wps:cNvCnPr/>
                              <wps:spPr>
                                <a:xfrm flipH="1">
                                  <a:off x="310101" y="0"/>
                                  <a:ext cx="63500" cy="1104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ector reto 9"/>
                              <wps:cNvCnPr/>
                              <wps:spPr>
                                <a:xfrm flipH="1">
                                  <a:off x="667910" y="0"/>
                                  <a:ext cx="63500" cy="1104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ector reto 10"/>
                              <wps:cNvCnPr/>
                              <wps:spPr>
                                <a:xfrm>
                                  <a:off x="357809" y="111318"/>
                                  <a:ext cx="2781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ector reto 11"/>
                              <wps:cNvCnPr/>
                              <wps:spPr>
                                <a:xfrm>
                                  <a:off x="699715" y="111318"/>
                                  <a:ext cx="2781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A724B" id="Grupo 12" o:spid="_x0000_s1026" style="position:absolute;margin-left:152.45pt;margin-top:8.15pt;width:77pt;height:8.75pt;z-index:251667968" coordsize="9778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">
                      <v:line id="Conector reto 6" o:spid="_x0000_s1027" style="position:absolute;visibility:visible;mso-wrap-style:square" from="0,1113" to="2782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      <v:line id="Conector reto 8" o:spid="_x0000_s1028" style="position:absolute;flip:x;visibility:visible;mso-wrap-style:square" from="3101,0" to="3736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" strokecolor="gray [1629]"/>
                      <v:line id="Conector reto 9" o:spid="_x0000_s1029" style="position:absolute;flip:x;visibility:visible;mso-wrap-style:square" from="6679,0" to="7314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" strokecolor="gray [1629]"/>
                      <v:line id="Conector reto 10" o:spid="_x0000_s1030" style="position:absolute;visibility:visible;mso-wrap-style:square" from="3578,1113" to="6359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bp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9/CID6OULAAD//wMAUEsBAi0AFAAGAAgAAAAhANvh9svuAAAAhQEAABMAAAAAAAAAAAAA&#10;AAAAAAAAAFtDb250ZW50X1R5cGVzXS54bWxQSwECLQAUAAYACAAAACEAWvQsW78AAAAVAQAACwAA&#10;AAAAAAAAAAAAAAAfAQAAX3JlbHMvLnJlbHNQSwECLQAUAAYACAAAACEAK3YG6cMAAADbAAAADwAA&#10;AAAAAAAAAAAAAAAHAgAAZHJzL2Rvd25yZXYueG1sUEsFBgAAAAADAAMAtwAAAPcCAAAAAA==&#10;" strokecolor="gray [1629]"/>
                      <v:line id="Conector reto 11" o:spid="_x0000_s1031" style="position:absolute;visibility:visible;mso-wrap-style:square" from="6997,1113" to="9778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" strokecolor="gray [1629]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1299B33A" wp14:editId="2D7D62D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216534</wp:posOffset>
                      </wp:positionV>
                      <wp:extent cx="1463040" cy="0"/>
                      <wp:effectExtent l="0" t="0" r="22860" b="19050"/>
                      <wp:wrapNone/>
                      <wp:docPr id="1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D6071" id="Conector reto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17.05pt" to="116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" strokecolor="gray [1629]">
                      <o:lock v:ext="edit" shapetype="f"/>
                    </v:line>
                  </w:pict>
                </mc:Fallback>
              </mc:AlternateContent>
            </w:r>
          </w:p>
          <w:p w14:paraId="48EBC5F5" w14:textId="77777777" w:rsidR="009A3F86" w:rsidRPr="008E277F" w:rsidRDefault="009A3F86" w:rsidP="00076771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  <w:r w:rsidRPr="008E277F"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  <w:t xml:space="preserve">Ass. Coord. </w:t>
            </w:r>
            <w:r w:rsidR="00076771" w:rsidRPr="008E277F"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  <w:t xml:space="preserve">Local do </w:t>
            </w:r>
            <w:proofErr w:type="spellStart"/>
            <w:r w:rsidR="00076771" w:rsidRPr="008E277F"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  <w:t>Programa</w:t>
            </w:r>
            <w:r w:rsidRPr="008E277F"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  <w:t>Data</w:t>
            </w:r>
            <w:proofErr w:type="spellEnd"/>
          </w:p>
        </w:tc>
        <w:tc>
          <w:tcPr>
            <w:tcW w:w="5426" w:type="dxa"/>
            <w:shd w:val="clear" w:color="auto" w:fill="FFFFFF" w:themeFill="background1"/>
          </w:tcPr>
          <w:p w14:paraId="18162824" w14:textId="77777777" w:rsidR="00076771" w:rsidRPr="008E277F" w:rsidRDefault="00076771" w:rsidP="00076771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Resultado Final:       </w:t>
            </w: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sym w:font="Symbol" w:char="F0F0"/>
            </w: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  Deferido               </w:t>
            </w: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sym w:font="Symbol" w:char="F0F0"/>
            </w: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   Indeferido</w:t>
            </w:r>
          </w:p>
          <w:p w14:paraId="250EA247" w14:textId="77777777" w:rsidR="00076771" w:rsidRPr="008E277F" w:rsidRDefault="00076771" w:rsidP="00076771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8E277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Comentários: _______________________________________________        ______________________________________________________________________________________________________________________________________________________________________________</w:t>
            </w:r>
          </w:p>
          <w:p w14:paraId="3D745649" w14:textId="77777777" w:rsidR="00076771" w:rsidRPr="008E277F" w:rsidRDefault="007F4DA8" w:rsidP="00076771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E463A89" wp14:editId="27405E7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215900</wp:posOffset>
                      </wp:positionV>
                      <wp:extent cx="1629410" cy="1270"/>
                      <wp:effectExtent l="0" t="0" r="27940" b="36830"/>
                      <wp:wrapNone/>
                      <wp:docPr id="19" name="Conector re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29410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AF96B" id="Conector reto 19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7pt" to="129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" strokecolor="gray [1629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6B755DD0" wp14:editId="109CD932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111760</wp:posOffset>
                      </wp:positionV>
                      <wp:extent cx="977900" cy="111125"/>
                      <wp:effectExtent l="0" t="0" r="31750" b="22225"/>
                      <wp:wrapNone/>
                      <wp:docPr id="13" name="Gru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0" cy="111125"/>
                                <a:chOff x="0" y="0"/>
                                <a:chExt cx="977845" cy="111318"/>
                              </a:xfrm>
                            </wpg:grpSpPr>
                            <wps:wsp>
                              <wps:cNvPr id="14" name="Conector reto 14"/>
                              <wps:cNvCnPr/>
                              <wps:spPr>
                                <a:xfrm>
                                  <a:off x="0" y="111318"/>
                                  <a:ext cx="2782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Conector reto 15"/>
                              <wps:cNvCnPr/>
                              <wps:spPr>
                                <a:xfrm flipH="1">
                                  <a:off x="310101" y="0"/>
                                  <a:ext cx="63500" cy="1104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onector reto 16"/>
                              <wps:cNvCnPr/>
                              <wps:spPr>
                                <a:xfrm flipH="1">
                                  <a:off x="667910" y="0"/>
                                  <a:ext cx="63500" cy="1104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Conector reto 17"/>
                              <wps:cNvCnPr/>
                              <wps:spPr>
                                <a:xfrm>
                                  <a:off x="357809" y="111318"/>
                                  <a:ext cx="2781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Conector reto 18"/>
                              <wps:cNvCnPr/>
                              <wps:spPr>
                                <a:xfrm>
                                  <a:off x="699715" y="111318"/>
                                  <a:ext cx="2781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0A380" id="Grupo 13" o:spid="_x0000_s1026" style="position:absolute;margin-left:171.25pt;margin-top:8.8pt;width:77pt;height:8.75pt;z-index:251671040" coordsize="9778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">
                      <v:line id="Conector reto 14" o:spid="_x0000_s1027" style="position:absolute;visibility:visible;mso-wrap-style:square" from="0,1113" to="2782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DqvwAAANsAAAAPAAAAZHJzL2Rvd25yZXYueG1sRE/bisIw&#10;EH1f8B/CCL4smiqL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BUTQDqvwAAANsAAAAPAAAAAAAA&#10;AAAAAAAAAAcCAABkcnMvZG93bnJldi54bWxQSwUGAAAAAAMAAwC3AAAA8wIAAAAA&#10;" strokecolor="gray [1629]"/>
                      <v:line id="Conector reto 15" o:spid="_x0000_s1028" style="position:absolute;flip:x;visibility:visible;mso-wrap-style:square" from="3101,0" to="3736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" strokecolor="gray [1629]"/>
                      <v:line id="Conector reto 16" o:spid="_x0000_s1029" style="position:absolute;flip:x;visibility:visible;mso-wrap-style:square" from="6679,0" to="7314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" strokecolor="gray [1629]"/>
                      <v:line id="Conector reto 17" o:spid="_x0000_s1030" style="position:absolute;visibility:visible;mso-wrap-style:square" from="3578,1113" to="6359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" strokecolor="gray [1629]"/>
                      <v:line id="Conector reto 18" o:spid="_x0000_s1031" style="position:absolute;visibility:visible;mso-wrap-style:square" from="6997,1113" to="9778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rv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s/CID6OULAAD//wMAUEsBAi0AFAAGAAgAAAAhANvh9svuAAAAhQEAABMAAAAAAAAAAAAA&#10;AAAAAAAAAFtDb250ZW50X1R5cGVzXS54bWxQSwECLQAUAAYACAAAACEAWvQsW78AAAAVAQAACwAA&#10;AAAAAAAAAAAAAAAfAQAAX3JlbHMvLnJlbHNQSwECLQAUAAYACAAAACEA1QAK78MAAADbAAAADwAA&#10;AAAAAAAAAAAAAAAHAgAAZHJzL2Rvd25yZXYueG1sUEsFBgAAAAADAAMAtwAAAPcCAAAAAA==&#10;" strokecolor="gray [1629]"/>
                    </v:group>
                  </w:pict>
                </mc:Fallback>
              </mc:AlternateContent>
            </w:r>
          </w:p>
          <w:p w14:paraId="331EF5DA" w14:textId="77777777" w:rsidR="00B35FE4" w:rsidRPr="008E277F" w:rsidRDefault="00076771" w:rsidP="008E277F">
            <w:pPr>
              <w:spacing w:line="36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8E277F"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  <w:t xml:space="preserve">  Ass. Pres. Comissão Executiva                                                  Data</w:t>
            </w:r>
          </w:p>
        </w:tc>
      </w:tr>
    </w:tbl>
    <w:p w14:paraId="0511DE1E" w14:textId="77777777" w:rsidR="00FD4B6D" w:rsidRDefault="00FD4B6D" w:rsidP="00FD4B6D">
      <w:pPr>
        <w:ind w:hanging="851"/>
        <w:jc w:val="center"/>
        <w:rPr>
          <w:rFonts w:ascii="Arial" w:hAnsi="Arial" w:cs="Arial"/>
          <w:b/>
          <w:sz w:val="16"/>
          <w:szCs w:val="16"/>
        </w:rPr>
      </w:pPr>
    </w:p>
    <w:p w14:paraId="1982E351" w14:textId="77777777" w:rsidR="00FD4B6D" w:rsidRDefault="00FD4B6D" w:rsidP="00FD4B6D">
      <w:pPr>
        <w:ind w:hanging="851"/>
        <w:jc w:val="center"/>
        <w:rPr>
          <w:rFonts w:ascii="Arial" w:hAnsi="Arial" w:cs="Arial"/>
          <w:b/>
          <w:sz w:val="16"/>
          <w:szCs w:val="16"/>
        </w:rPr>
      </w:pPr>
    </w:p>
    <w:p w14:paraId="4D5759AA" w14:textId="77777777" w:rsidR="00FD4B6D" w:rsidRPr="00502677" w:rsidRDefault="00FD4B6D" w:rsidP="00792755">
      <w:pPr>
        <w:ind w:hanging="851"/>
        <w:jc w:val="both"/>
        <w:rPr>
          <w:rFonts w:ascii="Arial" w:hAnsi="Arial" w:cs="Arial"/>
          <w:sz w:val="16"/>
          <w:szCs w:val="16"/>
          <w:lang w:val="en-US"/>
        </w:rPr>
      </w:pPr>
    </w:p>
    <w:p w14:paraId="2B17B44A" w14:textId="77777777" w:rsidR="007B5358" w:rsidRPr="00502677" w:rsidRDefault="007B5358" w:rsidP="00792755">
      <w:pPr>
        <w:ind w:hanging="851"/>
        <w:jc w:val="both"/>
        <w:rPr>
          <w:rFonts w:ascii="Arial" w:hAnsi="Arial" w:cs="Arial"/>
          <w:sz w:val="16"/>
          <w:szCs w:val="16"/>
          <w:lang w:val="en-US"/>
        </w:rPr>
      </w:pPr>
    </w:p>
    <w:p w14:paraId="476C3314" w14:textId="77777777" w:rsidR="005B0CAC" w:rsidRPr="00502677" w:rsidRDefault="005B0CAC" w:rsidP="005B0CAC">
      <w:pPr>
        <w:ind w:hanging="851"/>
        <w:jc w:val="both"/>
        <w:rPr>
          <w:rFonts w:ascii="Arial" w:hAnsi="Arial" w:cs="Arial"/>
          <w:sz w:val="16"/>
          <w:szCs w:val="16"/>
        </w:rPr>
      </w:pPr>
      <w:r w:rsidRPr="00502677">
        <w:rPr>
          <w:rFonts w:ascii="Arial" w:hAnsi="Arial" w:cs="Arial"/>
          <w:sz w:val="16"/>
          <w:szCs w:val="16"/>
        </w:rPr>
        <w:t>Date:</w:t>
      </w:r>
      <w:r w:rsidR="009F0949" w:rsidRPr="00502677">
        <w:rPr>
          <w:rFonts w:ascii="Arial" w:hAnsi="Arial" w:cs="Arial"/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502677">
        <w:rPr>
          <w:rFonts w:ascii="Arial" w:hAnsi="Arial" w:cs="Arial"/>
          <w:sz w:val="16"/>
          <w:szCs w:val="16"/>
        </w:rPr>
        <w:instrText xml:space="preserve"> FORMTEXT </w:instrText>
      </w:r>
      <w:r w:rsidR="009F0949" w:rsidRPr="00502677">
        <w:rPr>
          <w:rFonts w:ascii="Arial" w:hAnsi="Arial" w:cs="Arial"/>
          <w:sz w:val="16"/>
          <w:szCs w:val="16"/>
        </w:rPr>
      </w:r>
      <w:r w:rsidR="009F0949" w:rsidRPr="00502677">
        <w:rPr>
          <w:rFonts w:ascii="Arial" w:hAnsi="Arial" w:cs="Arial"/>
          <w:sz w:val="16"/>
          <w:szCs w:val="16"/>
        </w:rPr>
        <w:fldChar w:fldCharType="separate"/>
      </w:r>
      <w:r w:rsidRPr="00502677">
        <w:rPr>
          <w:rFonts w:ascii="Arial" w:hAnsi="Arial" w:cs="Arial"/>
          <w:noProof/>
          <w:sz w:val="16"/>
          <w:szCs w:val="16"/>
        </w:rPr>
        <w:t> </w:t>
      </w:r>
      <w:r w:rsidRPr="00502677">
        <w:rPr>
          <w:rFonts w:ascii="Arial" w:hAnsi="Arial" w:cs="Arial"/>
          <w:noProof/>
          <w:sz w:val="16"/>
          <w:szCs w:val="16"/>
        </w:rPr>
        <w:t> </w:t>
      </w:r>
      <w:r w:rsidRPr="00502677">
        <w:rPr>
          <w:rFonts w:ascii="Arial" w:hAnsi="Arial" w:cs="Arial"/>
          <w:noProof/>
          <w:sz w:val="16"/>
          <w:szCs w:val="16"/>
        </w:rPr>
        <w:t> </w:t>
      </w:r>
      <w:r w:rsidRPr="00502677">
        <w:rPr>
          <w:rFonts w:ascii="Arial" w:hAnsi="Arial" w:cs="Arial"/>
          <w:noProof/>
          <w:sz w:val="16"/>
          <w:szCs w:val="16"/>
        </w:rPr>
        <w:t> </w:t>
      </w:r>
      <w:r w:rsidRPr="00502677">
        <w:rPr>
          <w:rFonts w:ascii="Arial" w:hAnsi="Arial" w:cs="Arial"/>
          <w:noProof/>
          <w:sz w:val="16"/>
          <w:szCs w:val="16"/>
        </w:rPr>
        <w:t> </w:t>
      </w:r>
      <w:r w:rsidR="009F0949" w:rsidRPr="00502677">
        <w:fldChar w:fldCharType="end"/>
      </w:r>
      <w:bookmarkEnd w:id="3"/>
    </w:p>
    <w:p w14:paraId="1CF068F3" w14:textId="77777777" w:rsidR="00FD4B6D" w:rsidRPr="00502677" w:rsidRDefault="00FD4B6D" w:rsidP="00792755">
      <w:pPr>
        <w:ind w:hanging="851"/>
        <w:jc w:val="both"/>
        <w:rPr>
          <w:rFonts w:ascii="Arial" w:hAnsi="Arial" w:cs="Arial"/>
          <w:sz w:val="16"/>
          <w:szCs w:val="16"/>
        </w:rPr>
      </w:pPr>
    </w:p>
    <w:p w14:paraId="4DF6EE38" w14:textId="77777777" w:rsidR="00FD4B6D" w:rsidRPr="00502677" w:rsidRDefault="00FD4B6D" w:rsidP="00792755">
      <w:pPr>
        <w:ind w:hanging="851"/>
        <w:jc w:val="both"/>
        <w:rPr>
          <w:rFonts w:ascii="Arial" w:hAnsi="Arial" w:cs="Arial"/>
          <w:sz w:val="16"/>
          <w:szCs w:val="16"/>
        </w:rPr>
      </w:pPr>
    </w:p>
    <w:p w14:paraId="151DC02D" w14:textId="77777777" w:rsidR="00FD4B6D" w:rsidRPr="00502677" w:rsidRDefault="00FD4B6D" w:rsidP="005B0CAC">
      <w:pPr>
        <w:ind w:hanging="851"/>
        <w:jc w:val="center"/>
        <w:rPr>
          <w:rFonts w:ascii="Arial" w:hAnsi="Arial" w:cs="Arial"/>
          <w:sz w:val="16"/>
          <w:szCs w:val="16"/>
        </w:rPr>
      </w:pPr>
    </w:p>
    <w:p w14:paraId="31622C0E" w14:textId="77777777" w:rsidR="00FD4B6D" w:rsidRPr="00B35FE4" w:rsidRDefault="007B5358" w:rsidP="005B0CAC">
      <w:pPr>
        <w:ind w:hanging="851"/>
        <w:jc w:val="center"/>
        <w:rPr>
          <w:rFonts w:ascii="Arial" w:hAnsi="Arial" w:cs="Arial"/>
          <w:sz w:val="16"/>
          <w:szCs w:val="16"/>
        </w:rPr>
      </w:pPr>
      <w:proofErr w:type="spellStart"/>
      <w:r w:rsidRPr="00502677">
        <w:rPr>
          <w:rFonts w:ascii="Arial" w:hAnsi="Arial" w:cs="Arial"/>
          <w:sz w:val="16"/>
          <w:szCs w:val="16"/>
        </w:rPr>
        <w:t>Signature</w:t>
      </w:r>
      <w:proofErr w:type="spellEnd"/>
    </w:p>
    <w:p w14:paraId="1E40E749" w14:textId="77777777" w:rsidR="00B35FE4" w:rsidRPr="00B35FE4" w:rsidRDefault="00B35FE4" w:rsidP="00792755">
      <w:pPr>
        <w:jc w:val="both"/>
        <w:rPr>
          <w:rFonts w:ascii="Arial" w:hAnsi="Arial" w:cs="Arial"/>
          <w:sz w:val="16"/>
          <w:szCs w:val="16"/>
        </w:rPr>
      </w:pPr>
    </w:p>
    <w:sectPr w:rsidR="00B35FE4" w:rsidRPr="00B35FE4" w:rsidSect="00FD4B6D">
      <w:pgSz w:w="11907" w:h="16840" w:code="9"/>
      <w:pgMar w:top="426" w:right="567" w:bottom="426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280751CE"/>
    <w:multiLevelType w:val="hybridMultilevel"/>
    <w:tmpl w:val="49908850"/>
    <w:lvl w:ilvl="0" w:tplc="0EB0C622"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5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05"/>
    <w:rsid w:val="000013B2"/>
    <w:rsid w:val="00023C27"/>
    <w:rsid w:val="000266B3"/>
    <w:rsid w:val="00030B37"/>
    <w:rsid w:val="000647A8"/>
    <w:rsid w:val="00076771"/>
    <w:rsid w:val="00081E8D"/>
    <w:rsid w:val="000C5FE2"/>
    <w:rsid w:val="001438E7"/>
    <w:rsid w:val="00166747"/>
    <w:rsid w:val="00170D40"/>
    <w:rsid w:val="0017725B"/>
    <w:rsid w:val="00180C8A"/>
    <w:rsid w:val="001B5379"/>
    <w:rsid w:val="001B6AC6"/>
    <w:rsid w:val="001C56F5"/>
    <w:rsid w:val="001F0300"/>
    <w:rsid w:val="001F7E04"/>
    <w:rsid w:val="0021024B"/>
    <w:rsid w:val="00223D1C"/>
    <w:rsid w:val="00235973"/>
    <w:rsid w:val="00236AEE"/>
    <w:rsid w:val="00246A55"/>
    <w:rsid w:val="00257FEB"/>
    <w:rsid w:val="00270B4A"/>
    <w:rsid w:val="00275822"/>
    <w:rsid w:val="00276F0F"/>
    <w:rsid w:val="002A3C54"/>
    <w:rsid w:val="002A49C4"/>
    <w:rsid w:val="002B12C1"/>
    <w:rsid w:val="002B59DB"/>
    <w:rsid w:val="002F0679"/>
    <w:rsid w:val="00307946"/>
    <w:rsid w:val="003449A2"/>
    <w:rsid w:val="0035001C"/>
    <w:rsid w:val="00357A50"/>
    <w:rsid w:val="00376999"/>
    <w:rsid w:val="0038377A"/>
    <w:rsid w:val="0038634B"/>
    <w:rsid w:val="003C67CE"/>
    <w:rsid w:val="00417476"/>
    <w:rsid w:val="00421D58"/>
    <w:rsid w:val="0042328E"/>
    <w:rsid w:val="00443C18"/>
    <w:rsid w:val="00451541"/>
    <w:rsid w:val="00451D1D"/>
    <w:rsid w:val="00456C62"/>
    <w:rsid w:val="00483722"/>
    <w:rsid w:val="00483BCD"/>
    <w:rsid w:val="00484354"/>
    <w:rsid w:val="004845FD"/>
    <w:rsid w:val="0049249F"/>
    <w:rsid w:val="004A089A"/>
    <w:rsid w:val="004A7E83"/>
    <w:rsid w:val="004D287B"/>
    <w:rsid w:val="004D4DCA"/>
    <w:rsid w:val="00502677"/>
    <w:rsid w:val="005261F5"/>
    <w:rsid w:val="005321BC"/>
    <w:rsid w:val="00542BEA"/>
    <w:rsid w:val="0056178D"/>
    <w:rsid w:val="005B0CAC"/>
    <w:rsid w:val="005C32D1"/>
    <w:rsid w:val="005C4C40"/>
    <w:rsid w:val="005F1D43"/>
    <w:rsid w:val="005F7C64"/>
    <w:rsid w:val="00600679"/>
    <w:rsid w:val="006039D3"/>
    <w:rsid w:val="006054C6"/>
    <w:rsid w:val="00612017"/>
    <w:rsid w:val="00674044"/>
    <w:rsid w:val="006A6672"/>
    <w:rsid w:val="006B178E"/>
    <w:rsid w:val="006E43EA"/>
    <w:rsid w:val="00706597"/>
    <w:rsid w:val="00711816"/>
    <w:rsid w:val="00724B56"/>
    <w:rsid w:val="00726854"/>
    <w:rsid w:val="00742411"/>
    <w:rsid w:val="0074548E"/>
    <w:rsid w:val="007500AB"/>
    <w:rsid w:val="00750754"/>
    <w:rsid w:val="00781EDD"/>
    <w:rsid w:val="00782D78"/>
    <w:rsid w:val="00786099"/>
    <w:rsid w:val="00792755"/>
    <w:rsid w:val="007B16F2"/>
    <w:rsid w:val="007B5358"/>
    <w:rsid w:val="007B695A"/>
    <w:rsid w:val="007B707A"/>
    <w:rsid w:val="007C467E"/>
    <w:rsid w:val="007E37D0"/>
    <w:rsid w:val="007F4DA8"/>
    <w:rsid w:val="00805874"/>
    <w:rsid w:val="00842B05"/>
    <w:rsid w:val="008646F7"/>
    <w:rsid w:val="008A518C"/>
    <w:rsid w:val="008B00A3"/>
    <w:rsid w:val="008B3A2A"/>
    <w:rsid w:val="008B3FA3"/>
    <w:rsid w:val="008C6CFF"/>
    <w:rsid w:val="008D13B5"/>
    <w:rsid w:val="008D1F94"/>
    <w:rsid w:val="008D2BEF"/>
    <w:rsid w:val="008E277F"/>
    <w:rsid w:val="008F62AD"/>
    <w:rsid w:val="009139EB"/>
    <w:rsid w:val="00924707"/>
    <w:rsid w:val="009328C9"/>
    <w:rsid w:val="00934777"/>
    <w:rsid w:val="00936B81"/>
    <w:rsid w:val="00937348"/>
    <w:rsid w:val="00942743"/>
    <w:rsid w:val="0097119E"/>
    <w:rsid w:val="00980700"/>
    <w:rsid w:val="009843BB"/>
    <w:rsid w:val="00991509"/>
    <w:rsid w:val="009A3F86"/>
    <w:rsid w:val="009B4FFD"/>
    <w:rsid w:val="009D2397"/>
    <w:rsid w:val="009E756B"/>
    <w:rsid w:val="009F0949"/>
    <w:rsid w:val="009F2037"/>
    <w:rsid w:val="00A15E57"/>
    <w:rsid w:val="00A17E3B"/>
    <w:rsid w:val="00A237C0"/>
    <w:rsid w:val="00A25224"/>
    <w:rsid w:val="00A36969"/>
    <w:rsid w:val="00A36CB1"/>
    <w:rsid w:val="00A46EFE"/>
    <w:rsid w:val="00A75389"/>
    <w:rsid w:val="00A76B5E"/>
    <w:rsid w:val="00A8700E"/>
    <w:rsid w:val="00AA2FF8"/>
    <w:rsid w:val="00AC0938"/>
    <w:rsid w:val="00AC399D"/>
    <w:rsid w:val="00AC4151"/>
    <w:rsid w:val="00AC51E7"/>
    <w:rsid w:val="00AF7010"/>
    <w:rsid w:val="00B130FC"/>
    <w:rsid w:val="00B17135"/>
    <w:rsid w:val="00B2097A"/>
    <w:rsid w:val="00B2535A"/>
    <w:rsid w:val="00B2738C"/>
    <w:rsid w:val="00B35FE4"/>
    <w:rsid w:val="00B377B4"/>
    <w:rsid w:val="00B5005A"/>
    <w:rsid w:val="00B62C61"/>
    <w:rsid w:val="00B73DD9"/>
    <w:rsid w:val="00B75314"/>
    <w:rsid w:val="00B76B99"/>
    <w:rsid w:val="00BB3885"/>
    <w:rsid w:val="00BB4C22"/>
    <w:rsid w:val="00BD3C50"/>
    <w:rsid w:val="00BE617B"/>
    <w:rsid w:val="00BF3DB7"/>
    <w:rsid w:val="00C0010F"/>
    <w:rsid w:val="00C42061"/>
    <w:rsid w:val="00C432CA"/>
    <w:rsid w:val="00C54AAC"/>
    <w:rsid w:val="00C56086"/>
    <w:rsid w:val="00C56382"/>
    <w:rsid w:val="00C75538"/>
    <w:rsid w:val="00C75A5D"/>
    <w:rsid w:val="00C84FFC"/>
    <w:rsid w:val="00C9234C"/>
    <w:rsid w:val="00C95203"/>
    <w:rsid w:val="00CB1B5E"/>
    <w:rsid w:val="00CD54A1"/>
    <w:rsid w:val="00CE5556"/>
    <w:rsid w:val="00CF1443"/>
    <w:rsid w:val="00CF670F"/>
    <w:rsid w:val="00D31C01"/>
    <w:rsid w:val="00D3261F"/>
    <w:rsid w:val="00D45414"/>
    <w:rsid w:val="00D63458"/>
    <w:rsid w:val="00D838DE"/>
    <w:rsid w:val="00D907B2"/>
    <w:rsid w:val="00DA3F13"/>
    <w:rsid w:val="00DC2C51"/>
    <w:rsid w:val="00DC78A8"/>
    <w:rsid w:val="00DF2081"/>
    <w:rsid w:val="00E05954"/>
    <w:rsid w:val="00E05E87"/>
    <w:rsid w:val="00E208DF"/>
    <w:rsid w:val="00E26BBD"/>
    <w:rsid w:val="00E30DD1"/>
    <w:rsid w:val="00E57C3E"/>
    <w:rsid w:val="00E7555F"/>
    <w:rsid w:val="00EB03DB"/>
    <w:rsid w:val="00EC1DF8"/>
    <w:rsid w:val="00EC5BC0"/>
    <w:rsid w:val="00ED52F0"/>
    <w:rsid w:val="00ED6F7D"/>
    <w:rsid w:val="00EF0E15"/>
    <w:rsid w:val="00F16B37"/>
    <w:rsid w:val="00F30195"/>
    <w:rsid w:val="00F32AD8"/>
    <w:rsid w:val="00F3617B"/>
    <w:rsid w:val="00F60112"/>
    <w:rsid w:val="00F60478"/>
    <w:rsid w:val="00F61196"/>
    <w:rsid w:val="00F66263"/>
    <w:rsid w:val="00F75722"/>
    <w:rsid w:val="00F821A0"/>
    <w:rsid w:val="00F83237"/>
    <w:rsid w:val="00F929CC"/>
    <w:rsid w:val="00FC02C6"/>
    <w:rsid w:val="00FC099D"/>
    <w:rsid w:val="00FC62A1"/>
    <w:rsid w:val="00FD4B6D"/>
    <w:rsid w:val="00FF207F"/>
    <w:rsid w:val="00FF57C6"/>
    <w:rsid w:val="00FF5C1F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C16DF"/>
  <w15:docId w15:val="{6C6B3092-6AA9-4E0B-B41E-BE71159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2A1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AC4151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AC4151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AC4151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AC4151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AC4151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AC4151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AC4151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2BE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57FEB"/>
    <w:rPr>
      <w:color w:val="808080"/>
    </w:rPr>
  </w:style>
  <w:style w:type="character" w:customStyle="1" w:styleId="Form1">
    <w:name w:val="Form 1"/>
    <w:basedOn w:val="Fontepargpadro"/>
    <w:uiPriority w:val="1"/>
    <w:qFormat/>
    <w:rsid w:val="00CB1B5E"/>
    <w:rPr>
      <w:rFonts w:ascii="Arial" w:hAnsi="Arial"/>
      <w:sz w:val="22"/>
    </w:rPr>
  </w:style>
  <w:style w:type="character" w:customStyle="1" w:styleId="Form2">
    <w:name w:val="Form 2"/>
    <w:basedOn w:val="Fontepargpadro"/>
    <w:uiPriority w:val="1"/>
    <w:qFormat/>
    <w:rsid w:val="00FF57C6"/>
    <w:rPr>
      <w:rFonts w:ascii="Arial" w:hAnsi="Arial"/>
      <w:sz w:val="20"/>
    </w:rPr>
  </w:style>
  <w:style w:type="character" w:customStyle="1" w:styleId="Estilo1">
    <w:name w:val="Estilo1"/>
    <w:basedOn w:val="TextodoEspaoReservado"/>
    <w:uiPriority w:val="1"/>
    <w:rsid w:val="00FF57C6"/>
    <w:rPr>
      <w:color w:val="808080"/>
      <w:bdr w:val="none" w:sz="0" w:space="0" w:color="auto"/>
    </w:rPr>
  </w:style>
  <w:style w:type="character" w:customStyle="1" w:styleId="Estilo2">
    <w:name w:val="Estilo2"/>
    <w:basedOn w:val="Fontepargpadro"/>
    <w:uiPriority w:val="1"/>
    <w:rsid w:val="00F3617B"/>
  </w:style>
  <w:style w:type="character" w:customStyle="1" w:styleId="Form3">
    <w:name w:val="Form 3"/>
    <w:basedOn w:val="Fontepargpadro"/>
    <w:uiPriority w:val="1"/>
    <w:qFormat/>
    <w:rsid w:val="006B178E"/>
    <w:rPr>
      <w:rFonts w:ascii="Arial" w:hAnsi="Arial"/>
      <w:b w:val="0"/>
      <w:sz w:val="16"/>
    </w:rPr>
  </w:style>
  <w:style w:type="character" w:customStyle="1" w:styleId="Form4">
    <w:name w:val="Form 4"/>
    <w:basedOn w:val="Fontepargpadro"/>
    <w:uiPriority w:val="1"/>
    <w:qFormat/>
    <w:rsid w:val="00A36CB1"/>
    <w:rPr>
      <w:rFonts w:ascii="Arial" w:hAnsi="Arial"/>
      <w:sz w:val="16"/>
      <w:bdr w:val="none" w:sz="0" w:space="0" w:color="auto"/>
      <w:shd w:val="pct20" w:color="auto" w:fill="auto"/>
    </w:rPr>
  </w:style>
  <w:style w:type="character" w:styleId="Hyperlink">
    <w:name w:val="Hyperlink"/>
    <w:basedOn w:val="Fontepargpadro"/>
    <w:rsid w:val="00A15E57"/>
    <w:rPr>
      <w:color w:val="0000FF" w:themeColor="hyperlink"/>
      <w:u w:val="single"/>
    </w:rPr>
  </w:style>
  <w:style w:type="table" w:styleId="Tabelacomgrade">
    <w:name w:val="Table Grid"/>
    <w:basedOn w:val="Tabelanormal"/>
    <w:rsid w:val="007B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rsid w:val="00C54A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ites.usp.br/phdbioenerg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pipg.bioen@usp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ador\Desktop\insc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F843-5201-4F71-923B-5CA71FC0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</Template>
  <TotalTime>0</TotalTime>
  <Pages>2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Mariana</dc:creator>
  <cp:lastModifiedBy>Mariana Cogo</cp:lastModifiedBy>
  <cp:revision>2</cp:revision>
  <cp:lastPrinted>2013-08-23T10:44:00Z</cp:lastPrinted>
  <dcterms:created xsi:type="dcterms:W3CDTF">2024-10-14T19:44:00Z</dcterms:created>
  <dcterms:modified xsi:type="dcterms:W3CDTF">2024-10-14T19:44:00Z</dcterms:modified>
</cp:coreProperties>
</file>