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49CAE" w14:textId="77777777" w:rsidR="00F821A0" w:rsidRDefault="00B73DD9">
      <w:pPr>
        <w:rPr>
          <w:sz w:val="6"/>
          <w:szCs w:val="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AF598F6" wp14:editId="7AF9ED1B">
            <wp:simplePos x="0" y="0"/>
            <wp:positionH relativeFrom="column">
              <wp:posOffset>4382135</wp:posOffset>
            </wp:positionH>
            <wp:positionV relativeFrom="paragraph">
              <wp:posOffset>19050</wp:posOffset>
            </wp:positionV>
            <wp:extent cx="554990" cy="574040"/>
            <wp:effectExtent l="0" t="0" r="0" b="0"/>
            <wp:wrapThrough wrapText="bothSides">
              <wp:wrapPolygon edited="0">
                <wp:start x="0" y="0"/>
                <wp:lineTo x="0" y="20788"/>
                <wp:lineTo x="20760" y="20788"/>
                <wp:lineTo x="20760" y="0"/>
                <wp:lineTo x="0" y="0"/>
              </wp:wrapPolygon>
            </wp:wrapThrough>
            <wp:docPr id="3" name="Imagem 3" descr="logo_UNICA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_UNICA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1" allowOverlap="1" wp14:anchorId="610A198C" wp14:editId="5B82E9B2">
            <wp:simplePos x="0" y="0"/>
            <wp:positionH relativeFrom="column">
              <wp:posOffset>5321935</wp:posOffset>
            </wp:positionH>
            <wp:positionV relativeFrom="paragraph">
              <wp:posOffset>6350</wp:posOffset>
            </wp:positionV>
            <wp:extent cx="525780" cy="525780"/>
            <wp:effectExtent l="0" t="0" r="7620" b="7620"/>
            <wp:wrapThrough wrapText="bothSides">
              <wp:wrapPolygon edited="0">
                <wp:start x="0" y="0"/>
                <wp:lineTo x="0" y="21130"/>
                <wp:lineTo x="21130" y="21130"/>
                <wp:lineTo x="21130" y="0"/>
                <wp:lineTo x="0" y="0"/>
              </wp:wrapPolygon>
            </wp:wrapThrough>
            <wp:docPr id="4" name="Imagem 4" descr="Logo-UNESP - Có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-UNESP - Cóp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2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pPr w:leftFromText="141" w:rightFromText="141" w:vertAnchor="text" w:tblpX="-1080" w:tblpY="1"/>
        <w:tblOverlap w:val="never"/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283"/>
        <w:gridCol w:w="5813"/>
      </w:tblGrid>
      <w:tr w:rsidR="0038377A" w14:paraId="0DE9DFF7" w14:textId="77777777" w:rsidTr="00DC78A8">
        <w:trPr>
          <w:cantSplit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29BAABC" w14:textId="77777777" w:rsidR="0038377A" w:rsidRDefault="0038377A" w:rsidP="00DC78A8">
            <w:pPr>
              <w:spacing w:before="60" w:after="20"/>
              <w:ind w:left="-113" w:right="-100"/>
              <w:rPr>
                <w:rFonts w:ascii="Arial" w:hAnsi="Arial" w:cs="Arial"/>
                <w:b/>
                <w:bCs/>
                <w:spacing w:val="20"/>
              </w:rPr>
            </w:pP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18F1BAE0" w14:textId="77777777" w:rsidR="0038377A" w:rsidRPr="007E37D0" w:rsidRDefault="007E37D0" w:rsidP="00DC78A8">
            <w:pPr>
              <w:pStyle w:val="Ttulo6"/>
              <w:rPr>
                <w:lang w:val="en-US"/>
              </w:rPr>
            </w:pPr>
            <w:r w:rsidRPr="007E37D0">
              <w:rPr>
                <w:lang w:val="en-US"/>
              </w:rPr>
              <w:t>University of São Paulo - USP</w:t>
            </w:r>
          </w:p>
          <w:p w14:paraId="0C9AEF48" w14:textId="77777777" w:rsidR="0038377A" w:rsidRPr="005C32D1" w:rsidRDefault="007E37D0" w:rsidP="00DC78A8">
            <w:pPr>
              <w:pStyle w:val="Ttulo6"/>
              <w:rPr>
                <w:lang w:val="en-US"/>
              </w:rPr>
            </w:pPr>
            <w:r w:rsidRPr="005C32D1">
              <w:rPr>
                <w:lang w:val="en-US"/>
              </w:rPr>
              <w:t>University of Campinas - UNICAMP</w:t>
            </w:r>
          </w:p>
          <w:p w14:paraId="2EDA50B5" w14:textId="77777777" w:rsidR="0038377A" w:rsidRPr="0038377A" w:rsidRDefault="007E37D0" w:rsidP="00DC78A8">
            <w:pPr>
              <w:pStyle w:val="Ttulo6"/>
            </w:pPr>
            <w:r>
              <w:t>Universidade Estadual Paulista - UNESP</w:t>
            </w:r>
          </w:p>
          <w:p w14:paraId="08570866" w14:textId="77777777" w:rsidR="0038377A" w:rsidRDefault="0038377A" w:rsidP="00DC78A8">
            <w:pPr>
              <w:spacing w:before="60"/>
              <w:ind w:left="-57"/>
              <w:rPr>
                <w:rFonts w:ascii="Arial" w:hAnsi="Arial" w:cs="Arial"/>
                <w:smallCaps/>
                <w:spacing w:val="20"/>
              </w:rPr>
            </w:pPr>
          </w:p>
        </w:tc>
      </w:tr>
    </w:tbl>
    <w:p w14:paraId="6041AEF7" w14:textId="77777777" w:rsidR="00F821A0" w:rsidRPr="00180C8A" w:rsidRDefault="005F7C64" w:rsidP="00DC78A8">
      <w:pPr>
        <w:rPr>
          <w:spacing w:val="30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 wp14:anchorId="484C49B3" wp14:editId="31B4316B">
            <wp:simplePos x="0" y="0"/>
            <wp:positionH relativeFrom="column">
              <wp:posOffset>1073785</wp:posOffset>
            </wp:positionH>
            <wp:positionV relativeFrom="paragraph">
              <wp:posOffset>8255</wp:posOffset>
            </wp:positionV>
            <wp:extent cx="747395" cy="421640"/>
            <wp:effectExtent l="0" t="0" r="0" b="0"/>
            <wp:wrapThrough wrapText="bothSides">
              <wp:wrapPolygon edited="0">
                <wp:start x="0" y="0"/>
                <wp:lineTo x="0" y="20494"/>
                <wp:lineTo x="20921" y="20494"/>
                <wp:lineTo x="20921" y="0"/>
                <wp:lineTo x="0" y="0"/>
              </wp:wrapPolygon>
            </wp:wrapThrough>
            <wp:docPr id="2" name="Imagem 2" descr="Logotipo USP - Có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ipo USP - Cóp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8377A">
        <w:rPr>
          <w:spacing w:val="30"/>
        </w:rPr>
        <w:br w:type="textWrapping" w:clear="all"/>
      </w:r>
    </w:p>
    <w:p w14:paraId="52E22853" w14:textId="77777777" w:rsidR="00F821A0" w:rsidRPr="00180C8A" w:rsidRDefault="00F821A0">
      <w:pPr>
        <w:ind w:right="-374"/>
      </w:pPr>
    </w:p>
    <w:p w14:paraId="4931D5E3" w14:textId="77777777" w:rsidR="00235973" w:rsidRPr="00F60112" w:rsidRDefault="00F60112" w:rsidP="00DC78A8">
      <w:pPr>
        <w:pStyle w:val="Ttulo2"/>
        <w:ind w:left="-851"/>
        <w:rPr>
          <w:color w:val="333333"/>
          <w:lang w:val="en-US"/>
        </w:rPr>
      </w:pPr>
      <w:r w:rsidRPr="008E003A">
        <w:rPr>
          <w:lang w:val="en-US"/>
        </w:rPr>
        <w:t xml:space="preserve">Application for the </w:t>
      </w:r>
      <w:r w:rsidR="007E37D0">
        <w:rPr>
          <w:lang w:val="en-US"/>
        </w:rPr>
        <w:t>Ph.D. Program in Bioenergy</w:t>
      </w:r>
    </w:p>
    <w:p w14:paraId="17E74839" w14:textId="77777777" w:rsidR="00235973" w:rsidRPr="00F60478" w:rsidRDefault="00BD3C50" w:rsidP="00DC78A8">
      <w:pPr>
        <w:pStyle w:val="Ttulo2"/>
        <w:ind w:left="-851" w:right="567"/>
        <w:jc w:val="both"/>
        <w:rPr>
          <w:b w:val="0"/>
          <w:color w:val="FF0000"/>
          <w:sz w:val="16"/>
          <w:szCs w:val="16"/>
          <w:lang w:val="en-US"/>
        </w:rPr>
      </w:pPr>
      <w:r w:rsidRPr="00F60478">
        <w:rPr>
          <w:b w:val="0"/>
          <w:sz w:val="16"/>
          <w:szCs w:val="16"/>
          <w:lang w:val="en-US"/>
        </w:rPr>
        <w:t>*</w:t>
      </w:r>
      <w:r w:rsidR="00F60478" w:rsidRPr="00F60478">
        <w:rPr>
          <w:b w:val="0"/>
          <w:sz w:val="16"/>
          <w:szCs w:val="16"/>
          <w:lang w:val="en-US"/>
        </w:rPr>
        <w:t xml:space="preserve">This application form must be filled out and sent by email to </w:t>
      </w:r>
      <w:hyperlink r:id="rId9" w:history="1">
        <w:r w:rsidR="0049249F" w:rsidRPr="007F3741">
          <w:rPr>
            <w:rStyle w:val="Hyperlink"/>
            <w:sz w:val="16"/>
            <w:szCs w:val="16"/>
          </w:rPr>
          <w:t>pipg.bioen@usp.br</w:t>
        </w:r>
      </w:hyperlink>
      <w:r w:rsidR="00F60478" w:rsidRPr="000C5FE2">
        <w:rPr>
          <w:b w:val="0"/>
          <w:sz w:val="16"/>
          <w:szCs w:val="16"/>
          <w:lang w:val="en-US"/>
        </w:rPr>
        <w:t xml:space="preserve">, </w:t>
      </w:r>
      <w:r w:rsidR="00F60478" w:rsidRPr="00F60478">
        <w:rPr>
          <w:b w:val="0"/>
          <w:sz w:val="16"/>
          <w:szCs w:val="16"/>
          <w:lang w:val="en-US"/>
        </w:rPr>
        <w:t>attached together with the re</w:t>
      </w:r>
      <w:r w:rsidR="000C5FE2">
        <w:rPr>
          <w:b w:val="0"/>
          <w:sz w:val="16"/>
          <w:szCs w:val="16"/>
          <w:lang w:val="en-US"/>
        </w:rPr>
        <w:t>quired</w:t>
      </w:r>
      <w:r w:rsidR="00F60478" w:rsidRPr="00F60478">
        <w:rPr>
          <w:b w:val="0"/>
          <w:sz w:val="16"/>
          <w:szCs w:val="16"/>
          <w:lang w:val="en-US"/>
        </w:rPr>
        <w:t xml:space="preserve"> documents.</w:t>
      </w:r>
    </w:p>
    <w:p w14:paraId="1ECA759F" w14:textId="77777777" w:rsidR="00235973" w:rsidRPr="00235973" w:rsidRDefault="00E05954" w:rsidP="00DC78A8">
      <w:pPr>
        <w:pStyle w:val="Ttulo2"/>
        <w:ind w:left="-851"/>
        <w:rPr>
          <w:rStyle w:val="Form1"/>
          <w:b w:val="0"/>
          <w:color w:val="333333"/>
          <w:sz w:val="16"/>
          <w:szCs w:val="16"/>
        </w:rPr>
      </w:pPr>
      <w:proofErr w:type="spellStart"/>
      <w:r>
        <w:rPr>
          <w:b w:val="0"/>
          <w:color w:val="FF0000"/>
          <w:sz w:val="16"/>
          <w:szCs w:val="16"/>
        </w:rPr>
        <w:t>A</w:t>
      </w:r>
      <w:r w:rsidRPr="00E05954">
        <w:rPr>
          <w:b w:val="0"/>
          <w:color w:val="FF0000"/>
          <w:sz w:val="16"/>
          <w:szCs w:val="16"/>
        </w:rPr>
        <w:t>ll</w:t>
      </w:r>
      <w:proofErr w:type="spellEnd"/>
      <w:r w:rsidR="0049249F">
        <w:rPr>
          <w:b w:val="0"/>
          <w:color w:val="FF0000"/>
          <w:sz w:val="16"/>
          <w:szCs w:val="16"/>
        </w:rPr>
        <w:t xml:space="preserve"> </w:t>
      </w:r>
      <w:proofErr w:type="spellStart"/>
      <w:r w:rsidRPr="00E05954">
        <w:rPr>
          <w:b w:val="0"/>
          <w:color w:val="FF0000"/>
          <w:sz w:val="16"/>
          <w:szCs w:val="16"/>
        </w:rPr>
        <w:t>fields</w:t>
      </w:r>
      <w:proofErr w:type="spellEnd"/>
      <w:r w:rsidRPr="00E05954">
        <w:rPr>
          <w:b w:val="0"/>
          <w:color w:val="FF0000"/>
          <w:sz w:val="16"/>
          <w:szCs w:val="16"/>
        </w:rPr>
        <w:t xml:space="preserve"> are </w:t>
      </w:r>
      <w:proofErr w:type="spellStart"/>
      <w:r w:rsidRPr="00E05954">
        <w:rPr>
          <w:b w:val="0"/>
          <w:color w:val="FF0000"/>
          <w:sz w:val="16"/>
          <w:szCs w:val="16"/>
        </w:rPr>
        <w:t>mandatory</w:t>
      </w:r>
      <w:proofErr w:type="spellEnd"/>
      <w:r w:rsidR="00235973">
        <w:rPr>
          <w:rStyle w:val="Form1"/>
          <w:b w:val="0"/>
          <w:color w:val="FF0000"/>
          <w:sz w:val="16"/>
          <w:szCs w:val="16"/>
        </w:rPr>
        <w:t>.</w:t>
      </w:r>
    </w:p>
    <w:p w14:paraId="580F101B" w14:textId="77777777" w:rsidR="00F821A0" w:rsidRDefault="00F821A0">
      <w:pPr>
        <w:ind w:left="-426" w:right="-374"/>
        <w:rPr>
          <w:rFonts w:ascii="Arial" w:hAnsi="Arial" w:cs="Arial"/>
          <w:b/>
          <w:bCs/>
          <w:spacing w:val="20"/>
          <w:sz w:val="12"/>
          <w:szCs w:val="12"/>
        </w:rPr>
      </w:pPr>
    </w:p>
    <w:tbl>
      <w:tblPr>
        <w:tblW w:w="12902" w:type="dxa"/>
        <w:tblInd w:w="-923" w:type="dxa"/>
        <w:tblBorders>
          <w:bottom w:val="single" w:sz="4" w:space="0" w:color="4D4D4D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"/>
        <w:gridCol w:w="1707"/>
        <w:gridCol w:w="838"/>
        <w:gridCol w:w="296"/>
        <w:gridCol w:w="271"/>
        <w:gridCol w:w="850"/>
        <w:gridCol w:w="851"/>
        <w:gridCol w:w="154"/>
        <w:gridCol w:w="130"/>
        <w:gridCol w:w="708"/>
        <w:gridCol w:w="710"/>
        <w:gridCol w:w="11"/>
        <w:gridCol w:w="130"/>
        <w:gridCol w:w="721"/>
        <w:gridCol w:w="847"/>
        <w:gridCol w:w="6"/>
        <w:gridCol w:w="553"/>
        <w:gridCol w:w="1290"/>
        <w:gridCol w:w="2695"/>
      </w:tblGrid>
      <w:tr w:rsidR="00786099" w:rsidRPr="00ED52F0" w14:paraId="6CDF7060" w14:textId="77777777" w:rsidTr="00EF0E15">
        <w:trPr>
          <w:gridBefore w:val="1"/>
          <w:gridAfter w:val="1"/>
          <w:wBefore w:w="134" w:type="dxa"/>
          <w:wAfter w:w="2695" w:type="dxa"/>
          <w:trHeight w:val="50"/>
        </w:trPr>
        <w:tc>
          <w:tcPr>
            <w:tcW w:w="8224" w:type="dxa"/>
            <w:gridSpan w:val="14"/>
            <w:tcBorders>
              <w:top w:val="single" w:sz="12" w:space="0" w:color="4D4D4D"/>
              <w:bottom w:val="nil"/>
              <w:right w:val="dotted" w:sz="4" w:space="0" w:color="auto"/>
            </w:tcBorders>
          </w:tcPr>
          <w:p w14:paraId="54E9B040" w14:textId="77777777" w:rsidR="00842B05" w:rsidRPr="00166747" w:rsidRDefault="00842B05" w:rsidP="00FC62A1">
            <w:pPr>
              <w:tabs>
                <w:tab w:val="left" w:leader="underscore" w:pos="9923"/>
              </w:tabs>
              <w:rPr>
                <w:rFonts w:ascii="Arial" w:hAnsi="Arial" w:cs="Arial"/>
                <w:sz w:val="12"/>
                <w:szCs w:val="12"/>
                <w:lang w:val="en-US"/>
              </w:rPr>
            </w:pPr>
          </w:p>
          <w:p w14:paraId="241B7C4A" w14:textId="77777777" w:rsidR="00842B05" w:rsidRPr="00F60478" w:rsidRDefault="00F60478" w:rsidP="008A518C">
            <w:pPr>
              <w:tabs>
                <w:tab w:val="left" w:leader="underscore" w:pos="9923"/>
              </w:tabs>
              <w:ind w:left="-70"/>
              <w:rPr>
                <w:rFonts w:ascii="Arial" w:hAnsi="Arial" w:cs="Arial"/>
                <w:lang w:val="en-US"/>
              </w:rPr>
            </w:pPr>
            <w:r w:rsidRPr="00346BF5">
              <w:rPr>
                <w:rFonts w:ascii="Arial" w:hAnsi="Arial" w:cs="Arial"/>
                <w:sz w:val="16"/>
                <w:szCs w:val="16"/>
                <w:lang w:val="en-US" w:eastAsia="en-US"/>
              </w:rPr>
              <w:t>Choose University</w:t>
            </w:r>
            <w:r w:rsidR="00CB1B5E" w:rsidRPr="00F60478">
              <w:rPr>
                <w:rStyle w:val="Form1"/>
                <w:sz w:val="16"/>
                <w:szCs w:val="16"/>
                <w:lang w:val="en-US"/>
              </w:rPr>
              <w:t xml:space="preserve">:   </w:t>
            </w:r>
            <w:r w:rsidR="008A518C" w:rsidRPr="00F60478">
              <w:rPr>
                <w:rStyle w:val="Form1"/>
                <w:sz w:val="16"/>
                <w:szCs w:val="16"/>
                <w:lang w:val="en-US"/>
              </w:rPr>
              <w:t xml:space="preserve">      USP </w:t>
            </w:r>
            <w:sdt>
              <w:sdtPr>
                <w:rPr>
                  <w:rStyle w:val="Form1"/>
                  <w:sz w:val="16"/>
                  <w:szCs w:val="16"/>
                  <w:lang w:val="en-US"/>
                </w:rPr>
                <w:id w:val="-655525745"/>
              </w:sdtPr>
              <w:sdtEndPr>
                <w:rPr>
                  <w:rStyle w:val="Form1"/>
                </w:rPr>
              </w:sdtEndPr>
              <w:sdtContent>
                <w:r w:rsidR="00724B56">
                  <w:rPr>
                    <w:rStyle w:val="Form1"/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8A518C" w:rsidRPr="00F60478">
              <w:rPr>
                <w:rStyle w:val="Form1"/>
                <w:sz w:val="16"/>
                <w:szCs w:val="16"/>
                <w:lang w:val="en-US"/>
              </w:rPr>
              <w:t xml:space="preserve">                     UNICAMP  </w:t>
            </w:r>
            <w:sdt>
              <w:sdtPr>
                <w:rPr>
                  <w:rStyle w:val="Form1"/>
                  <w:sz w:val="16"/>
                  <w:szCs w:val="16"/>
                  <w:lang w:val="en-US"/>
                </w:rPr>
                <w:id w:val="436259165"/>
              </w:sdtPr>
              <w:sdtEndPr>
                <w:rPr>
                  <w:rStyle w:val="Form1"/>
                </w:rPr>
              </w:sdtEndPr>
              <w:sdtContent>
                <w:r w:rsidR="00724B56">
                  <w:rPr>
                    <w:rStyle w:val="Form1"/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="008A518C" w:rsidRPr="00F60478">
              <w:rPr>
                <w:rStyle w:val="Form1"/>
                <w:sz w:val="16"/>
                <w:szCs w:val="16"/>
                <w:lang w:val="en-US"/>
              </w:rPr>
              <w:t xml:space="preserve">                   UNESP  </w:t>
            </w:r>
            <w:sdt>
              <w:sdtPr>
                <w:rPr>
                  <w:rStyle w:val="Form1"/>
                  <w:sz w:val="16"/>
                  <w:szCs w:val="16"/>
                  <w:lang w:val="en-US"/>
                </w:rPr>
                <w:id w:val="-969199662"/>
              </w:sdtPr>
              <w:sdtEndPr>
                <w:rPr>
                  <w:rStyle w:val="Form1"/>
                </w:rPr>
              </w:sdtEndPr>
              <w:sdtContent>
                <w:r w:rsidR="008A518C" w:rsidRPr="00F60478">
                  <w:rPr>
                    <w:rStyle w:val="Form1"/>
                    <w:rFonts w:ascii="MS Gothic" w:eastAsia="MS Gothic" w:hAnsi="MS Gothic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</w:p>
        </w:tc>
        <w:tc>
          <w:tcPr>
            <w:tcW w:w="1849" w:type="dxa"/>
            <w:gridSpan w:val="3"/>
            <w:vMerge w:val="restart"/>
            <w:tcBorders>
              <w:top w:val="single" w:sz="12" w:space="0" w:color="4D4D4D"/>
              <w:left w:val="dotted" w:sz="4" w:space="0" w:color="auto"/>
              <w:right w:val="dotted" w:sz="4" w:space="0" w:color="auto"/>
            </w:tcBorders>
          </w:tcPr>
          <w:sdt>
            <w:sdtPr>
              <w:rPr>
                <w:rFonts w:ascii="Arial" w:hAnsi="Arial"/>
                <w:sz w:val="16"/>
                <w:szCs w:val="16"/>
              </w:rPr>
              <w:alias w:val="Foto 3x4"/>
              <w:tag w:val="Foto 3x4"/>
              <w:id w:val="1949880754"/>
              <w:lock w:val="sdtLocked"/>
              <w:showingPlcHdr/>
              <w:picture/>
            </w:sdtPr>
            <w:sdtEndPr/>
            <w:sdtContent>
              <w:p w14:paraId="4D7BF215" w14:textId="77777777" w:rsidR="00786099" w:rsidRDefault="00483BCD" w:rsidP="00786099">
                <w:pPr>
                  <w:ind w:left="-23" w:right="-68"/>
                  <w:jc w:val="center"/>
                  <w:rPr>
                    <w:sz w:val="16"/>
                    <w:szCs w:val="16"/>
                  </w:rPr>
                </w:pPr>
                <w:r>
                  <w:rPr>
                    <w:noProof/>
                    <w:sz w:val="16"/>
                    <w:szCs w:val="16"/>
                  </w:rPr>
                  <w:drawing>
                    <wp:inline distT="0" distB="0" distL="0" distR="0" wp14:anchorId="68D8A418" wp14:editId="5A1C1ED5">
                      <wp:extent cx="1121134" cy="1470991"/>
                      <wp:effectExtent l="0" t="0" r="3175" b="0"/>
                      <wp:docPr id="5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1134" cy="147099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 w14:paraId="2702E93F" w14:textId="77777777" w:rsidR="00786099" w:rsidRDefault="00786099" w:rsidP="00786099">
            <w:pPr>
              <w:ind w:left="-23" w:right="-68"/>
              <w:jc w:val="center"/>
              <w:rPr>
                <w:sz w:val="16"/>
                <w:szCs w:val="16"/>
              </w:rPr>
            </w:pPr>
          </w:p>
          <w:p w14:paraId="35BAD2A8" w14:textId="77777777" w:rsidR="00F60478" w:rsidRPr="008E003A" w:rsidRDefault="00F60478" w:rsidP="00F60478">
            <w:pPr>
              <w:ind w:left="-23" w:right="-6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E003A">
              <w:rPr>
                <w:rFonts w:ascii="Arial" w:hAnsi="Arial" w:cs="Arial"/>
                <w:sz w:val="16"/>
                <w:szCs w:val="16"/>
                <w:lang w:val="en-US"/>
              </w:rPr>
              <w:t xml:space="preserve">Click above and insert </w:t>
            </w:r>
          </w:p>
          <w:p w14:paraId="5B30366B" w14:textId="77777777" w:rsidR="00786099" w:rsidRPr="009B4FFD" w:rsidRDefault="00F60478" w:rsidP="00F60478">
            <w:pPr>
              <w:ind w:left="-23" w:right="-6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8E003A">
              <w:rPr>
                <w:rFonts w:ascii="Arial" w:hAnsi="Arial" w:cs="Arial"/>
                <w:sz w:val="16"/>
                <w:szCs w:val="16"/>
                <w:lang w:val="en-US"/>
              </w:rPr>
              <w:t>a photo</w:t>
            </w:r>
          </w:p>
          <w:p w14:paraId="63A49A55" w14:textId="77777777" w:rsidR="00786099" w:rsidRPr="009B4FFD" w:rsidRDefault="00786099" w:rsidP="00786099">
            <w:pPr>
              <w:ind w:left="-23" w:right="-68"/>
              <w:jc w:val="center"/>
              <w:rPr>
                <w:lang w:val="en-US"/>
              </w:rPr>
            </w:pPr>
          </w:p>
          <w:p w14:paraId="3CC1AB8F" w14:textId="77777777" w:rsidR="00786099" w:rsidRPr="009B4FFD" w:rsidRDefault="00786099" w:rsidP="00786099">
            <w:pPr>
              <w:tabs>
                <w:tab w:val="left" w:leader="underscore" w:pos="9923"/>
              </w:tabs>
              <w:ind w:left="-23" w:right="-68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786099" w:rsidRPr="00ED52F0" w14:paraId="5583E73D" w14:textId="77777777" w:rsidTr="00EF0E15">
        <w:trPr>
          <w:gridAfter w:val="1"/>
          <w:wAfter w:w="2695" w:type="dxa"/>
          <w:trHeight w:val="161"/>
        </w:trPr>
        <w:tc>
          <w:tcPr>
            <w:tcW w:w="8358" w:type="dxa"/>
            <w:gridSpan w:val="15"/>
            <w:tcBorders>
              <w:top w:val="nil"/>
              <w:bottom w:val="nil"/>
              <w:right w:val="dotted" w:sz="4" w:space="0" w:color="auto"/>
            </w:tcBorders>
          </w:tcPr>
          <w:p w14:paraId="52E71480" w14:textId="77777777" w:rsidR="00B5005A" w:rsidRPr="009B4FFD" w:rsidRDefault="00B5005A" w:rsidP="00FC62A1">
            <w:pPr>
              <w:tabs>
                <w:tab w:val="left" w:leader="underscore" w:pos="9923"/>
              </w:tabs>
              <w:spacing w:before="120"/>
              <w:ind w:left="74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49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14:paraId="060A55A2" w14:textId="77777777" w:rsidR="00786099" w:rsidRPr="009B4FFD" w:rsidRDefault="00786099" w:rsidP="00786099">
            <w:pPr>
              <w:ind w:left="-23" w:right="-68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786099" w:rsidRPr="00ED52F0" w14:paraId="4B2C7E12" w14:textId="77777777" w:rsidTr="00EF0E15">
        <w:trPr>
          <w:gridAfter w:val="1"/>
          <w:wAfter w:w="2695" w:type="dxa"/>
        </w:trPr>
        <w:tc>
          <w:tcPr>
            <w:tcW w:w="8358" w:type="dxa"/>
            <w:gridSpan w:val="15"/>
            <w:tcBorders>
              <w:top w:val="nil"/>
              <w:right w:val="dotted" w:sz="4" w:space="0" w:color="auto"/>
            </w:tcBorders>
          </w:tcPr>
          <w:p w14:paraId="404B02A0" w14:textId="77777777" w:rsidR="00FF57C6" w:rsidRPr="00F61196" w:rsidRDefault="00FC099D" w:rsidP="00FC62A1">
            <w:pPr>
              <w:rPr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Full N</w:t>
            </w:r>
            <w:r w:rsidR="00F60478" w:rsidRPr="00EF66C9">
              <w:rPr>
                <w:rFonts w:ascii="Arial" w:hAnsi="Arial" w:cs="Arial"/>
                <w:sz w:val="16"/>
                <w:szCs w:val="16"/>
                <w:lang w:val="en-US"/>
              </w:rPr>
              <w:t>ame</w:t>
            </w:r>
            <w:r w:rsidR="00FF57C6" w:rsidRPr="00F61196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  <w:r w:rsidR="009F0949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8A518C" w:rsidRPr="00F61196">
              <w:rPr>
                <w:lang w:val="en-US"/>
              </w:rPr>
              <w:instrText xml:space="preserve"> FORMTEXT </w:instrText>
            </w:r>
            <w:r w:rsidR="009F0949">
              <w:fldChar w:fldCharType="separate"/>
            </w:r>
            <w:r w:rsidR="007B707A">
              <w:t> </w:t>
            </w:r>
            <w:r w:rsidR="007B707A">
              <w:t> </w:t>
            </w:r>
            <w:r w:rsidR="007B707A">
              <w:t> </w:t>
            </w:r>
            <w:r w:rsidR="007B707A">
              <w:t> </w:t>
            </w:r>
            <w:r w:rsidR="007B707A">
              <w:t> </w:t>
            </w:r>
            <w:r w:rsidR="009F0949">
              <w:fldChar w:fldCharType="end"/>
            </w:r>
            <w:bookmarkEnd w:id="0"/>
          </w:p>
          <w:p w14:paraId="18B08A72" w14:textId="77777777" w:rsidR="00C56382" w:rsidRPr="00F61196" w:rsidRDefault="00C56382" w:rsidP="00FC62A1">
            <w:pPr>
              <w:rPr>
                <w:lang w:val="en-US"/>
              </w:rPr>
            </w:pPr>
          </w:p>
          <w:p w14:paraId="47BBF47B" w14:textId="77777777" w:rsidR="00C56382" w:rsidRPr="00F61196" w:rsidRDefault="00C56382" w:rsidP="00C56382">
            <w:pPr>
              <w:rPr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Advisor</w:t>
            </w:r>
            <w:r w:rsidRPr="00F61196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  <w:r w:rsidR="009F0949"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61196">
              <w:rPr>
                <w:lang w:val="en-US"/>
              </w:rPr>
              <w:instrText xml:space="preserve"> FORMTEXT </w:instrText>
            </w:r>
            <w:r w:rsidR="009F0949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="009F0949">
              <w:fldChar w:fldCharType="end"/>
            </w:r>
          </w:p>
          <w:p w14:paraId="109EEDF3" w14:textId="77777777" w:rsidR="00C56382" w:rsidRPr="00F61196" w:rsidRDefault="00C56382" w:rsidP="005C4C40">
            <w:pPr>
              <w:rPr>
                <w:lang w:val="en-US"/>
              </w:rPr>
            </w:pPr>
          </w:p>
          <w:p w14:paraId="3C1B3FE5" w14:textId="77777777" w:rsidR="00542BEA" w:rsidRPr="00F61196" w:rsidRDefault="00FC099D" w:rsidP="005C4C40">
            <w:pPr>
              <w:rPr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Research L</w:t>
            </w:r>
            <w:r w:rsidR="00F60478" w:rsidRPr="008E003A">
              <w:rPr>
                <w:rFonts w:ascii="Arial" w:hAnsi="Arial" w:cs="Arial"/>
                <w:sz w:val="16"/>
                <w:szCs w:val="16"/>
                <w:lang w:val="en-US"/>
              </w:rPr>
              <w:t>ine</w:t>
            </w:r>
            <w:r w:rsidR="00CB1B5E" w:rsidRPr="00F61196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  <w:bookmarkStart w:id="1" w:name="Texto2"/>
            <w:r w:rsidR="009F0949"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A36CB1" w:rsidRPr="00F61196">
              <w:rPr>
                <w:lang w:val="en-US"/>
              </w:rPr>
              <w:instrText xml:space="preserve"> FORMTEXT </w:instrText>
            </w:r>
            <w:r w:rsidR="009F0949">
              <w:fldChar w:fldCharType="separate"/>
            </w:r>
            <w:r w:rsidR="005C4C40">
              <w:t> </w:t>
            </w:r>
            <w:r w:rsidR="005C4C40">
              <w:t> </w:t>
            </w:r>
            <w:r w:rsidR="005C4C40">
              <w:t> </w:t>
            </w:r>
            <w:r w:rsidR="005C4C40">
              <w:t> </w:t>
            </w:r>
            <w:r w:rsidR="005C4C40">
              <w:t> </w:t>
            </w:r>
            <w:r w:rsidR="009F0949">
              <w:fldChar w:fldCharType="end"/>
            </w:r>
            <w:bookmarkEnd w:id="1"/>
          </w:p>
        </w:tc>
        <w:tc>
          <w:tcPr>
            <w:tcW w:w="1849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C6F0C01" w14:textId="77777777" w:rsidR="00786099" w:rsidRPr="00F61196" w:rsidRDefault="00786099" w:rsidP="00786099">
            <w:pPr>
              <w:tabs>
                <w:tab w:val="left" w:leader="underscore" w:pos="9923"/>
              </w:tabs>
              <w:spacing w:before="40" w:line="480" w:lineRule="auto"/>
              <w:ind w:left="-22" w:right="-7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C56382" w:rsidRPr="00ED52F0" w14:paraId="25F3AE29" w14:textId="77777777" w:rsidTr="00EF0E15">
        <w:trPr>
          <w:gridAfter w:val="1"/>
          <w:wAfter w:w="2695" w:type="dxa"/>
        </w:trPr>
        <w:tc>
          <w:tcPr>
            <w:tcW w:w="8358" w:type="dxa"/>
            <w:gridSpan w:val="15"/>
            <w:tcBorders>
              <w:top w:val="nil"/>
              <w:right w:val="dotted" w:sz="4" w:space="0" w:color="auto"/>
            </w:tcBorders>
          </w:tcPr>
          <w:p w14:paraId="04ED4E30" w14:textId="77777777" w:rsidR="00C56382" w:rsidRPr="009B4FFD" w:rsidRDefault="00C56382" w:rsidP="00FC62A1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49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14:paraId="1EDD2C28" w14:textId="77777777" w:rsidR="00C56382" w:rsidRPr="00F61196" w:rsidRDefault="00C56382" w:rsidP="00786099">
            <w:pPr>
              <w:tabs>
                <w:tab w:val="left" w:leader="underscore" w:pos="9923"/>
              </w:tabs>
              <w:spacing w:before="40" w:line="480" w:lineRule="auto"/>
              <w:ind w:left="-22" w:right="-7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786099" w:rsidRPr="00ED52F0" w14:paraId="25C9DB12" w14:textId="77777777" w:rsidTr="00EF0E15">
        <w:trPr>
          <w:gridAfter w:val="1"/>
          <w:wAfter w:w="2695" w:type="dxa"/>
        </w:trPr>
        <w:tc>
          <w:tcPr>
            <w:tcW w:w="8358" w:type="dxa"/>
            <w:gridSpan w:val="15"/>
            <w:tcBorders>
              <w:right w:val="dotted" w:sz="4" w:space="0" w:color="auto"/>
            </w:tcBorders>
          </w:tcPr>
          <w:p w14:paraId="106D1425" w14:textId="77777777" w:rsidR="00FC62A1" w:rsidRPr="009B4FFD" w:rsidRDefault="00FC62A1" w:rsidP="00FC62A1">
            <w:pPr>
              <w:tabs>
                <w:tab w:val="left" w:leader="underscore" w:pos="9923"/>
              </w:tabs>
              <w:spacing w:before="40"/>
              <w:ind w:left="71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43AA7A3A" w14:textId="77777777" w:rsidR="00542BEA" w:rsidRPr="00F60478" w:rsidRDefault="00F60478" w:rsidP="0038634B">
            <w:pPr>
              <w:tabs>
                <w:tab w:val="left" w:leader="underscore" w:pos="9923"/>
              </w:tabs>
              <w:spacing w:before="40"/>
              <w:ind w:left="71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60478">
              <w:rPr>
                <w:rFonts w:ascii="Arial" w:hAnsi="Arial" w:cs="Arial"/>
                <w:sz w:val="16"/>
                <w:szCs w:val="16"/>
                <w:lang w:val="en-US"/>
              </w:rPr>
              <w:t>Degree</w:t>
            </w:r>
            <w:r w:rsidR="00FF57C6" w:rsidRPr="00F60478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US"/>
                </w:rPr>
                <w:alias w:val="Curso"/>
                <w:tag w:val="Curso"/>
                <w:id w:val="-778260511"/>
                <w:lock w:val="sdtLocked"/>
              </w:sdtPr>
              <w:sdtEndPr/>
              <w:sdtContent>
                <w:r w:rsidR="004A089A" w:rsidRPr="00F60478"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F60478">
              <w:rPr>
                <w:rFonts w:ascii="Arial" w:hAnsi="Arial" w:cs="Arial"/>
                <w:sz w:val="16"/>
                <w:szCs w:val="16"/>
                <w:lang w:val="en-US"/>
              </w:rPr>
              <w:t>Ph</w:t>
            </w:r>
            <w:r w:rsidR="0038634B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r w:rsidRPr="00F60478">
              <w:rPr>
                <w:rFonts w:ascii="Arial" w:hAnsi="Arial" w:cs="Arial"/>
                <w:sz w:val="16"/>
                <w:szCs w:val="16"/>
                <w:lang w:val="en-US"/>
              </w:rPr>
              <w:t>D</w:t>
            </w:r>
            <w:r w:rsidR="0038634B">
              <w:rPr>
                <w:rFonts w:ascii="Arial" w:hAnsi="Arial" w:cs="Arial"/>
                <w:sz w:val="16"/>
                <w:szCs w:val="16"/>
                <w:lang w:val="en-US"/>
              </w:rPr>
              <w:t>.</w:t>
            </w:r>
            <w:sdt>
              <w:sdtPr>
                <w:rPr>
                  <w:rFonts w:ascii="Arial" w:hAnsi="Arial" w:cs="Arial"/>
                  <w:sz w:val="16"/>
                  <w:szCs w:val="16"/>
                  <w:lang w:val="en-US"/>
                </w:rPr>
                <w:alias w:val="Curso"/>
                <w:tag w:val="Curso"/>
                <w:id w:val="-364823210"/>
                <w:lock w:val="sdtLocked"/>
              </w:sdtPr>
              <w:sdtEndPr/>
              <w:sdtContent>
                <w:r w:rsidR="004A089A" w:rsidRPr="00F60478">
                  <w:rPr>
                    <w:rFonts w:ascii="MS Gothic" w:eastAsia="MS Gothic" w:hAnsi="MS Gothic" w:cs="Arial" w:hint="eastAsia"/>
                    <w:sz w:val="16"/>
                    <w:szCs w:val="16"/>
                    <w:lang w:val="en-US"/>
                  </w:rPr>
                  <w:t>☐</w:t>
                </w:r>
              </w:sdtContent>
            </w:sdt>
            <w:r w:rsidRPr="00E26D5E">
              <w:rPr>
                <w:rFonts w:ascii="Arial" w:eastAsia="Calibri" w:hAnsi="Arial" w:cs="Arial"/>
                <w:sz w:val="16"/>
                <w:szCs w:val="16"/>
                <w:lang w:val="en-GB" w:eastAsia="en-US"/>
              </w:rPr>
              <w:t>Direct Ph</w:t>
            </w:r>
            <w:r w:rsidR="0038634B">
              <w:rPr>
                <w:rFonts w:ascii="Arial" w:eastAsia="Calibri" w:hAnsi="Arial" w:cs="Arial"/>
                <w:sz w:val="16"/>
                <w:szCs w:val="16"/>
                <w:lang w:val="en-GB" w:eastAsia="en-US"/>
              </w:rPr>
              <w:t>.</w:t>
            </w:r>
            <w:r w:rsidRPr="00E26D5E">
              <w:rPr>
                <w:rFonts w:ascii="Arial" w:eastAsia="Calibri" w:hAnsi="Arial" w:cs="Arial"/>
                <w:sz w:val="16"/>
                <w:szCs w:val="16"/>
                <w:lang w:val="en-GB" w:eastAsia="en-US"/>
              </w:rPr>
              <w:t>D</w:t>
            </w:r>
            <w:r w:rsidR="0038634B">
              <w:rPr>
                <w:rFonts w:ascii="Arial" w:eastAsia="Calibri" w:hAnsi="Arial" w:cs="Arial"/>
                <w:sz w:val="16"/>
                <w:szCs w:val="16"/>
                <w:lang w:val="en-GB" w:eastAsia="en-US"/>
              </w:rPr>
              <w:t>.</w:t>
            </w:r>
            <w:r w:rsidRPr="00E26D5E">
              <w:rPr>
                <w:rFonts w:ascii="Arial" w:eastAsia="Calibri" w:hAnsi="Arial" w:cs="Arial"/>
                <w:sz w:val="16"/>
                <w:szCs w:val="16"/>
                <w:lang w:val="en-GB" w:eastAsia="en-US"/>
              </w:rPr>
              <w:t xml:space="preserve"> (for students without M</w:t>
            </w:r>
            <w:r w:rsidR="0038634B">
              <w:rPr>
                <w:rFonts w:ascii="Arial" w:eastAsia="Calibri" w:hAnsi="Arial" w:cs="Arial"/>
                <w:sz w:val="16"/>
                <w:szCs w:val="16"/>
                <w:lang w:val="en-GB" w:eastAsia="en-US"/>
              </w:rPr>
              <w:t>.Sc.</w:t>
            </w:r>
            <w:r w:rsidRPr="00E26D5E">
              <w:rPr>
                <w:rFonts w:ascii="Arial" w:eastAsia="Calibri" w:hAnsi="Arial" w:cs="Arial"/>
                <w:sz w:val="16"/>
                <w:szCs w:val="16"/>
                <w:lang w:val="en-GB" w:eastAsia="en-US"/>
              </w:rPr>
              <w:t>)</w:t>
            </w:r>
          </w:p>
        </w:tc>
        <w:tc>
          <w:tcPr>
            <w:tcW w:w="1849" w:type="dxa"/>
            <w:gridSpan w:val="3"/>
            <w:vMerge/>
            <w:tcBorders>
              <w:left w:val="dotted" w:sz="4" w:space="0" w:color="auto"/>
              <w:right w:val="dotted" w:sz="4" w:space="0" w:color="auto"/>
            </w:tcBorders>
          </w:tcPr>
          <w:p w14:paraId="7E1FD20B" w14:textId="77777777" w:rsidR="00786099" w:rsidRPr="00F60478" w:rsidRDefault="00786099" w:rsidP="00786099">
            <w:pPr>
              <w:tabs>
                <w:tab w:val="left" w:leader="underscore" w:pos="9923"/>
              </w:tabs>
              <w:spacing w:before="40" w:line="480" w:lineRule="auto"/>
              <w:ind w:left="-22" w:right="-7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786099" w:rsidRPr="00ED52F0" w14:paraId="2159EBFA" w14:textId="77777777" w:rsidTr="00EF0E15">
        <w:trPr>
          <w:gridAfter w:val="1"/>
          <w:wAfter w:w="2695" w:type="dxa"/>
        </w:trPr>
        <w:tc>
          <w:tcPr>
            <w:tcW w:w="8358" w:type="dxa"/>
            <w:gridSpan w:val="15"/>
            <w:tcBorders>
              <w:right w:val="dotted" w:sz="4" w:space="0" w:color="auto"/>
            </w:tcBorders>
          </w:tcPr>
          <w:p w14:paraId="4BE60ABE" w14:textId="77777777" w:rsidR="008A518C" w:rsidRPr="00F60478" w:rsidRDefault="008A518C" w:rsidP="008A518C">
            <w:pPr>
              <w:tabs>
                <w:tab w:val="left" w:leader="underscore" w:pos="9923"/>
              </w:tabs>
              <w:spacing w:before="40" w:after="120"/>
              <w:ind w:left="74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337069F" w14:textId="77777777" w:rsidR="00DC78A8" w:rsidRPr="00F60478" w:rsidRDefault="00F60478" w:rsidP="005C4C40">
            <w:pPr>
              <w:tabs>
                <w:tab w:val="left" w:leader="underscore" w:pos="9923"/>
              </w:tabs>
              <w:spacing w:before="40" w:after="120"/>
              <w:ind w:left="74"/>
              <w:rPr>
                <w:lang w:val="en-US"/>
              </w:rPr>
            </w:pPr>
            <w:r w:rsidRPr="00E26D5E">
              <w:rPr>
                <w:rFonts w:ascii="Arial" w:eastAsia="Calibri" w:hAnsi="Arial" w:cs="Arial"/>
                <w:sz w:val="16"/>
                <w:szCs w:val="16"/>
                <w:lang w:val="en-GB" w:eastAsia="en-US"/>
              </w:rPr>
              <w:t>H</w:t>
            </w:r>
            <w:r>
              <w:rPr>
                <w:rFonts w:ascii="Arial" w:eastAsia="Calibri" w:hAnsi="Arial" w:cs="Arial"/>
                <w:sz w:val="16"/>
                <w:szCs w:val="16"/>
                <w:lang w:val="en-GB" w:eastAsia="en-US"/>
              </w:rPr>
              <w:t>ave you requested a scholarship</w:t>
            </w:r>
            <w:r w:rsidR="00081E8D" w:rsidRPr="00F60478">
              <w:rPr>
                <w:rFonts w:ascii="Arial" w:hAnsi="Arial" w:cs="Arial"/>
                <w:sz w:val="16"/>
                <w:szCs w:val="16"/>
                <w:lang w:val="en-US"/>
              </w:rPr>
              <w:t>?</w:t>
            </w:r>
            <w:sdt>
              <w:sdtPr>
                <w:rPr>
                  <w:rStyle w:val="Form4"/>
                  <w:lang w:val="en-US"/>
                </w:rPr>
                <w:id w:val="-1944216417"/>
                <w:lock w:val="sdtLocked"/>
                <w:comboBox>
                  <w:listItem w:displayText="..." w:value="..."/>
                  <w:listItem w:displayText="Yes" w:value="Yes"/>
                  <w:listItem w:displayText="No" w:value="No"/>
                </w:comboBox>
              </w:sdtPr>
              <w:sdtEndPr>
                <w:rPr>
                  <w:rStyle w:val="Form4"/>
                </w:rPr>
              </w:sdtEndPr>
              <w:sdtContent>
                <w:r w:rsidR="005321BC" w:rsidRPr="00F60478">
                  <w:rPr>
                    <w:rStyle w:val="Form4"/>
                    <w:lang w:val="en-US"/>
                  </w:rPr>
                  <w:t>...</w:t>
                </w:r>
              </w:sdtContent>
            </w:sdt>
            <w:r w:rsidRPr="00E26D5E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Intend to request</w:t>
            </w:r>
            <w:r w:rsidR="00786099" w:rsidRPr="00F60478">
              <w:rPr>
                <w:rFonts w:ascii="Arial" w:hAnsi="Arial" w:cs="Arial"/>
                <w:spacing w:val="-4"/>
                <w:sz w:val="16"/>
                <w:szCs w:val="16"/>
                <w:lang w:val="en-US"/>
              </w:rPr>
              <w:t>?</w:t>
            </w:r>
            <w:sdt>
              <w:sdtPr>
                <w:rPr>
                  <w:rStyle w:val="Form4"/>
                  <w:lang w:val="en-US"/>
                </w:rPr>
                <w:id w:val="-1118766878"/>
                <w:lock w:val="sdtLocked"/>
                <w:comboBox>
                  <w:listItem w:displayText="..." w:value="..."/>
                  <w:listItem w:displayText="Yes" w:value="Yes"/>
                  <w:listItem w:displayText="No" w:value="No"/>
                </w:comboBox>
              </w:sdtPr>
              <w:sdtEndPr>
                <w:rPr>
                  <w:rStyle w:val="Form4"/>
                </w:rPr>
              </w:sdtEndPr>
              <w:sdtContent>
                <w:r w:rsidR="005321BC" w:rsidRPr="00F60478">
                  <w:rPr>
                    <w:rStyle w:val="Form4"/>
                    <w:lang w:val="en-US"/>
                  </w:rPr>
                  <w:t>...</w:t>
                </w:r>
              </w:sdtContent>
            </w:sdt>
          </w:p>
          <w:p w14:paraId="0105D550" w14:textId="77777777" w:rsidR="00786099" w:rsidRPr="00F60478" w:rsidRDefault="00F60478" w:rsidP="005C4C40">
            <w:pPr>
              <w:tabs>
                <w:tab w:val="left" w:leader="underscore" w:pos="9923"/>
              </w:tabs>
              <w:spacing w:before="40" w:after="120"/>
              <w:ind w:left="74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n-GB" w:eastAsia="en-US"/>
              </w:rPr>
              <w:t xml:space="preserve">If </w:t>
            </w:r>
            <w:proofErr w:type="spellStart"/>
            <w:r>
              <w:rPr>
                <w:rFonts w:ascii="Arial" w:eastAsia="Calibri" w:hAnsi="Arial" w:cs="Arial"/>
                <w:sz w:val="16"/>
                <w:szCs w:val="16"/>
                <w:lang w:val="en-GB" w:eastAsia="en-US"/>
              </w:rPr>
              <w:t>affirmative,</w:t>
            </w:r>
            <w:r w:rsidR="0038634B">
              <w:rPr>
                <w:rFonts w:ascii="Arial" w:eastAsia="Calibri" w:hAnsi="Arial" w:cs="Arial"/>
                <w:sz w:val="16"/>
                <w:szCs w:val="16"/>
                <w:lang w:val="en-GB" w:eastAsia="en-US"/>
              </w:rPr>
              <w:t>from</w:t>
            </w:r>
            <w:proofErr w:type="spellEnd"/>
            <w:r w:rsidR="0038634B">
              <w:rPr>
                <w:rFonts w:ascii="Arial" w:eastAsia="Calibri" w:hAnsi="Arial" w:cs="Arial"/>
                <w:sz w:val="16"/>
                <w:szCs w:val="16"/>
                <w:lang w:val="en-GB" w:eastAsia="en-US"/>
              </w:rPr>
              <w:t xml:space="preserve"> </w:t>
            </w:r>
            <w:r w:rsidRPr="00E26D5E">
              <w:rPr>
                <w:rFonts w:ascii="Arial" w:eastAsia="Calibri" w:hAnsi="Arial" w:cs="Arial"/>
                <w:sz w:val="16"/>
                <w:szCs w:val="16"/>
                <w:lang w:val="en-GB" w:eastAsia="en-US"/>
              </w:rPr>
              <w:t xml:space="preserve">which </w:t>
            </w:r>
            <w:r w:rsidR="0038634B" w:rsidRPr="0038634B">
              <w:rPr>
                <w:rFonts w:ascii="Arial" w:eastAsia="Calibri" w:hAnsi="Arial" w:cs="Arial"/>
                <w:sz w:val="16"/>
                <w:szCs w:val="16"/>
                <w:lang w:val="en-GB" w:eastAsia="en-US"/>
              </w:rPr>
              <w:t>organisation</w:t>
            </w:r>
            <w:r w:rsidR="00786099" w:rsidRPr="00F60478">
              <w:rPr>
                <w:rFonts w:ascii="Arial" w:hAnsi="Arial" w:cs="Arial"/>
                <w:sz w:val="16"/>
                <w:szCs w:val="16"/>
                <w:lang w:val="en-US"/>
              </w:rPr>
              <w:t xml:space="preserve">: </w: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6"/>
                  </w:textInput>
                </w:ffData>
              </w:fldChar>
            </w:r>
            <w:r w:rsidR="00786099" w:rsidRPr="00F60478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5C4C40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5C4C40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5C4C40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5C4C40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5C4C40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849" w:type="dxa"/>
            <w:gridSpan w:val="3"/>
            <w:vMerge/>
            <w:tcBorders>
              <w:left w:val="dotted" w:sz="4" w:space="0" w:color="auto"/>
              <w:bottom w:val="single" w:sz="4" w:space="0" w:color="4D4D4D"/>
              <w:right w:val="dotted" w:sz="4" w:space="0" w:color="auto"/>
            </w:tcBorders>
          </w:tcPr>
          <w:p w14:paraId="57D4FF7B" w14:textId="77777777" w:rsidR="00786099" w:rsidRPr="00F60478" w:rsidRDefault="00786099" w:rsidP="00786099">
            <w:pPr>
              <w:tabs>
                <w:tab w:val="left" w:leader="underscore" w:pos="9923"/>
              </w:tabs>
              <w:spacing w:before="40" w:line="480" w:lineRule="auto"/>
              <w:ind w:left="-22" w:right="-7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786099" w:rsidRPr="00ED52F0" w14:paraId="56A8AEA4" w14:textId="77777777" w:rsidTr="00EF0E15">
        <w:trPr>
          <w:gridBefore w:val="1"/>
          <w:gridAfter w:val="1"/>
          <w:wBefore w:w="134" w:type="dxa"/>
          <w:wAfter w:w="2695" w:type="dxa"/>
        </w:trPr>
        <w:tc>
          <w:tcPr>
            <w:tcW w:w="10073" w:type="dxa"/>
            <w:gridSpan w:val="17"/>
            <w:tcBorders>
              <w:top w:val="single" w:sz="12" w:space="0" w:color="4D4D4D"/>
              <w:bottom w:val="nil"/>
            </w:tcBorders>
            <w:shd w:val="clear" w:color="auto" w:fill="auto"/>
          </w:tcPr>
          <w:p w14:paraId="11BE900B" w14:textId="77777777" w:rsidR="00786099" w:rsidRPr="00F60478" w:rsidRDefault="00786099" w:rsidP="00786099">
            <w:pPr>
              <w:jc w:val="both"/>
              <w:rPr>
                <w:rFonts w:ascii="Verdana" w:hAnsi="Verdana" w:cs="Arial"/>
                <w:color w:val="FFFFFF"/>
                <w:spacing w:val="4"/>
                <w:sz w:val="4"/>
                <w:szCs w:val="4"/>
                <w:lang w:val="en-US"/>
              </w:rPr>
            </w:pPr>
          </w:p>
        </w:tc>
      </w:tr>
      <w:tr w:rsidR="00786099" w:rsidRPr="00786099" w14:paraId="6CA17C55" w14:textId="77777777" w:rsidTr="00EF0E15">
        <w:trPr>
          <w:gridAfter w:val="1"/>
          <w:wAfter w:w="2695" w:type="dxa"/>
        </w:trPr>
        <w:tc>
          <w:tcPr>
            <w:tcW w:w="10207" w:type="dxa"/>
            <w:gridSpan w:val="18"/>
            <w:tcBorders>
              <w:top w:val="nil"/>
              <w:bottom w:val="nil"/>
            </w:tcBorders>
            <w:shd w:val="clear" w:color="auto" w:fill="auto"/>
          </w:tcPr>
          <w:p w14:paraId="2040AFB5" w14:textId="77777777" w:rsidR="00786099" w:rsidRPr="00786099" w:rsidRDefault="009B4FFD" w:rsidP="00270B4A">
            <w:pPr>
              <w:spacing w:line="220" w:lineRule="exact"/>
              <w:ind w:left="74"/>
              <w:jc w:val="both"/>
              <w:rPr>
                <w:rFonts w:ascii="Verdana" w:hAnsi="Verdana" w:cs="Arial"/>
                <w:color w:val="FFFFFF"/>
                <w:spacing w:val="4"/>
                <w:sz w:val="16"/>
                <w:szCs w:val="16"/>
              </w:rPr>
            </w:pPr>
            <w:proofErr w:type="spellStart"/>
            <w:r w:rsidRPr="00BC2C2A">
              <w:rPr>
                <w:rFonts w:ascii="Verdana" w:hAnsi="Verdana" w:cs="Arial"/>
                <w:b/>
                <w:bCs/>
                <w:color w:val="1C1C1C"/>
                <w:spacing w:val="4"/>
                <w:position w:val="2"/>
                <w:sz w:val="17"/>
                <w:szCs w:val="17"/>
              </w:rPr>
              <w:t>Personal</w:t>
            </w:r>
            <w:proofErr w:type="spellEnd"/>
            <w:r w:rsidRPr="00BC2C2A">
              <w:rPr>
                <w:rFonts w:ascii="Verdana" w:hAnsi="Verdana" w:cs="Arial"/>
                <w:b/>
                <w:bCs/>
                <w:color w:val="1C1C1C"/>
                <w:spacing w:val="4"/>
                <w:position w:val="2"/>
                <w:sz w:val="17"/>
                <w:szCs w:val="17"/>
              </w:rPr>
              <w:t xml:space="preserve"> </w:t>
            </w:r>
            <w:proofErr w:type="spellStart"/>
            <w:r w:rsidRPr="00BC2C2A">
              <w:rPr>
                <w:rFonts w:ascii="Verdana" w:hAnsi="Verdana" w:cs="Arial"/>
                <w:b/>
                <w:bCs/>
                <w:color w:val="1C1C1C"/>
                <w:spacing w:val="4"/>
                <w:position w:val="2"/>
                <w:sz w:val="17"/>
                <w:szCs w:val="17"/>
              </w:rPr>
              <w:t>Information</w:t>
            </w:r>
            <w:proofErr w:type="spellEnd"/>
          </w:p>
        </w:tc>
      </w:tr>
      <w:tr w:rsidR="00786099" w14:paraId="49306605" w14:textId="77777777" w:rsidTr="00EF0E15">
        <w:trPr>
          <w:gridAfter w:val="1"/>
          <w:wAfter w:w="2695" w:type="dxa"/>
          <w:trHeight w:val="528"/>
        </w:trPr>
        <w:tc>
          <w:tcPr>
            <w:tcW w:w="10207" w:type="dxa"/>
            <w:gridSpan w:val="18"/>
          </w:tcPr>
          <w:p w14:paraId="0A2BB0F5" w14:textId="77777777" w:rsidR="00786099" w:rsidRDefault="00F60478" w:rsidP="00FC099D">
            <w:pPr>
              <w:tabs>
                <w:tab w:val="left" w:leader="underscore" w:pos="9923"/>
              </w:tabs>
              <w:spacing w:before="200" w:line="480" w:lineRule="auto"/>
              <w:ind w:left="74"/>
              <w:rPr>
                <w:rFonts w:ascii="Arial" w:hAnsi="Arial" w:cs="Arial"/>
                <w:sz w:val="16"/>
                <w:szCs w:val="16"/>
              </w:rPr>
            </w:pPr>
            <w:r w:rsidRPr="00E26D5E">
              <w:rPr>
                <w:rFonts w:ascii="Arial" w:eastAsia="Calibri" w:hAnsi="Arial" w:cs="Arial"/>
                <w:sz w:val="16"/>
                <w:szCs w:val="16"/>
                <w:lang w:val="en-GB" w:eastAsia="en-US"/>
              </w:rPr>
              <w:t xml:space="preserve">Mother’s </w:t>
            </w:r>
            <w:r w:rsidR="00FC099D">
              <w:rPr>
                <w:rFonts w:ascii="Arial" w:eastAsia="Calibri" w:hAnsi="Arial" w:cs="Arial"/>
                <w:sz w:val="16"/>
                <w:szCs w:val="16"/>
                <w:lang w:val="en-GB" w:eastAsia="en-US"/>
              </w:rPr>
              <w:t>N</w:t>
            </w:r>
            <w:r w:rsidRPr="00E26D5E">
              <w:rPr>
                <w:rFonts w:ascii="Arial" w:eastAsia="Calibri" w:hAnsi="Arial" w:cs="Arial"/>
                <w:sz w:val="16"/>
                <w:szCs w:val="16"/>
                <w:lang w:val="en-GB" w:eastAsia="en-US"/>
              </w:rPr>
              <w:t>ame</w:t>
            </w:r>
            <w:r w:rsidR="00786099">
              <w:rPr>
                <w:rFonts w:ascii="Arial" w:hAnsi="Arial" w:cs="Arial"/>
                <w:sz w:val="16"/>
                <w:szCs w:val="16"/>
              </w:rPr>
              <w:t xml:space="preserve">:  </w:t>
            </w:r>
            <w:r w:rsidR="009F0949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86099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instrText xml:space="preserve"> FORMTEXT </w:instrText>
            </w:r>
            <w:r w:rsidR="009F0949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</w:r>
            <w:r w:rsidR="009F0949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fldChar w:fldCharType="separate"/>
            </w:r>
            <w:r w:rsidR="007B707A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 </w:t>
            </w:r>
            <w:r w:rsidR="007B707A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 </w:t>
            </w:r>
            <w:r w:rsidR="007B707A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 </w:t>
            </w:r>
            <w:r w:rsidR="007B707A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 </w:t>
            </w:r>
            <w:r w:rsidR="007B707A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 </w:t>
            </w:r>
            <w:r w:rsidR="009F0949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fldChar w:fldCharType="end"/>
            </w:r>
          </w:p>
        </w:tc>
      </w:tr>
      <w:tr w:rsidR="00786099" w14:paraId="3EB9199C" w14:textId="77777777" w:rsidTr="00EF0E15">
        <w:trPr>
          <w:gridAfter w:val="1"/>
          <w:wAfter w:w="2695" w:type="dxa"/>
        </w:trPr>
        <w:tc>
          <w:tcPr>
            <w:tcW w:w="10207" w:type="dxa"/>
            <w:gridSpan w:val="18"/>
          </w:tcPr>
          <w:p w14:paraId="60C69E70" w14:textId="77777777" w:rsidR="00786099" w:rsidRDefault="00F60478" w:rsidP="00B130FC">
            <w:pPr>
              <w:tabs>
                <w:tab w:val="left" w:leader="underscore" w:pos="9923"/>
              </w:tabs>
              <w:spacing w:before="40" w:line="480" w:lineRule="auto"/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n-GB" w:eastAsia="en-US"/>
              </w:rPr>
              <w:t>Father</w:t>
            </w:r>
            <w:r w:rsidR="00FC099D">
              <w:rPr>
                <w:rFonts w:ascii="Arial" w:eastAsia="Calibri" w:hAnsi="Arial" w:cs="Arial"/>
                <w:sz w:val="16"/>
                <w:szCs w:val="16"/>
                <w:lang w:val="en-GB" w:eastAsia="en-US"/>
              </w:rPr>
              <w:t>’s N</w:t>
            </w:r>
            <w:r w:rsidRPr="00E26D5E">
              <w:rPr>
                <w:rFonts w:ascii="Arial" w:eastAsia="Calibri" w:hAnsi="Arial" w:cs="Arial"/>
                <w:sz w:val="16"/>
                <w:szCs w:val="16"/>
                <w:lang w:val="en-GB" w:eastAsia="en-US"/>
              </w:rPr>
              <w:t>ame</w:t>
            </w:r>
            <w:r w:rsidR="00786099">
              <w:rPr>
                <w:rFonts w:ascii="Arial" w:hAnsi="Arial" w:cs="Arial"/>
                <w:spacing w:val="-4"/>
                <w:sz w:val="16"/>
                <w:szCs w:val="16"/>
              </w:rPr>
              <w:t xml:space="preserve">: </w: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5C4C40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5C4C40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5C4C40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5C4C40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5C4C40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786099" w:rsidRPr="00ED52F0" w14:paraId="69B04C77" w14:textId="77777777" w:rsidTr="00EF0E15">
        <w:trPr>
          <w:gridAfter w:val="1"/>
          <w:wAfter w:w="2695" w:type="dxa"/>
        </w:trPr>
        <w:tc>
          <w:tcPr>
            <w:tcW w:w="6790" w:type="dxa"/>
            <w:gridSpan w:val="13"/>
          </w:tcPr>
          <w:p w14:paraId="5E18573A" w14:textId="77777777" w:rsidR="00786099" w:rsidRPr="00F60478" w:rsidRDefault="00FC099D" w:rsidP="005C4C40">
            <w:pPr>
              <w:tabs>
                <w:tab w:val="left" w:leader="underscore" w:pos="9923"/>
              </w:tabs>
              <w:spacing w:before="40" w:line="480" w:lineRule="auto"/>
              <w:ind w:left="71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n-GB" w:eastAsia="en-US"/>
              </w:rPr>
              <w:t>Place of Birth (City/State or Province/C</w:t>
            </w:r>
            <w:r w:rsidR="00F60478" w:rsidRPr="00E26D5E">
              <w:rPr>
                <w:rFonts w:ascii="Arial" w:eastAsia="Calibri" w:hAnsi="Arial" w:cs="Arial"/>
                <w:sz w:val="16"/>
                <w:szCs w:val="16"/>
                <w:lang w:val="en-GB" w:eastAsia="en-US"/>
              </w:rPr>
              <w:t>ountry)</w:t>
            </w:r>
            <w:r w:rsidR="00786099" w:rsidRPr="00F60478">
              <w:rPr>
                <w:rFonts w:ascii="Arial" w:hAnsi="Arial" w:cs="Arial"/>
                <w:spacing w:val="-4"/>
                <w:sz w:val="16"/>
                <w:szCs w:val="16"/>
                <w:lang w:val="en-US"/>
              </w:rPr>
              <w:t xml:space="preserve">: </w: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86099" w:rsidRPr="00F60478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5C4C40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5C4C40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5C4C40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5C4C40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5C4C40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3417" w:type="dxa"/>
            <w:gridSpan w:val="5"/>
          </w:tcPr>
          <w:p w14:paraId="66D738F0" w14:textId="77777777" w:rsidR="00786099" w:rsidRPr="00F60478" w:rsidRDefault="00F60478" w:rsidP="005C4C40">
            <w:pPr>
              <w:tabs>
                <w:tab w:val="left" w:leader="underscore" w:pos="9923"/>
              </w:tabs>
              <w:spacing w:before="40"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26D5E">
              <w:rPr>
                <w:rFonts w:ascii="Arial" w:eastAsia="Calibri" w:hAnsi="Arial" w:cs="Arial"/>
                <w:sz w:val="16"/>
                <w:szCs w:val="16"/>
                <w:lang w:val="en-GB" w:eastAsia="en-US"/>
              </w:rPr>
              <w:t>Date of Birth</w:t>
            </w:r>
            <w:r w:rsidRPr="0070474E">
              <w:rPr>
                <w:rFonts w:ascii="Arial" w:hAnsi="Arial" w:cs="Arial"/>
                <w:spacing w:val="-4"/>
                <w:sz w:val="16"/>
                <w:szCs w:val="16"/>
                <w:lang w:val="en-US"/>
              </w:rPr>
              <w:t xml:space="preserve"> (dd/mm/</w:t>
            </w:r>
            <w:proofErr w:type="spellStart"/>
            <w:r>
              <w:rPr>
                <w:rFonts w:ascii="Arial" w:hAnsi="Arial" w:cs="Arial"/>
                <w:spacing w:val="-4"/>
                <w:sz w:val="16"/>
                <w:szCs w:val="16"/>
                <w:lang w:val="en-US"/>
              </w:rPr>
              <w:t>yyyy</w:t>
            </w:r>
            <w:proofErr w:type="spellEnd"/>
            <w:r w:rsidRPr="0070474E">
              <w:rPr>
                <w:rFonts w:ascii="Arial" w:hAnsi="Arial" w:cs="Arial"/>
                <w:spacing w:val="-4"/>
                <w:sz w:val="16"/>
                <w:szCs w:val="16"/>
                <w:lang w:val="en-US"/>
              </w:rPr>
              <w:t>)</w:t>
            </w:r>
            <w:r w:rsidR="00786099" w:rsidRPr="00F60478">
              <w:rPr>
                <w:rFonts w:ascii="Arial" w:hAnsi="Arial" w:cs="Arial"/>
                <w:spacing w:val="-4"/>
                <w:sz w:val="16"/>
                <w:szCs w:val="16"/>
                <w:lang w:val="en-US"/>
              </w:rPr>
              <w:t xml:space="preserve">: </w: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86099" w:rsidRPr="00F60478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5C4C40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5C4C40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5C4C40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5C4C40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5C4C40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786099" w:rsidRPr="00ED52F0" w14:paraId="55358BF2" w14:textId="77777777" w:rsidTr="00EF0E15">
        <w:trPr>
          <w:gridAfter w:val="1"/>
          <w:wAfter w:w="2695" w:type="dxa"/>
        </w:trPr>
        <w:tc>
          <w:tcPr>
            <w:tcW w:w="5231" w:type="dxa"/>
            <w:gridSpan w:val="9"/>
          </w:tcPr>
          <w:p w14:paraId="2B72660C" w14:textId="77777777" w:rsidR="00786099" w:rsidRDefault="00F60478" w:rsidP="005C4C40">
            <w:pPr>
              <w:tabs>
                <w:tab w:val="left" w:leader="underscore" w:pos="9923"/>
              </w:tabs>
              <w:spacing w:before="40" w:line="480" w:lineRule="auto"/>
              <w:ind w:left="71"/>
              <w:rPr>
                <w:rFonts w:ascii="Arial" w:hAnsi="Arial" w:cs="Arial"/>
                <w:sz w:val="16"/>
                <w:szCs w:val="16"/>
              </w:rPr>
            </w:pPr>
            <w:r w:rsidRPr="00E26D5E">
              <w:rPr>
                <w:rFonts w:ascii="Arial" w:eastAsia="Calibri" w:hAnsi="Arial" w:cs="Arial"/>
                <w:sz w:val="16"/>
                <w:szCs w:val="16"/>
                <w:lang w:val="en-GB" w:eastAsia="en-US"/>
              </w:rPr>
              <w:t>Nationality</w:t>
            </w:r>
            <w:r w:rsidR="00786099" w:rsidRPr="00C75538">
              <w:rPr>
                <w:rFonts w:ascii="Arial" w:hAnsi="Arial" w:cs="Arial"/>
                <w:sz w:val="16"/>
                <w:szCs w:val="16"/>
              </w:rPr>
              <w:t>:</w: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86099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5C4C40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5C4C40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5C4C40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5C4C40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5C4C40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3686" w:type="dxa"/>
            <w:gridSpan w:val="8"/>
          </w:tcPr>
          <w:p w14:paraId="5EC194A7" w14:textId="77777777" w:rsidR="00786099" w:rsidRPr="00F60478" w:rsidRDefault="00FC099D" w:rsidP="005C32D1">
            <w:pPr>
              <w:tabs>
                <w:tab w:val="left" w:leader="underscore" w:pos="9923"/>
              </w:tabs>
              <w:spacing w:before="40"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Marital S</w:t>
            </w:r>
            <w:r w:rsidR="00F60478" w:rsidRPr="005C32D1">
              <w:rPr>
                <w:rFonts w:ascii="Arial" w:hAnsi="Arial" w:cs="Arial"/>
                <w:sz w:val="16"/>
                <w:szCs w:val="16"/>
                <w:lang w:val="en-US"/>
              </w:rPr>
              <w:t>tatus</w:t>
            </w:r>
            <w:r w:rsidR="00786099" w:rsidRPr="005C32D1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C32D1" w:rsidRPr="00F60478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5C32D1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5C32D1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5C32D1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5C32D1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5C32D1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  <w:r w:rsidR="00F60478">
              <w:rPr>
                <w:rFonts w:ascii="Arial" w:eastAsia="Calibri" w:hAnsi="Arial" w:cs="Arial"/>
                <w:sz w:val="16"/>
                <w:szCs w:val="16"/>
                <w:lang w:val="en-GB" w:eastAsia="en-US"/>
              </w:rPr>
              <w:t>Gender (M/F)</w:t>
            </w:r>
            <w:r w:rsidR="00F60478" w:rsidRPr="00F60478">
              <w:rPr>
                <w:rFonts w:ascii="Arial" w:hAnsi="Arial" w:cs="Arial"/>
                <w:spacing w:val="-4"/>
                <w:sz w:val="16"/>
                <w:szCs w:val="16"/>
                <w:lang w:val="en-US"/>
              </w:rPr>
              <w:t xml:space="preserve">: </w: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F60478" w:rsidRPr="00F60478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F60478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F60478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290" w:type="dxa"/>
          </w:tcPr>
          <w:p w14:paraId="4370B0A5" w14:textId="77777777" w:rsidR="00786099" w:rsidRPr="00F60478" w:rsidRDefault="00786099" w:rsidP="005C4C40">
            <w:pPr>
              <w:tabs>
                <w:tab w:val="left" w:leader="underscore" w:pos="9923"/>
              </w:tabs>
              <w:spacing w:before="40"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9B4FFD" w:rsidRPr="009B4FFD" w14:paraId="28862734" w14:textId="77777777" w:rsidTr="00EF0E15">
        <w:trPr>
          <w:gridAfter w:val="1"/>
          <w:wAfter w:w="2695" w:type="dxa"/>
        </w:trPr>
        <w:tc>
          <w:tcPr>
            <w:tcW w:w="5231" w:type="dxa"/>
            <w:gridSpan w:val="9"/>
          </w:tcPr>
          <w:p w14:paraId="0246B33C" w14:textId="77777777" w:rsidR="009B4FFD" w:rsidRDefault="009B4FFD" w:rsidP="000C116F">
            <w:pPr>
              <w:tabs>
                <w:tab w:val="left" w:leader="underscore" w:pos="9923"/>
              </w:tabs>
              <w:spacing w:before="40" w:line="480" w:lineRule="auto"/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E-mail:</w: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3686" w:type="dxa"/>
            <w:gridSpan w:val="8"/>
          </w:tcPr>
          <w:p w14:paraId="6D56C2FC" w14:textId="77777777" w:rsidR="009B4FFD" w:rsidRDefault="00166747" w:rsidP="000C116F">
            <w:pPr>
              <w:tabs>
                <w:tab w:val="left" w:leader="underscore" w:pos="9923"/>
              </w:tabs>
              <w:spacing w:before="40" w:line="480" w:lineRule="auto"/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Phone</w:t>
            </w:r>
            <w:r w:rsidR="009B4FFD">
              <w:rPr>
                <w:rFonts w:ascii="Arial" w:hAnsi="Arial" w:cs="Arial"/>
                <w:sz w:val="16"/>
                <w:szCs w:val="16"/>
              </w:rPr>
              <w:t>: (</w: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9B4FFD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9B4FFD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  <w:r w:rsidR="009B4FFD">
              <w:rPr>
                <w:rFonts w:ascii="Arial" w:hAnsi="Arial" w:cs="Arial"/>
                <w:sz w:val="16"/>
                <w:szCs w:val="16"/>
              </w:rPr>
              <w:t xml:space="preserve"> ) </w: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4FFD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9B4FFD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290" w:type="dxa"/>
          </w:tcPr>
          <w:p w14:paraId="3483349C" w14:textId="77777777" w:rsidR="009B4FFD" w:rsidRPr="00F60478" w:rsidRDefault="009B4FFD" w:rsidP="005C4C40">
            <w:pPr>
              <w:tabs>
                <w:tab w:val="left" w:leader="underscore" w:pos="9923"/>
              </w:tabs>
              <w:spacing w:before="40"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9B4FFD" w:rsidRPr="009B4FFD" w14:paraId="06DB8374" w14:textId="77777777" w:rsidTr="00EF0E15">
        <w:trPr>
          <w:gridAfter w:val="1"/>
          <w:wAfter w:w="2695" w:type="dxa"/>
        </w:trPr>
        <w:tc>
          <w:tcPr>
            <w:tcW w:w="5231" w:type="dxa"/>
            <w:gridSpan w:val="9"/>
          </w:tcPr>
          <w:p w14:paraId="3D9ACA43" w14:textId="77777777" w:rsidR="009B4FFD" w:rsidRDefault="00FC099D" w:rsidP="009B4FFD">
            <w:pPr>
              <w:tabs>
                <w:tab w:val="left" w:leader="underscore" w:pos="9923"/>
              </w:tabs>
              <w:spacing w:before="40" w:line="480" w:lineRule="auto"/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pacing w:val="-2"/>
                <w:sz w:val="16"/>
                <w:szCs w:val="16"/>
                <w:lang w:val="en-US"/>
              </w:rPr>
              <w:t>Mailing A</w:t>
            </w:r>
            <w:r w:rsidR="009B4FFD" w:rsidRPr="00346BF5">
              <w:rPr>
                <w:rFonts w:ascii="Arial" w:hAnsi="Arial" w:cs="Arial"/>
                <w:spacing w:val="-2"/>
                <w:sz w:val="16"/>
                <w:szCs w:val="16"/>
                <w:lang w:val="en-US"/>
              </w:rPr>
              <w:t>ddress</w:t>
            </w:r>
            <w:r w:rsidR="009B4FFD" w:rsidRPr="009E756B">
              <w:rPr>
                <w:rFonts w:ascii="Arial" w:hAnsi="Arial" w:cs="Arial"/>
                <w:spacing w:val="-2"/>
                <w:sz w:val="16"/>
                <w:szCs w:val="16"/>
              </w:rPr>
              <w:t>:</w: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4FFD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9B4FFD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3686" w:type="dxa"/>
            <w:gridSpan w:val="8"/>
          </w:tcPr>
          <w:p w14:paraId="764E340B" w14:textId="77777777" w:rsidR="009B4FFD" w:rsidRDefault="0038634B" w:rsidP="000C116F">
            <w:pPr>
              <w:tabs>
                <w:tab w:val="left" w:leader="underscore" w:pos="9923"/>
              </w:tabs>
              <w:spacing w:before="40" w:line="480" w:lineRule="auto"/>
              <w:ind w:left="71"/>
              <w:rPr>
                <w:rFonts w:ascii="Arial" w:hAnsi="Arial" w:cs="Arial"/>
                <w:sz w:val="16"/>
                <w:szCs w:val="16"/>
              </w:rPr>
            </w:pPr>
            <w:r w:rsidRPr="00E26D5E">
              <w:rPr>
                <w:rFonts w:ascii="Arial" w:hAnsi="Arial" w:cs="Arial"/>
                <w:sz w:val="16"/>
                <w:szCs w:val="16"/>
              </w:rPr>
              <w:t xml:space="preserve">Zip </w:t>
            </w:r>
            <w:proofErr w:type="spellStart"/>
            <w:r w:rsidRPr="00E26D5E">
              <w:rPr>
                <w:rFonts w:ascii="Arial" w:hAnsi="Arial" w:cs="Arial"/>
                <w:sz w:val="16"/>
                <w:szCs w:val="16"/>
              </w:rPr>
              <w:t>Code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290" w:type="dxa"/>
          </w:tcPr>
          <w:p w14:paraId="312F83AE" w14:textId="77777777" w:rsidR="009B4FFD" w:rsidRPr="00F60478" w:rsidRDefault="009B4FFD" w:rsidP="005C4C40">
            <w:pPr>
              <w:tabs>
                <w:tab w:val="left" w:leader="underscore" w:pos="9923"/>
              </w:tabs>
              <w:spacing w:before="40"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9B4FFD" w:rsidRPr="009B4FFD" w14:paraId="3632A9CA" w14:textId="77777777" w:rsidTr="00EF0E15">
        <w:tc>
          <w:tcPr>
            <w:tcW w:w="5231" w:type="dxa"/>
            <w:gridSpan w:val="9"/>
          </w:tcPr>
          <w:p w14:paraId="2E4EB96E" w14:textId="77777777" w:rsidR="009B4FFD" w:rsidRDefault="007F4DA8" w:rsidP="000C116F">
            <w:pPr>
              <w:tabs>
                <w:tab w:val="left" w:leader="underscore" w:pos="9923"/>
              </w:tabs>
              <w:spacing w:before="40" w:line="480" w:lineRule="auto"/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noProof/>
                <w:color w:val="1C1C1C"/>
                <w:spacing w:val="4"/>
                <w:position w:val="2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03D7C3B9" wp14:editId="077C4ABB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270510</wp:posOffset>
                      </wp:positionV>
                      <wp:extent cx="6392545" cy="7620"/>
                      <wp:effectExtent l="0" t="0" r="27305" b="30480"/>
                      <wp:wrapNone/>
                      <wp:docPr id="7" name="Conector re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92545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79033A" id="Conector reto 7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pt,21.3pt" to="505.9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" strokecolor="black [3040]">
                      <o:lock v:ext="edit" shapetype="f"/>
                    </v:line>
                  </w:pict>
                </mc:Fallback>
              </mc:AlternateContent>
            </w:r>
            <w:r w:rsidR="009B4FFD" w:rsidRPr="00E26D5E">
              <w:rPr>
                <w:rFonts w:ascii="Arial" w:hAnsi="Arial" w:cs="Arial"/>
                <w:sz w:val="16"/>
                <w:szCs w:val="16"/>
              </w:rPr>
              <w:t>City</w:t>
            </w:r>
            <w:r w:rsidR="009B4FFD">
              <w:rPr>
                <w:rFonts w:ascii="Arial" w:hAnsi="Arial" w:cs="Arial"/>
                <w:sz w:val="16"/>
                <w:szCs w:val="16"/>
              </w:rPr>
              <w:t>:</w: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4FFD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9B4FFD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  <w:proofErr w:type="spellStart"/>
            <w:r w:rsidR="009B4FFD" w:rsidRPr="00E26D5E">
              <w:rPr>
                <w:rFonts w:ascii="Arial" w:hAnsi="Arial" w:cs="Arial"/>
                <w:sz w:val="16"/>
                <w:szCs w:val="16"/>
              </w:rPr>
              <w:t>State</w:t>
            </w:r>
            <w:proofErr w:type="spellEnd"/>
            <w:r w:rsidR="009B4FFD">
              <w:rPr>
                <w:rFonts w:ascii="Arial" w:hAnsi="Arial" w:cs="Arial"/>
                <w:sz w:val="16"/>
                <w:szCs w:val="16"/>
              </w:rPr>
              <w:t>:</w: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9B4FFD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9B4FFD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3686" w:type="dxa"/>
            <w:gridSpan w:val="8"/>
          </w:tcPr>
          <w:p w14:paraId="1D2C84F5" w14:textId="77777777" w:rsidR="009B4FFD" w:rsidRDefault="009B4FFD" w:rsidP="0038634B">
            <w:pPr>
              <w:tabs>
                <w:tab w:val="left" w:pos="2742"/>
              </w:tabs>
              <w:spacing w:before="40" w:line="480" w:lineRule="auto"/>
              <w:rPr>
                <w:rFonts w:ascii="Arial" w:hAnsi="Arial" w:cs="Arial"/>
                <w:sz w:val="16"/>
                <w:szCs w:val="16"/>
              </w:rPr>
            </w:pPr>
            <w:r w:rsidRPr="00E26D5E">
              <w:rPr>
                <w:rFonts w:ascii="Arial" w:hAnsi="Arial" w:cs="Arial"/>
                <w:sz w:val="16"/>
                <w:szCs w:val="16"/>
              </w:rPr>
              <w:t>Country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290" w:type="dxa"/>
          </w:tcPr>
          <w:p w14:paraId="4FF5763B" w14:textId="77777777" w:rsidR="009B4FFD" w:rsidRDefault="009B4FFD" w:rsidP="000C116F">
            <w:pPr>
              <w:tabs>
                <w:tab w:val="left" w:leader="underscore" w:pos="9923"/>
              </w:tabs>
              <w:spacing w:before="40"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5" w:type="dxa"/>
          </w:tcPr>
          <w:p w14:paraId="16C59D5D" w14:textId="77777777" w:rsidR="009B4FFD" w:rsidRDefault="009B4FFD" w:rsidP="000C116F">
            <w:pPr>
              <w:tabs>
                <w:tab w:val="left" w:leader="underscore" w:pos="9923"/>
              </w:tabs>
              <w:spacing w:before="40"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4FFD" w:rsidRPr="009B4FFD" w14:paraId="1EBBB171" w14:textId="77777777" w:rsidTr="00EF0E15">
        <w:trPr>
          <w:trHeight w:val="284"/>
        </w:trPr>
        <w:tc>
          <w:tcPr>
            <w:tcW w:w="5231" w:type="dxa"/>
            <w:gridSpan w:val="9"/>
          </w:tcPr>
          <w:p w14:paraId="50A87C47" w14:textId="77777777" w:rsidR="009B4FFD" w:rsidRPr="00F60478" w:rsidRDefault="009B4FFD" w:rsidP="009B4FFD">
            <w:pPr>
              <w:jc w:val="both"/>
              <w:rPr>
                <w:rFonts w:ascii="Verdana" w:hAnsi="Verdana" w:cs="Arial"/>
                <w:color w:val="FFFFFF"/>
                <w:spacing w:val="4"/>
                <w:sz w:val="4"/>
                <w:szCs w:val="4"/>
                <w:lang w:val="en-US"/>
              </w:rPr>
            </w:pPr>
          </w:p>
          <w:p w14:paraId="6AB49E16" w14:textId="77777777" w:rsidR="009B4FFD" w:rsidRPr="007500AB" w:rsidRDefault="003C67CE" w:rsidP="009B4FFD">
            <w:pPr>
              <w:spacing w:line="220" w:lineRule="exact"/>
              <w:ind w:left="74"/>
              <w:jc w:val="both"/>
              <w:rPr>
                <w:rFonts w:ascii="Arial" w:hAnsi="Arial" w:cs="Arial"/>
                <w:i/>
                <w:color w:val="FFFFFF"/>
                <w:spacing w:val="4"/>
                <w:sz w:val="16"/>
                <w:szCs w:val="16"/>
              </w:rPr>
            </w:pPr>
            <w:r w:rsidRPr="007500AB">
              <w:rPr>
                <w:rFonts w:ascii="Arial" w:hAnsi="Arial" w:cs="Arial"/>
                <w:b/>
                <w:bCs/>
                <w:i/>
                <w:color w:val="1C1C1C"/>
                <w:spacing w:val="4"/>
                <w:position w:val="2"/>
                <w:sz w:val="16"/>
                <w:szCs w:val="16"/>
              </w:rPr>
              <w:t xml:space="preserve">For </w:t>
            </w:r>
            <w:proofErr w:type="spellStart"/>
            <w:r w:rsidR="00AF7010">
              <w:rPr>
                <w:rFonts w:ascii="Arial" w:hAnsi="Arial" w:cs="Arial"/>
                <w:b/>
                <w:bCs/>
                <w:i/>
                <w:color w:val="1C1C1C"/>
                <w:spacing w:val="4"/>
                <w:position w:val="2"/>
                <w:sz w:val="16"/>
                <w:szCs w:val="16"/>
              </w:rPr>
              <w:t>B</w:t>
            </w:r>
            <w:r w:rsidR="00E7555F">
              <w:rPr>
                <w:rFonts w:ascii="Arial" w:hAnsi="Arial" w:cs="Arial"/>
                <w:b/>
                <w:bCs/>
                <w:i/>
                <w:color w:val="1C1C1C"/>
                <w:spacing w:val="4"/>
                <w:position w:val="2"/>
                <w:sz w:val="16"/>
                <w:szCs w:val="16"/>
              </w:rPr>
              <w:t>razilian</w:t>
            </w:r>
            <w:proofErr w:type="spellEnd"/>
            <w:r w:rsidR="00E7555F">
              <w:rPr>
                <w:rFonts w:ascii="Arial" w:hAnsi="Arial" w:cs="Arial"/>
                <w:b/>
                <w:bCs/>
                <w:i/>
                <w:color w:val="1C1C1C"/>
                <w:spacing w:val="4"/>
                <w:position w:val="2"/>
                <w:sz w:val="16"/>
                <w:szCs w:val="16"/>
              </w:rPr>
              <w:t xml:space="preserve"> </w:t>
            </w:r>
            <w:proofErr w:type="spellStart"/>
            <w:r w:rsidR="00E7555F">
              <w:rPr>
                <w:rFonts w:ascii="Arial" w:hAnsi="Arial" w:cs="Arial"/>
                <w:b/>
                <w:bCs/>
                <w:i/>
                <w:color w:val="1C1C1C"/>
                <w:spacing w:val="4"/>
                <w:position w:val="2"/>
                <w:sz w:val="16"/>
                <w:szCs w:val="16"/>
              </w:rPr>
              <w:t>A</w:t>
            </w:r>
            <w:r w:rsidRPr="007500AB">
              <w:rPr>
                <w:rFonts w:ascii="Arial" w:hAnsi="Arial" w:cs="Arial"/>
                <w:b/>
                <w:bCs/>
                <w:i/>
                <w:color w:val="1C1C1C"/>
                <w:spacing w:val="4"/>
                <w:position w:val="2"/>
                <w:sz w:val="16"/>
                <w:szCs w:val="16"/>
              </w:rPr>
              <w:t>pplicants</w:t>
            </w:r>
            <w:proofErr w:type="spellEnd"/>
          </w:p>
          <w:p w14:paraId="2E219A38" w14:textId="77777777" w:rsidR="009B4FFD" w:rsidRPr="00E26D5E" w:rsidRDefault="009B4FFD" w:rsidP="000C116F">
            <w:pPr>
              <w:tabs>
                <w:tab w:val="left" w:leader="underscore" w:pos="9923"/>
              </w:tabs>
              <w:spacing w:before="40" w:line="480" w:lineRule="auto"/>
              <w:ind w:lef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86" w:type="dxa"/>
            <w:gridSpan w:val="8"/>
          </w:tcPr>
          <w:p w14:paraId="5A262338" w14:textId="77777777" w:rsidR="009B4FFD" w:rsidRDefault="009B4FFD" w:rsidP="009B4FFD">
            <w:pPr>
              <w:tabs>
                <w:tab w:val="left" w:pos="2742"/>
              </w:tabs>
              <w:spacing w:before="40"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0" w:type="dxa"/>
          </w:tcPr>
          <w:p w14:paraId="04220320" w14:textId="77777777" w:rsidR="009B4FFD" w:rsidRDefault="009B4FFD" w:rsidP="000C116F">
            <w:pPr>
              <w:tabs>
                <w:tab w:val="left" w:leader="underscore" w:pos="9923"/>
              </w:tabs>
              <w:spacing w:before="40"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5" w:type="dxa"/>
          </w:tcPr>
          <w:p w14:paraId="27DE85B1" w14:textId="77777777" w:rsidR="009B4FFD" w:rsidRDefault="009B4FFD" w:rsidP="000C116F">
            <w:pPr>
              <w:tabs>
                <w:tab w:val="left" w:leader="underscore" w:pos="9923"/>
              </w:tabs>
              <w:spacing w:before="40"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4FFD" w:rsidRPr="00ED52F0" w14:paraId="501B9587" w14:textId="77777777" w:rsidTr="00EF0E15">
        <w:trPr>
          <w:gridAfter w:val="1"/>
          <w:wAfter w:w="2695" w:type="dxa"/>
        </w:trPr>
        <w:tc>
          <w:tcPr>
            <w:tcW w:w="2679" w:type="dxa"/>
            <w:gridSpan w:val="3"/>
          </w:tcPr>
          <w:p w14:paraId="2193033C" w14:textId="77777777" w:rsidR="009B4FFD" w:rsidRDefault="009B4FFD" w:rsidP="005C4C40">
            <w:pPr>
              <w:tabs>
                <w:tab w:val="left" w:leader="underscore" w:pos="9923"/>
              </w:tabs>
              <w:spacing w:before="40" w:line="480" w:lineRule="auto"/>
              <w:ind w:left="7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RG: </w: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  <w:p w14:paraId="1FEFDDB4" w14:textId="77777777" w:rsidR="009B4FFD" w:rsidRPr="00DC78A8" w:rsidRDefault="007F4DA8" w:rsidP="00DC78A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Verdana" w:hAnsi="Verdana" w:cs="Arial"/>
                <w:b/>
                <w:bCs/>
                <w:noProof/>
                <w:color w:val="1C1C1C"/>
                <w:spacing w:val="4"/>
                <w:position w:val="2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464B9617" wp14:editId="5CC9C5FF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202565</wp:posOffset>
                      </wp:positionV>
                      <wp:extent cx="6392545" cy="7620"/>
                      <wp:effectExtent l="0" t="0" r="27305" b="30480"/>
                      <wp:wrapNone/>
                      <wp:docPr id="20" name="Conector reto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392545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F4B04D" id="Conector reto 20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6pt,15.95pt" to="505.9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" strokecolor="black [3040]">
                      <o:lock v:ext="edit" shapetype="f"/>
                    </v:line>
                  </w:pict>
                </mc:Fallback>
              </mc:AlternateContent>
            </w:r>
            <w:r w:rsidR="009B4FFD">
              <w:rPr>
                <w:rFonts w:ascii="Arial" w:hAnsi="Arial" w:cs="Arial"/>
                <w:sz w:val="16"/>
                <w:szCs w:val="16"/>
              </w:rPr>
              <w:t xml:space="preserve"> CPF</w:t>
            </w:r>
            <w:r w:rsidR="009B4FF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="009B4FFD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9B4FFD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4832" w:type="dxa"/>
            <w:gridSpan w:val="11"/>
          </w:tcPr>
          <w:p w14:paraId="5019121D" w14:textId="77777777" w:rsidR="009B4FFD" w:rsidRPr="00E05954" w:rsidRDefault="00FC099D" w:rsidP="00FC099D">
            <w:pPr>
              <w:tabs>
                <w:tab w:val="left" w:leader="underscore" w:pos="9923"/>
              </w:tabs>
              <w:spacing w:before="40"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Issuing A</w:t>
            </w:r>
            <w:r w:rsidR="00E05954" w:rsidRPr="00E05954">
              <w:rPr>
                <w:rFonts w:ascii="Arial" w:hAnsi="Arial" w:cs="Arial"/>
                <w:sz w:val="16"/>
                <w:szCs w:val="16"/>
                <w:lang w:val="en-US"/>
              </w:rPr>
              <w:t>uthority</w:t>
            </w:r>
            <w:r w:rsidR="009B4FFD" w:rsidRPr="00E05954">
              <w:rPr>
                <w:rFonts w:ascii="Arial" w:hAnsi="Arial" w:cs="Arial"/>
                <w:sz w:val="16"/>
                <w:szCs w:val="16"/>
                <w:lang w:val="en-US"/>
              </w:rPr>
              <w:t>/</w:t>
            </w:r>
            <w:r w:rsidR="00E05954" w:rsidRPr="00E05954">
              <w:rPr>
                <w:rFonts w:ascii="Arial" w:hAnsi="Arial" w:cs="Arial"/>
                <w:sz w:val="16"/>
                <w:szCs w:val="16"/>
                <w:lang w:val="en-US"/>
              </w:rPr>
              <w:t>State</w:t>
            </w:r>
            <w:r w:rsidR="009B4FFD" w:rsidRPr="00E05954">
              <w:rPr>
                <w:rFonts w:ascii="Arial" w:hAnsi="Arial" w:cs="Arial"/>
                <w:sz w:val="16"/>
                <w:szCs w:val="16"/>
                <w:lang w:val="en-US"/>
              </w:rPr>
              <w:t xml:space="preserve">: </w: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4FFD" w:rsidRPr="00E05954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9B4FFD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  <w:r w:rsidR="00E05954" w:rsidRPr="00E05954">
              <w:rPr>
                <w:rFonts w:ascii="Arial" w:hAnsi="Arial" w:cs="Arial"/>
                <w:sz w:val="16"/>
                <w:szCs w:val="16"/>
                <w:lang w:val="en-US"/>
              </w:rPr>
              <w:t xml:space="preserve">Date of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r w:rsidR="00E05954" w:rsidRPr="00E05954">
              <w:rPr>
                <w:rFonts w:ascii="Arial" w:hAnsi="Arial" w:cs="Arial"/>
                <w:sz w:val="16"/>
                <w:szCs w:val="16"/>
                <w:lang w:val="en-US"/>
              </w:rPr>
              <w:t>ssue</w:t>
            </w:r>
            <w:r w:rsidR="009B4FFD" w:rsidRPr="00E05954">
              <w:rPr>
                <w:rFonts w:ascii="Arial" w:hAnsi="Arial" w:cs="Arial"/>
                <w:sz w:val="16"/>
                <w:szCs w:val="16"/>
                <w:lang w:val="en-US"/>
              </w:rPr>
              <w:t xml:space="preserve">: </w: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4FFD" w:rsidRPr="00E05954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9B4FFD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696" w:type="dxa"/>
            <w:gridSpan w:val="4"/>
          </w:tcPr>
          <w:p w14:paraId="6CD8C690" w14:textId="77777777" w:rsidR="009B4FFD" w:rsidRPr="00E05954" w:rsidRDefault="009B4FFD" w:rsidP="005C4C40">
            <w:pPr>
              <w:tabs>
                <w:tab w:val="left" w:leader="underscore" w:pos="9923"/>
              </w:tabs>
              <w:spacing w:before="40"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53466EF5" w14:textId="77777777" w:rsidR="009B4FFD" w:rsidRPr="00E05954" w:rsidRDefault="009B4FFD" w:rsidP="005C4C40">
            <w:pPr>
              <w:tabs>
                <w:tab w:val="left" w:leader="underscore" w:pos="9923"/>
              </w:tabs>
              <w:spacing w:before="40"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9B4FFD" w14:paraId="3433315E" w14:textId="77777777" w:rsidTr="00EF0E15">
        <w:trPr>
          <w:gridAfter w:val="1"/>
          <w:wAfter w:w="2695" w:type="dxa"/>
        </w:trPr>
        <w:tc>
          <w:tcPr>
            <w:tcW w:w="5231" w:type="dxa"/>
            <w:gridSpan w:val="9"/>
          </w:tcPr>
          <w:p w14:paraId="4D4444CB" w14:textId="77777777" w:rsidR="003C67CE" w:rsidRPr="007500AB" w:rsidRDefault="00FC099D" w:rsidP="003C67CE">
            <w:pPr>
              <w:spacing w:line="220" w:lineRule="exact"/>
              <w:ind w:left="74"/>
              <w:jc w:val="both"/>
              <w:rPr>
                <w:rFonts w:ascii="Arial" w:hAnsi="Arial" w:cs="Arial"/>
                <w:b/>
                <w:i/>
                <w:color w:val="FFFFFF"/>
                <w:spacing w:val="4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color w:val="1C1C1C"/>
                <w:spacing w:val="4"/>
                <w:position w:val="2"/>
                <w:sz w:val="16"/>
                <w:szCs w:val="16"/>
              </w:rPr>
              <w:t xml:space="preserve">For </w:t>
            </w:r>
            <w:proofErr w:type="spellStart"/>
            <w:r>
              <w:rPr>
                <w:rFonts w:ascii="Arial" w:hAnsi="Arial" w:cs="Arial"/>
                <w:b/>
                <w:bCs/>
                <w:i/>
                <w:color w:val="1C1C1C"/>
                <w:spacing w:val="4"/>
                <w:position w:val="2"/>
                <w:sz w:val="16"/>
                <w:szCs w:val="16"/>
              </w:rPr>
              <w:t>ForeignA</w:t>
            </w:r>
            <w:r w:rsidR="003C67CE" w:rsidRPr="007500AB">
              <w:rPr>
                <w:rFonts w:ascii="Arial" w:hAnsi="Arial" w:cs="Arial"/>
                <w:b/>
                <w:bCs/>
                <w:i/>
                <w:color w:val="1C1C1C"/>
                <w:spacing w:val="4"/>
                <w:position w:val="2"/>
                <w:sz w:val="16"/>
                <w:szCs w:val="16"/>
              </w:rPr>
              <w:t>pplicants</w:t>
            </w:r>
            <w:proofErr w:type="spellEnd"/>
          </w:p>
          <w:p w14:paraId="4F0FF709" w14:textId="77777777" w:rsidR="009B4FFD" w:rsidRDefault="009B4FFD" w:rsidP="005C4C40">
            <w:pPr>
              <w:tabs>
                <w:tab w:val="left" w:leader="underscore" w:pos="9923"/>
              </w:tabs>
              <w:spacing w:before="40" w:line="480" w:lineRule="auto"/>
              <w:ind w:left="7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76" w:type="dxa"/>
            <w:gridSpan w:val="9"/>
          </w:tcPr>
          <w:p w14:paraId="32850590" w14:textId="77777777" w:rsidR="009B4FFD" w:rsidRDefault="009B4FFD" w:rsidP="005C4C40">
            <w:pPr>
              <w:tabs>
                <w:tab w:val="left" w:leader="underscore" w:pos="9923"/>
              </w:tabs>
              <w:spacing w:before="40" w:line="480" w:lineRule="auto"/>
              <w:ind w:left="71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4FFD" w:rsidRPr="00E05954" w14:paraId="3958C2A5" w14:textId="77777777" w:rsidTr="00EF0E15">
        <w:trPr>
          <w:gridAfter w:val="1"/>
          <w:wAfter w:w="2695" w:type="dxa"/>
        </w:trPr>
        <w:tc>
          <w:tcPr>
            <w:tcW w:w="3246" w:type="dxa"/>
            <w:gridSpan w:val="5"/>
          </w:tcPr>
          <w:p w14:paraId="2AF9A4A3" w14:textId="77777777" w:rsidR="009B4FFD" w:rsidRPr="00E05954" w:rsidRDefault="009B4FFD" w:rsidP="002B12C1">
            <w:pPr>
              <w:tabs>
                <w:tab w:val="right" w:pos="3109"/>
              </w:tabs>
              <w:spacing w:before="40" w:line="480" w:lineRule="auto"/>
              <w:ind w:left="71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5954">
              <w:rPr>
                <w:rFonts w:ascii="Arial" w:hAnsi="Arial" w:cs="Arial"/>
                <w:spacing w:val="-2"/>
                <w:sz w:val="16"/>
                <w:szCs w:val="16"/>
                <w:lang w:val="en-US"/>
              </w:rPr>
              <w:t>Passport</w:t>
            </w:r>
            <w:r w:rsidRPr="00E05954">
              <w:rPr>
                <w:rFonts w:ascii="Arial" w:hAnsi="Arial" w:cs="Arial"/>
                <w:spacing w:val="-6"/>
                <w:sz w:val="16"/>
                <w:szCs w:val="16"/>
                <w:lang w:val="en-US"/>
              </w:rPr>
              <w:t>:</w: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5954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  <w:r w:rsidR="00E05954">
              <w:rPr>
                <w:rFonts w:ascii="Arial" w:hAnsi="Arial" w:cs="Arial"/>
                <w:color w:val="FF0000"/>
                <w:spacing w:val="-6"/>
                <w:sz w:val="16"/>
                <w:szCs w:val="16"/>
                <w:lang w:val="en-US"/>
              </w:rPr>
              <w:tab/>
            </w:r>
          </w:p>
        </w:tc>
        <w:tc>
          <w:tcPr>
            <w:tcW w:w="3403" w:type="dxa"/>
            <w:gridSpan w:val="6"/>
          </w:tcPr>
          <w:p w14:paraId="462DD19D" w14:textId="77777777" w:rsidR="009B4FFD" w:rsidRPr="00E05954" w:rsidRDefault="00E05954" w:rsidP="00E05954">
            <w:pPr>
              <w:tabs>
                <w:tab w:val="left" w:leader="underscore" w:pos="9923"/>
              </w:tabs>
              <w:spacing w:before="40"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E05954">
              <w:rPr>
                <w:rFonts w:ascii="Arial" w:hAnsi="Arial" w:cs="Arial"/>
                <w:spacing w:val="-6"/>
                <w:sz w:val="16"/>
                <w:szCs w:val="16"/>
                <w:lang w:val="en-US"/>
              </w:rPr>
              <w:t xml:space="preserve">Issuing </w:t>
            </w:r>
            <w:r w:rsidR="00E7555F">
              <w:rPr>
                <w:rFonts w:ascii="Arial" w:hAnsi="Arial" w:cs="Arial"/>
                <w:spacing w:val="-6"/>
                <w:sz w:val="16"/>
                <w:szCs w:val="16"/>
                <w:lang w:val="en-US"/>
              </w:rPr>
              <w:t>A</w:t>
            </w:r>
            <w:r w:rsidRPr="00E05954">
              <w:rPr>
                <w:rFonts w:ascii="Arial" w:hAnsi="Arial" w:cs="Arial"/>
                <w:spacing w:val="-6"/>
                <w:sz w:val="16"/>
                <w:szCs w:val="16"/>
                <w:lang w:val="en-US"/>
              </w:rPr>
              <w:t xml:space="preserve">uthority: </w: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05954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3558" w:type="dxa"/>
            <w:gridSpan w:val="7"/>
          </w:tcPr>
          <w:p w14:paraId="66CF4A0D" w14:textId="77777777" w:rsidR="009B4FFD" w:rsidRPr="00F60478" w:rsidRDefault="00236AEE" w:rsidP="00E05954">
            <w:pPr>
              <w:tabs>
                <w:tab w:val="left" w:leader="underscore" w:pos="9923"/>
              </w:tabs>
              <w:spacing w:before="40" w:line="48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36AEE">
              <w:rPr>
                <w:rFonts w:ascii="Arial" w:hAnsi="Arial" w:cs="Arial"/>
                <w:spacing w:val="-4"/>
                <w:sz w:val="16"/>
                <w:szCs w:val="16"/>
                <w:lang w:val="en-US"/>
              </w:rPr>
              <w:t>Country of Issue</w:t>
            </w:r>
            <w:r>
              <w:rPr>
                <w:rFonts w:ascii="Arial" w:hAnsi="Arial" w:cs="Arial"/>
                <w:spacing w:val="-4"/>
                <w:sz w:val="16"/>
                <w:szCs w:val="16"/>
                <w:lang w:val="en-US"/>
              </w:rPr>
              <w:t xml:space="preserve">: </w: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478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E05954" w:rsidRPr="00236AEE" w14:paraId="2A583927" w14:textId="77777777" w:rsidTr="00EF0E15">
        <w:trPr>
          <w:gridAfter w:val="1"/>
          <w:wAfter w:w="2695" w:type="dxa"/>
        </w:trPr>
        <w:tc>
          <w:tcPr>
            <w:tcW w:w="3246" w:type="dxa"/>
            <w:gridSpan w:val="5"/>
          </w:tcPr>
          <w:p w14:paraId="1D2FF954" w14:textId="77777777" w:rsidR="00E05954" w:rsidRPr="00E05954" w:rsidRDefault="00E7555F" w:rsidP="00E05954">
            <w:pPr>
              <w:tabs>
                <w:tab w:val="right" w:pos="3109"/>
              </w:tabs>
              <w:spacing w:before="40" w:line="480" w:lineRule="auto"/>
              <w:ind w:left="71"/>
              <w:rPr>
                <w:rFonts w:ascii="Arial" w:hAnsi="Arial" w:cs="Arial"/>
                <w:spacing w:val="-2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pacing w:val="-6"/>
                <w:sz w:val="16"/>
                <w:szCs w:val="16"/>
                <w:lang w:val="en-US"/>
              </w:rPr>
              <w:t>Date of  I</w:t>
            </w:r>
            <w:r w:rsidR="00E05954" w:rsidRPr="00E05954">
              <w:rPr>
                <w:rFonts w:ascii="Arial" w:hAnsi="Arial" w:cs="Arial"/>
                <w:spacing w:val="-6"/>
                <w:sz w:val="16"/>
                <w:szCs w:val="16"/>
                <w:lang w:val="en-US"/>
              </w:rPr>
              <w:t xml:space="preserve">ssue: </w: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05954" w:rsidRPr="00E05954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E05954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E05954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E05954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E05954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E05954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3403" w:type="dxa"/>
            <w:gridSpan w:val="6"/>
          </w:tcPr>
          <w:p w14:paraId="547CC6A2" w14:textId="77777777" w:rsidR="00E05954" w:rsidRDefault="00E7555F" w:rsidP="00E05954">
            <w:pPr>
              <w:tabs>
                <w:tab w:val="left" w:leader="underscore" w:pos="9923"/>
              </w:tabs>
              <w:spacing w:before="40" w:line="480" w:lineRule="auto"/>
              <w:rPr>
                <w:rFonts w:ascii="Arial" w:hAnsi="Arial" w:cs="Arial"/>
                <w:color w:val="FF0000"/>
                <w:spacing w:val="-6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  <w:lang w:val="en-US"/>
              </w:rPr>
              <w:t>Date of A</w:t>
            </w:r>
            <w:r w:rsidR="00E05954" w:rsidRPr="00E26D5E">
              <w:rPr>
                <w:rFonts w:ascii="Arial" w:hAnsi="Arial" w:cs="Arial"/>
                <w:spacing w:val="-4"/>
                <w:sz w:val="16"/>
                <w:szCs w:val="16"/>
                <w:lang w:val="en-US"/>
              </w:rPr>
              <w:t>rrival in Brazil</w:t>
            </w:r>
            <w:r w:rsidR="00E05954" w:rsidRPr="00F60478">
              <w:rPr>
                <w:rFonts w:ascii="Arial" w:hAnsi="Arial" w:cs="Arial"/>
                <w:sz w:val="16"/>
                <w:szCs w:val="16"/>
                <w:lang w:val="en-US"/>
              </w:rPr>
              <w:t xml:space="preserve">: </w: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05954" w:rsidRPr="00F60478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E05954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E05954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E05954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E05954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E05954"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3558" w:type="dxa"/>
            <w:gridSpan w:val="7"/>
          </w:tcPr>
          <w:p w14:paraId="51DD1AC1" w14:textId="77777777" w:rsidR="00E05954" w:rsidRDefault="00236AEE" w:rsidP="000C116F">
            <w:pPr>
              <w:tabs>
                <w:tab w:val="left" w:leader="underscore" w:pos="9923"/>
              </w:tabs>
              <w:spacing w:before="40" w:line="480" w:lineRule="auto"/>
              <w:rPr>
                <w:rFonts w:ascii="Arial" w:hAnsi="Arial" w:cs="Arial"/>
                <w:spacing w:val="-4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  <w:lang w:val="en-US"/>
              </w:rPr>
              <w:t xml:space="preserve">Expiration Date: </w: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60478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9B4FFD" w:rsidRPr="00236AEE" w14:paraId="1DDA3DB4" w14:textId="77777777" w:rsidTr="00EF0E15">
        <w:trPr>
          <w:gridBefore w:val="1"/>
          <w:gridAfter w:val="1"/>
          <w:wBefore w:w="134" w:type="dxa"/>
          <w:wAfter w:w="2695" w:type="dxa"/>
        </w:trPr>
        <w:tc>
          <w:tcPr>
            <w:tcW w:w="10073" w:type="dxa"/>
            <w:gridSpan w:val="17"/>
            <w:tcBorders>
              <w:top w:val="single" w:sz="12" w:space="0" w:color="4D4D4D"/>
              <w:bottom w:val="nil"/>
            </w:tcBorders>
            <w:shd w:val="clear" w:color="auto" w:fill="auto"/>
          </w:tcPr>
          <w:p w14:paraId="15955B3F" w14:textId="77777777" w:rsidR="009B4FFD" w:rsidRPr="00F60478" w:rsidRDefault="009B4FFD" w:rsidP="00786099">
            <w:pPr>
              <w:pStyle w:val="Ttulo1"/>
              <w:keepNext w:val="0"/>
              <w:spacing w:line="240" w:lineRule="auto"/>
              <w:rPr>
                <w:color w:val="FFFFFF"/>
                <w:sz w:val="4"/>
                <w:szCs w:val="4"/>
                <w:lang w:val="en-US"/>
              </w:rPr>
            </w:pPr>
          </w:p>
        </w:tc>
      </w:tr>
      <w:tr w:rsidR="009B4FFD" w14:paraId="736A9ECD" w14:textId="77777777" w:rsidTr="00EF0E15">
        <w:trPr>
          <w:gridAfter w:val="1"/>
          <w:wAfter w:w="2695" w:type="dxa"/>
        </w:trPr>
        <w:tc>
          <w:tcPr>
            <w:tcW w:w="10207" w:type="dxa"/>
            <w:gridSpan w:val="18"/>
            <w:tcBorders>
              <w:top w:val="nil"/>
              <w:bottom w:val="nil"/>
            </w:tcBorders>
            <w:shd w:val="clear" w:color="auto" w:fill="auto"/>
          </w:tcPr>
          <w:p w14:paraId="587DF69C" w14:textId="77777777" w:rsidR="009B4FFD" w:rsidRDefault="009B4FFD" w:rsidP="00270B4A">
            <w:pPr>
              <w:pStyle w:val="Ttulo1"/>
              <w:keepNext w:val="0"/>
              <w:ind w:left="74"/>
              <w:rPr>
                <w:color w:val="FFFFFF"/>
              </w:rPr>
            </w:pPr>
            <w:r w:rsidRPr="0070474E">
              <w:rPr>
                <w:rFonts w:ascii="Verdana" w:hAnsi="Verdana"/>
                <w:color w:val="1C1C1C"/>
                <w:spacing w:val="0"/>
                <w:sz w:val="17"/>
                <w:szCs w:val="17"/>
              </w:rPr>
              <w:t xml:space="preserve">Professional </w:t>
            </w:r>
            <w:proofErr w:type="spellStart"/>
            <w:r w:rsidRPr="0070474E">
              <w:rPr>
                <w:rFonts w:ascii="Verdana" w:hAnsi="Verdana"/>
                <w:color w:val="1C1C1C"/>
                <w:spacing w:val="0"/>
                <w:sz w:val="17"/>
                <w:szCs w:val="17"/>
              </w:rPr>
              <w:t>Information</w:t>
            </w:r>
            <w:proofErr w:type="spellEnd"/>
          </w:p>
        </w:tc>
      </w:tr>
      <w:tr w:rsidR="009B4FFD" w14:paraId="4B719EEF" w14:textId="77777777" w:rsidTr="00EF0E15">
        <w:trPr>
          <w:gridAfter w:val="1"/>
          <w:wAfter w:w="2695" w:type="dxa"/>
        </w:trPr>
        <w:tc>
          <w:tcPr>
            <w:tcW w:w="5939" w:type="dxa"/>
            <w:gridSpan w:val="10"/>
          </w:tcPr>
          <w:p w14:paraId="5C5B2066" w14:textId="77777777" w:rsidR="009B4FFD" w:rsidRPr="00275822" w:rsidRDefault="009B4FFD" w:rsidP="005C32D1">
            <w:pPr>
              <w:tabs>
                <w:tab w:val="left" w:pos="1631"/>
                <w:tab w:val="left" w:leader="underscore" w:pos="9923"/>
              </w:tabs>
              <w:spacing w:before="240" w:line="480" w:lineRule="auto"/>
              <w:ind w:left="74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0474E">
              <w:rPr>
                <w:rFonts w:ascii="Arial" w:hAnsi="Arial" w:cs="Arial"/>
                <w:sz w:val="16"/>
                <w:szCs w:val="16"/>
                <w:lang w:val="en-US"/>
              </w:rPr>
              <w:t>Are you employed</w:t>
            </w:r>
            <w:r w:rsidRPr="00275822">
              <w:rPr>
                <w:rFonts w:ascii="Arial" w:hAnsi="Arial" w:cs="Arial"/>
                <w:sz w:val="16"/>
                <w:szCs w:val="16"/>
                <w:lang w:val="en-US"/>
              </w:rPr>
              <w:t xml:space="preserve">? </w:t>
            </w:r>
            <w:r w:rsidR="009F0949">
              <w:rPr>
                <w:rFonts w:ascii="Arial" w:hAnsi="Arial" w:cs="Arial"/>
                <w:color w:val="0000FF"/>
                <w:sz w:val="18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      "/>
                    <w:listEntry w:val="Yes"/>
                    <w:listEntry w:val="No"/>
                  </w:ddList>
                </w:ffData>
              </w:fldChar>
            </w:r>
            <w:bookmarkStart w:id="2" w:name="Dropdown4"/>
            <w:r w:rsidR="005C32D1" w:rsidRPr="005C32D1">
              <w:rPr>
                <w:rFonts w:ascii="Arial" w:hAnsi="Arial" w:cs="Arial"/>
                <w:color w:val="0000FF"/>
                <w:sz w:val="18"/>
                <w:lang w:val="en-US"/>
              </w:rPr>
              <w:instrText xml:space="preserve"> FORMDROPDOWN </w:instrText>
            </w:r>
            <w:r w:rsidR="008B3FA3">
              <w:rPr>
                <w:rFonts w:ascii="Arial" w:hAnsi="Arial" w:cs="Arial"/>
                <w:color w:val="0000FF"/>
                <w:sz w:val="18"/>
              </w:rPr>
            </w:r>
            <w:r w:rsidR="008B3FA3">
              <w:rPr>
                <w:rFonts w:ascii="Arial" w:hAnsi="Arial" w:cs="Arial"/>
                <w:color w:val="0000FF"/>
                <w:sz w:val="18"/>
              </w:rPr>
              <w:fldChar w:fldCharType="separate"/>
            </w:r>
            <w:r w:rsidR="009F0949">
              <w:rPr>
                <w:rFonts w:ascii="Arial" w:hAnsi="Arial" w:cs="Arial"/>
                <w:color w:val="0000FF"/>
                <w:sz w:val="18"/>
              </w:rPr>
              <w:fldChar w:fldCharType="end"/>
            </w:r>
            <w:bookmarkEnd w:id="2"/>
            <w:r w:rsidR="00E7555F">
              <w:rPr>
                <w:rFonts w:ascii="Arial" w:hAnsi="Arial" w:cs="Arial"/>
                <w:sz w:val="16"/>
                <w:szCs w:val="16"/>
                <w:lang w:val="en-US"/>
              </w:rPr>
              <w:t>Name of E</w:t>
            </w:r>
            <w:r w:rsidRPr="00346BF5">
              <w:rPr>
                <w:rFonts w:ascii="Arial" w:hAnsi="Arial" w:cs="Arial"/>
                <w:sz w:val="16"/>
                <w:szCs w:val="16"/>
                <w:lang w:val="en-US"/>
              </w:rPr>
              <w:t>mploye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</w:t>
            </w:r>
            <w:r w:rsidRPr="00275822">
              <w:rPr>
                <w:rFonts w:ascii="Arial" w:hAnsi="Arial" w:cs="Arial"/>
                <w:sz w:val="16"/>
                <w:szCs w:val="16"/>
                <w:lang w:val="en-US"/>
              </w:rPr>
              <w:t xml:space="preserve">: </w: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75822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 </w: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4268" w:type="dxa"/>
            <w:gridSpan w:val="8"/>
          </w:tcPr>
          <w:p w14:paraId="2EF6C1B2" w14:textId="77777777" w:rsidR="009B4FFD" w:rsidRDefault="009B4FFD">
            <w:pPr>
              <w:tabs>
                <w:tab w:val="left" w:leader="underscore" w:pos="9923"/>
              </w:tabs>
              <w:spacing w:before="240" w:line="480" w:lineRule="auto"/>
              <w:ind w:left="74"/>
              <w:rPr>
                <w:rFonts w:ascii="Arial" w:hAnsi="Arial" w:cs="Arial"/>
                <w:sz w:val="16"/>
                <w:szCs w:val="16"/>
              </w:rPr>
            </w:pPr>
            <w:r w:rsidRPr="00346BF5">
              <w:rPr>
                <w:rFonts w:ascii="Arial" w:hAnsi="Arial" w:cs="Arial"/>
                <w:sz w:val="16"/>
                <w:szCs w:val="16"/>
                <w:lang w:val="en-US"/>
              </w:rPr>
              <w:t>Position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9B4FFD" w14:paraId="1D4618C1" w14:textId="77777777" w:rsidTr="00EF0E15">
        <w:trPr>
          <w:gridAfter w:val="1"/>
          <w:wAfter w:w="2695" w:type="dxa"/>
        </w:trPr>
        <w:tc>
          <w:tcPr>
            <w:tcW w:w="8917" w:type="dxa"/>
            <w:gridSpan w:val="17"/>
            <w:tcBorders>
              <w:right w:val="nil"/>
            </w:tcBorders>
          </w:tcPr>
          <w:p w14:paraId="60EB056C" w14:textId="77777777" w:rsidR="009B4FFD" w:rsidRDefault="009B4FFD" w:rsidP="00EB03DB">
            <w:pPr>
              <w:tabs>
                <w:tab w:val="left" w:leader="underscore" w:pos="9923"/>
              </w:tabs>
              <w:spacing w:before="40" w:line="480" w:lineRule="auto"/>
              <w:ind w:left="71"/>
              <w:rPr>
                <w:rFonts w:ascii="Arial" w:hAnsi="Arial" w:cs="Arial"/>
                <w:sz w:val="16"/>
                <w:szCs w:val="16"/>
              </w:rPr>
            </w:pPr>
            <w:r w:rsidRPr="00E26D5E">
              <w:rPr>
                <w:rFonts w:ascii="Arial" w:hAnsi="Arial" w:cs="Arial"/>
                <w:sz w:val="16"/>
                <w:szCs w:val="16"/>
                <w:lang w:val="en-US"/>
              </w:rPr>
              <w:t>Address</w:t>
            </w:r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  <w:r w:rsidRPr="00E26D5E">
              <w:rPr>
                <w:rFonts w:ascii="Arial" w:hAnsi="Arial" w:cs="Arial"/>
                <w:sz w:val="16"/>
                <w:szCs w:val="16"/>
                <w:lang w:val="en-US"/>
              </w:rPr>
              <w:t>Zip Code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290" w:type="dxa"/>
            <w:tcBorders>
              <w:left w:val="nil"/>
              <w:bottom w:val="nil"/>
            </w:tcBorders>
          </w:tcPr>
          <w:p w14:paraId="333BEED4" w14:textId="77777777" w:rsidR="009B4FFD" w:rsidRDefault="009B4FFD" w:rsidP="00EB03DB">
            <w:pPr>
              <w:tabs>
                <w:tab w:val="left" w:leader="underscore" w:pos="9923"/>
              </w:tabs>
              <w:spacing w:before="40" w:line="48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4FFD" w14:paraId="227B31AE" w14:textId="77777777" w:rsidTr="00EF0E15">
        <w:trPr>
          <w:gridAfter w:val="1"/>
          <w:wAfter w:w="2695" w:type="dxa"/>
        </w:trPr>
        <w:tc>
          <w:tcPr>
            <w:tcW w:w="4947" w:type="dxa"/>
            <w:gridSpan w:val="7"/>
          </w:tcPr>
          <w:p w14:paraId="25306082" w14:textId="77777777" w:rsidR="009B4FFD" w:rsidRDefault="009B4FFD" w:rsidP="00275822">
            <w:pPr>
              <w:tabs>
                <w:tab w:val="left" w:leader="underscore" w:pos="9923"/>
              </w:tabs>
              <w:spacing w:before="40" w:line="480" w:lineRule="auto"/>
              <w:ind w:left="71"/>
              <w:rPr>
                <w:rFonts w:ascii="Arial" w:hAnsi="Arial" w:cs="Arial"/>
                <w:sz w:val="16"/>
                <w:szCs w:val="16"/>
              </w:rPr>
            </w:pPr>
            <w:r w:rsidRPr="00E26D5E">
              <w:rPr>
                <w:rFonts w:ascii="Arial" w:hAnsi="Arial" w:cs="Arial"/>
                <w:sz w:val="16"/>
                <w:szCs w:val="16"/>
                <w:lang w:val="en-US"/>
              </w:rPr>
              <w:t>City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  <w:r w:rsidRPr="00E26D5E">
              <w:rPr>
                <w:rFonts w:ascii="Arial" w:hAnsi="Arial" w:cs="Arial"/>
                <w:sz w:val="16"/>
                <w:szCs w:val="16"/>
                <w:lang w:val="en-US"/>
              </w:rPr>
              <w:t>State/Province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: </w: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564" w:type="dxa"/>
            <w:gridSpan w:val="7"/>
          </w:tcPr>
          <w:p w14:paraId="4BF31E23" w14:textId="77777777" w:rsidR="009B4FFD" w:rsidRDefault="009B4FFD" w:rsidP="00EB03DB">
            <w:pPr>
              <w:tabs>
                <w:tab w:val="left" w:leader="underscore" w:pos="9923"/>
              </w:tabs>
              <w:spacing w:before="40" w:line="480" w:lineRule="auto"/>
              <w:rPr>
                <w:rFonts w:ascii="Arial" w:hAnsi="Arial" w:cs="Arial"/>
                <w:sz w:val="16"/>
                <w:szCs w:val="16"/>
              </w:rPr>
            </w:pPr>
            <w:r w:rsidRPr="00E26D5E">
              <w:rPr>
                <w:rFonts w:ascii="Arial" w:hAnsi="Arial" w:cs="Arial"/>
                <w:sz w:val="16"/>
                <w:szCs w:val="16"/>
                <w:lang w:val="en-US"/>
              </w:rPr>
              <w:t>Country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696" w:type="dxa"/>
            <w:gridSpan w:val="4"/>
          </w:tcPr>
          <w:p w14:paraId="48D8066C" w14:textId="77777777" w:rsidR="009B4FFD" w:rsidRDefault="009B4FFD" w:rsidP="00EB03DB">
            <w:pPr>
              <w:tabs>
                <w:tab w:val="left" w:leader="underscore" w:pos="9923"/>
              </w:tabs>
              <w:spacing w:before="40" w:line="48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Phone: (</w: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 xml:space="preserve"> ) </w: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F0949"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9B4FFD" w:rsidRPr="008B3FA3" w14:paraId="32C2C3DF" w14:textId="77777777" w:rsidTr="00EF0E15">
        <w:trPr>
          <w:gridAfter w:val="1"/>
          <w:wAfter w:w="2695" w:type="dxa"/>
        </w:trPr>
        <w:tc>
          <w:tcPr>
            <w:tcW w:w="4096" w:type="dxa"/>
            <w:gridSpan w:val="6"/>
          </w:tcPr>
          <w:p w14:paraId="6B2DAEE2" w14:textId="77777777" w:rsidR="009B4FFD" w:rsidRPr="00275822" w:rsidRDefault="009B4FFD">
            <w:pPr>
              <w:tabs>
                <w:tab w:val="left" w:pos="4466"/>
                <w:tab w:val="left" w:leader="underscore" w:pos="9923"/>
              </w:tabs>
              <w:spacing w:before="40" w:line="480" w:lineRule="auto"/>
              <w:ind w:left="74"/>
              <w:rPr>
                <w:rFonts w:ascii="Arial" w:hAnsi="Arial" w:cs="Arial"/>
                <w:spacing w:val="-4"/>
                <w:sz w:val="16"/>
                <w:szCs w:val="16"/>
                <w:lang w:val="en-US"/>
              </w:rPr>
            </w:pPr>
            <w:r w:rsidRPr="00E26D5E">
              <w:rPr>
                <w:rFonts w:ascii="Arial" w:hAnsi="Arial" w:cs="Arial"/>
                <w:sz w:val="16"/>
                <w:szCs w:val="16"/>
                <w:lang w:val="en-GB"/>
              </w:rPr>
              <w:t>If you are selected, will you keep the job</w:t>
            </w:r>
            <w:r w:rsidRPr="00275822">
              <w:rPr>
                <w:rFonts w:ascii="Arial" w:hAnsi="Arial" w:cs="Arial"/>
                <w:spacing w:val="-2"/>
                <w:sz w:val="16"/>
                <w:szCs w:val="16"/>
                <w:lang w:val="en-US"/>
              </w:rPr>
              <w:t>?</w:t>
            </w:r>
            <w:r w:rsidR="009F0949">
              <w:rPr>
                <w:rFonts w:ascii="Arial" w:hAnsi="Arial" w:cs="Arial"/>
                <w:color w:val="0000FF"/>
                <w:spacing w:val="-4"/>
                <w:sz w:val="18"/>
              </w:rPr>
              <w:fldChar w:fldCharType="begin">
                <w:ffData>
                  <w:name w:val="Dropdown4"/>
                  <w:enabled/>
                  <w:calcOnExit w:val="0"/>
                  <w:ddList>
                    <w:listEntry w:val="       "/>
                    <w:listEntry w:val="Sim"/>
                    <w:listEntry w:val="Não"/>
                  </w:ddList>
                </w:ffData>
              </w:fldChar>
            </w:r>
            <w:r w:rsidRPr="00275822">
              <w:rPr>
                <w:rFonts w:ascii="Arial" w:hAnsi="Arial" w:cs="Arial"/>
                <w:color w:val="0000FF"/>
                <w:spacing w:val="-4"/>
                <w:sz w:val="18"/>
                <w:lang w:val="en-US"/>
              </w:rPr>
              <w:instrText xml:space="preserve"> FORMDROPDOWN </w:instrText>
            </w:r>
            <w:r w:rsidR="008B3FA3">
              <w:rPr>
                <w:rFonts w:ascii="Arial" w:hAnsi="Arial" w:cs="Arial"/>
                <w:color w:val="0000FF"/>
                <w:spacing w:val="-4"/>
                <w:sz w:val="18"/>
              </w:rPr>
            </w:r>
            <w:r w:rsidR="008B3FA3">
              <w:rPr>
                <w:rFonts w:ascii="Arial" w:hAnsi="Arial" w:cs="Arial"/>
                <w:color w:val="0000FF"/>
                <w:spacing w:val="-4"/>
                <w:sz w:val="18"/>
              </w:rPr>
              <w:fldChar w:fldCharType="separate"/>
            </w:r>
            <w:r w:rsidR="009F0949">
              <w:rPr>
                <w:rFonts w:ascii="Arial" w:hAnsi="Arial" w:cs="Arial"/>
                <w:color w:val="0000FF"/>
                <w:spacing w:val="-4"/>
                <w:sz w:val="18"/>
              </w:rPr>
              <w:fldChar w:fldCharType="end"/>
            </w:r>
            <w:r w:rsidRPr="00275822">
              <w:rPr>
                <w:rFonts w:ascii="Arial" w:hAnsi="Arial" w:cs="Arial"/>
                <w:color w:val="0000FF"/>
                <w:spacing w:val="-4"/>
                <w:sz w:val="16"/>
                <w:lang w:val="en-US"/>
              </w:rPr>
              <w:tab/>
            </w:r>
          </w:p>
        </w:tc>
        <w:tc>
          <w:tcPr>
            <w:tcW w:w="1843" w:type="dxa"/>
            <w:gridSpan w:val="4"/>
          </w:tcPr>
          <w:p w14:paraId="529B09AA" w14:textId="77777777" w:rsidR="009B4FFD" w:rsidRDefault="009B4FFD">
            <w:pPr>
              <w:tabs>
                <w:tab w:val="left" w:pos="4466"/>
                <w:tab w:val="left" w:leader="underscore" w:pos="9923"/>
              </w:tabs>
              <w:spacing w:before="40" w:line="480" w:lineRule="auto"/>
              <w:ind w:left="74"/>
              <w:rPr>
                <w:rFonts w:ascii="Arial" w:hAnsi="Arial" w:cs="Arial"/>
                <w:spacing w:val="-4"/>
                <w:sz w:val="16"/>
                <w:szCs w:val="16"/>
                <w:lang w:val="en-US"/>
              </w:rPr>
            </w:pPr>
          </w:p>
          <w:p w14:paraId="20CE9873" w14:textId="77777777" w:rsidR="003C67CE" w:rsidRDefault="003C67CE">
            <w:pPr>
              <w:tabs>
                <w:tab w:val="left" w:pos="4466"/>
                <w:tab w:val="left" w:leader="underscore" w:pos="9923"/>
              </w:tabs>
              <w:spacing w:before="40" w:line="480" w:lineRule="auto"/>
              <w:ind w:left="74"/>
              <w:rPr>
                <w:rFonts w:ascii="Arial" w:hAnsi="Arial" w:cs="Arial"/>
                <w:spacing w:val="-4"/>
                <w:sz w:val="16"/>
                <w:szCs w:val="16"/>
                <w:lang w:val="en-US"/>
              </w:rPr>
            </w:pPr>
          </w:p>
          <w:p w14:paraId="30BB3784" w14:textId="77777777" w:rsidR="003C67CE" w:rsidRDefault="003C67CE">
            <w:pPr>
              <w:tabs>
                <w:tab w:val="left" w:pos="4466"/>
                <w:tab w:val="left" w:leader="underscore" w:pos="9923"/>
              </w:tabs>
              <w:spacing w:before="40" w:line="480" w:lineRule="auto"/>
              <w:ind w:left="74"/>
              <w:rPr>
                <w:rFonts w:ascii="Arial" w:hAnsi="Arial" w:cs="Arial"/>
                <w:spacing w:val="-4"/>
                <w:sz w:val="16"/>
                <w:szCs w:val="16"/>
                <w:lang w:val="en-US"/>
              </w:rPr>
            </w:pPr>
          </w:p>
          <w:p w14:paraId="194D7E39" w14:textId="77777777" w:rsidR="003C67CE" w:rsidRPr="009B4FFD" w:rsidRDefault="003C67CE">
            <w:pPr>
              <w:tabs>
                <w:tab w:val="left" w:pos="4466"/>
                <w:tab w:val="left" w:leader="underscore" w:pos="9923"/>
              </w:tabs>
              <w:spacing w:before="40" w:line="480" w:lineRule="auto"/>
              <w:ind w:left="74"/>
              <w:rPr>
                <w:rFonts w:ascii="Arial" w:hAnsi="Arial" w:cs="Arial"/>
                <w:spacing w:val="-4"/>
                <w:sz w:val="16"/>
                <w:szCs w:val="16"/>
                <w:lang w:val="en-US"/>
              </w:rPr>
            </w:pPr>
          </w:p>
        </w:tc>
        <w:tc>
          <w:tcPr>
            <w:tcW w:w="4268" w:type="dxa"/>
            <w:gridSpan w:val="8"/>
          </w:tcPr>
          <w:p w14:paraId="4CF01E2F" w14:textId="77777777" w:rsidR="009B4FFD" w:rsidRPr="009B4FFD" w:rsidRDefault="009B4FFD">
            <w:pPr>
              <w:tabs>
                <w:tab w:val="left" w:pos="4466"/>
                <w:tab w:val="left" w:leader="underscore" w:pos="9923"/>
              </w:tabs>
              <w:spacing w:before="40" w:line="480" w:lineRule="auto"/>
              <w:ind w:left="74"/>
              <w:rPr>
                <w:rFonts w:ascii="Arial" w:hAnsi="Arial" w:cs="Arial"/>
                <w:spacing w:val="-2"/>
                <w:sz w:val="16"/>
                <w:szCs w:val="16"/>
                <w:lang w:val="en-US"/>
              </w:rPr>
            </w:pPr>
          </w:p>
        </w:tc>
      </w:tr>
      <w:tr w:rsidR="009B4FFD" w:rsidRPr="008B3FA3" w14:paraId="794FBEE0" w14:textId="77777777" w:rsidTr="00EF0E15">
        <w:trPr>
          <w:gridBefore w:val="1"/>
          <w:gridAfter w:val="1"/>
          <w:wBefore w:w="134" w:type="dxa"/>
          <w:wAfter w:w="2695" w:type="dxa"/>
        </w:trPr>
        <w:tc>
          <w:tcPr>
            <w:tcW w:w="10073" w:type="dxa"/>
            <w:gridSpan w:val="17"/>
            <w:tcBorders>
              <w:top w:val="single" w:sz="12" w:space="0" w:color="4D4D4D"/>
              <w:bottom w:val="nil"/>
            </w:tcBorders>
            <w:shd w:val="clear" w:color="auto" w:fill="auto"/>
          </w:tcPr>
          <w:p w14:paraId="74E110D5" w14:textId="77777777" w:rsidR="009B4FFD" w:rsidRPr="009B4FFD" w:rsidRDefault="009B4FFD" w:rsidP="00786099">
            <w:pPr>
              <w:pStyle w:val="Ttulo1"/>
              <w:keepNext w:val="0"/>
              <w:spacing w:line="240" w:lineRule="auto"/>
              <w:rPr>
                <w:color w:val="FFFFFF"/>
                <w:sz w:val="4"/>
                <w:szCs w:val="4"/>
                <w:lang w:val="en-US"/>
              </w:rPr>
            </w:pPr>
          </w:p>
        </w:tc>
      </w:tr>
      <w:tr w:rsidR="009B4FFD" w14:paraId="4433E8FF" w14:textId="77777777" w:rsidTr="00EF0E15">
        <w:trPr>
          <w:gridAfter w:val="1"/>
          <w:wAfter w:w="2695" w:type="dxa"/>
        </w:trPr>
        <w:tc>
          <w:tcPr>
            <w:tcW w:w="10207" w:type="dxa"/>
            <w:gridSpan w:val="18"/>
            <w:tcBorders>
              <w:top w:val="nil"/>
              <w:bottom w:val="nil"/>
            </w:tcBorders>
            <w:shd w:val="clear" w:color="auto" w:fill="auto"/>
          </w:tcPr>
          <w:p w14:paraId="035A8F30" w14:textId="77777777" w:rsidR="009B4FFD" w:rsidRPr="00786099" w:rsidRDefault="009B4FFD" w:rsidP="00F30195">
            <w:pPr>
              <w:pStyle w:val="Ttulo5"/>
              <w:spacing w:before="0" w:after="0"/>
              <w:ind w:left="74"/>
              <w:rPr>
                <w:color w:val="1C1C1C"/>
              </w:rPr>
            </w:pPr>
            <w:proofErr w:type="spellStart"/>
            <w:r w:rsidRPr="00583310">
              <w:rPr>
                <w:rFonts w:ascii="Verdana" w:hAnsi="Verdana"/>
                <w:color w:val="1C1C1C"/>
                <w:spacing w:val="0"/>
                <w:sz w:val="17"/>
                <w:szCs w:val="17"/>
              </w:rPr>
              <w:t>Previous</w:t>
            </w:r>
            <w:proofErr w:type="spellEnd"/>
            <w:r w:rsidRPr="00583310">
              <w:rPr>
                <w:rFonts w:ascii="Verdana" w:hAnsi="Verdana"/>
                <w:color w:val="1C1C1C"/>
                <w:spacing w:val="0"/>
                <w:sz w:val="17"/>
                <w:szCs w:val="17"/>
              </w:rPr>
              <w:t xml:space="preserve"> Courses </w:t>
            </w:r>
            <w:proofErr w:type="spellStart"/>
            <w:r w:rsidR="00F30195">
              <w:rPr>
                <w:rFonts w:ascii="Verdana" w:hAnsi="Verdana"/>
                <w:color w:val="1C1C1C"/>
                <w:spacing w:val="0"/>
                <w:sz w:val="17"/>
                <w:szCs w:val="17"/>
              </w:rPr>
              <w:t>A</w:t>
            </w:r>
            <w:r w:rsidRPr="00583310">
              <w:rPr>
                <w:rFonts w:ascii="Verdana" w:hAnsi="Verdana"/>
                <w:color w:val="1C1C1C"/>
                <w:spacing w:val="0"/>
                <w:sz w:val="17"/>
                <w:szCs w:val="17"/>
              </w:rPr>
              <w:t>lready</w:t>
            </w:r>
            <w:proofErr w:type="spellEnd"/>
            <w:r w:rsidRPr="00583310">
              <w:rPr>
                <w:rFonts w:ascii="Verdana" w:hAnsi="Verdana"/>
                <w:color w:val="1C1C1C"/>
                <w:spacing w:val="0"/>
                <w:sz w:val="17"/>
                <w:szCs w:val="17"/>
              </w:rPr>
              <w:t xml:space="preserve"> </w:t>
            </w:r>
            <w:proofErr w:type="spellStart"/>
            <w:r w:rsidR="00F30195">
              <w:rPr>
                <w:rFonts w:ascii="Verdana" w:hAnsi="Verdana"/>
                <w:color w:val="1C1C1C"/>
                <w:spacing w:val="0"/>
                <w:sz w:val="17"/>
                <w:szCs w:val="17"/>
              </w:rPr>
              <w:t>C</w:t>
            </w:r>
            <w:r w:rsidRPr="00583310">
              <w:rPr>
                <w:rFonts w:ascii="Verdana" w:hAnsi="Verdana"/>
                <w:color w:val="1C1C1C"/>
                <w:spacing w:val="0"/>
                <w:sz w:val="17"/>
                <w:szCs w:val="17"/>
              </w:rPr>
              <w:t>ompleted</w:t>
            </w:r>
            <w:proofErr w:type="spellEnd"/>
          </w:p>
        </w:tc>
      </w:tr>
      <w:tr w:rsidR="009B4FFD" w:rsidRPr="00786099" w14:paraId="09B4B168" w14:textId="77777777" w:rsidTr="00EF0E15">
        <w:trPr>
          <w:gridBefore w:val="1"/>
          <w:gridAfter w:val="1"/>
          <w:wBefore w:w="134" w:type="dxa"/>
          <w:wAfter w:w="2695" w:type="dxa"/>
        </w:trPr>
        <w:tc>
          <w:tcPr>
            <w:tcW w:w="3962" w:type="dxa"/>
            <w:gridSpan w:val="5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167E6032" w14:textId="77777777" w:rsidR="009B4FFD" w:rsidRPr="00786099" w:rsidRDefault="009B4FFD" w:rsidP="00786099">
            <w:pPr>
              <w:pStyle w:val="Ttulo1"/>
              <w:keepNext w:val="0"/>
              <w:tabs>
                <w:tab w:val="clear" w:pos="9923"/>
                <w:tab w:val="left" w:pos="2475"/>
              </w:tabs>
              <w:spacing w:line="240" w:lineRule="auto"/>
              <w:rPr>
                <w:rFonts w:ascii="Verdana" w:hAnsi="Verdana"/>
                <w:color w:val="1C1C1C"/>
                <w:spacing w:val="0"/>
                <w:sz w:val="4"/>
                <w:szCs w:val="4"/>
              </w:rPr>
            </w:pPr>
          </w:p>
        </w:tc>
        <w:tc>
          <w:tcPr>
            <w:tcW w:w="6111" w:type="dxa"/>
            <w:gridSpan w:val="12"/>
            <w:tcBorders>
              <w:top w:val="nil"/>
              <w:bottom w:val="dotted" w:sz="4" w:space="0" w:color="auto"/>
            </w:tcBorders>
            <w:shd w:val="clear" w:color="auto" w:fill="auto"/>
          </w:tcPr>
          <w:p w14:paraId="093D24AD" w14:textId="77777777" w:rsidR="009B4FFD" w:rsidRPr="00786099" w:rsidRDefault="009B4FFD" w:rsidP="00786099">
            <w:pPr>
              <w:pStyle w:val="Ttulo1"/>
              <w:keepNext w:val="0"/>
              <w:spacing w:line="240" w:lineRule="auto"/>
              <w:rPr>
                <w:color w:val="FFFFFF"/>
                <w:sz w:val="4"/>
                <w:szCs w:val="4"/>
              </w:rPr>
            </w:pPr>
          </w:p>
        </w:tc>
      </w:tr>
      <w:tr w:rsidR="009B4FFD" w:rsidRPr="00ED52F0" w14:paraId="7BC6EBF3" w14:textId="77777777" w:rsidTr="00EF0E15">
        <w:trPr>
          <w:gridBefore w:val="1"/>
          <w:gridAfter w:val="1"/>
          <w:wBefore w:w="134" w:type="dxa"/>
          <w:wAfter w:w="2695" w:type="dxa"/>
        </w:trPr>
        <w:tc>
          <w:tcPr>
            <w:tcW w:w="1707" w:type="dxa"/>
            <w:vMerge w:val="restart"/>
            <w:tcBorders>
              <w:top w:val="dotted" w:sz="4" w:space="0" w:color="auto"/>
              <w:bottom w:val="single" w:sz="4" w:space="0" w:color="4D4D4D"/>
              <w:right w:val="single" w:sz="4" w:space="0" w:color="4D4D4D"/>
            </w:tcBorders>
          </w:tcPr>
          <w:p w14:paraId="74068ADD" w14:textId="77777777" w:rsidR="009B4FFD" w:rsidRDefault="009B4FFD">
            <w:pPr>
              <w:tabs>
                <w:tab w:val="left" w:leader="underscore" w:pos="9923"/>
              </w:tabs>
              <w:spacing w:line="-280" w:lineRule="auto"/>
              <w:jc w:val="center"/>
              <w:rPr>
                <w:rFonts w:ascii="Arial" w:hAnsi="Arial" w:cs="Arial"/>
                <w:b/>
                <w:bCs/>
                <w:spacing w:val="6"/>
                <w:sz w:val="16"/>
                <w:szCs w:val="16"/>
              </w:rPr>
            </w:pPr>
            <w:proofErr w:type="spellStart"/>
            <w:r w:rsidRPr="00583310">
              <w:rPr>
                <w:rFonts w:ascii="Arial" w:hAnsi="Arial" w:cs="Arial"/>
                <w:b/>
                <w:bCs/>
                <w:spacing w:val="6"/>
                <w:sz w:val="16"/>
                <w:szCs w:val="16"/>
              </w:rPr>
              <w:t>University</w:t>
            </w:r>
            <w:proofErr w:type="spellEnd"/>
            <w:r w:rsidRPr="00583310">
              <w:rPr>
                <w:rFonts w:ascii="Arial" w:hAnsi="Arial" w:cs="Arial"/>
                <w:b/>
                <w:bCs/>
                <w:spacing w:val="6"/>
                <w:sz w:val="16"/>
                <w:szCs w:val="16"/>
              </w:rPr>
              <w:t xml:space="preserve">, </w:t>
            </w:r>
            <w:proofErr w:type="spellStart"/>
            <w:r w:rsidRPr="00583310">
              <w:rPr>
                <w:rFonts w:ascii="Arial" w:hAnsi="Arial" w:cs="Arial"/>
                <w:b/>
                <w:bCs/>
                <w:spacing w:val="6"/>
                <w:sz w:val="16"/>
                <w:szCs w:val="16"/>
              </w:rPr>
              <w:t>Faculty</w:t>
            </w:r>
            <w:proofErr w:type="spellEnd"/>
            <w:r w:rsidRPr="00583310">
              <w:rPr>
                <w:rFonts w:ascii="Arial" w:hAnsi="Arial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proofErr w:type="spellStart"/>
            <w:r w:rsidRPr="00583310">
              <w:rPr>
                <w:rFonts w:ascii="Arial" w:hAnsi="Arial" w:cs="Arial"/>
                <w:b/>
                <w:bCs/>
                <w:spacing w:val="6"/>
                <w:sz w:val="16"/>
                <w:szCs w:val="16"/>
              </w:rPr>
              <w:t>or</w:t>
            </w:r>
            <w:proofErr w:type="spellEnd"/>
            <w:r w:rsidRPr="00583310">
              <w:rPr>
                <w:rFonts w:ascii="Arial" w:hAnsi="Arial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proofErr w:type="spellStart"/>
            <w:r w:rsidRPr="00583310">
              <w:rPr>
                <w:rFonts w:ascii="Arial" w:hAnsi="Arial" w:cs="Arial"/>
                <w:b/>
                <w:bCs/>
                <w:spacing w:val="6"/>
                <w:sz w:val="16"/>
                <w:szCs w:val="16"/>
              </w:rPr>
              <w:t>College</w:t>
            </w:r>
            <w:proofErr w:type="spellEnd"/>
          </w:p>
        </w:tc>
        <w:tc>
          <w:tcPr>
            <w:tcW w:w="1134" w:type="dxa"/>
            <w:gridSpan w:val="2"/>
            <w:vMerge w:val="restart"/>
            <w:tcBorders>
              <w:top w:val="dotted" w:sz="4" w:space="0" w:color="auto"/>
              <w:bottom w:val="single" w:sz="4" w:space="0" w:color="4D4D4D"/>
              <w:right w:val="single" w:sz="4" w:space="0" w:color="4D4D4D"/>
            </w:tcBorders>
          </w:tcPr>
          <w:p w14:paraId="3A0A474E" w14:textId="77777777" w:rsidR="009B4FFD" w:rsidRDefault="00EF0E15">
            <w:pPr>
              <w:tabs>
                <w:tab w:val="left" w:leader="underscore" w:pos="9923"/>
              </w:tabs>
              <w:spacing w:line="-280" w:lineRule="auto"/>
              <w:jc w:val="center"/>
              <w:rPr>
                <w:rFonts w:ascii="Arial" w:hAnsi="Arial" w:cs="Arial"/>
                <w:b/>
                <w:bCs/>
                <w:spacing w:val="6"/>
                <w:sz w:val="16"/>
                <w:szCs w:val="16"/>
              </w:rPr>
            </w:pPr>
            <w:proofErr w:type="spellStart"/>
            <w:r w:rsidRPr="00EF0E15">
              <w:rPr>
                <w:rFonts w:ascii="Arial" w:hAnsi="Arial" w:cs="Arial"/>
                <w:b/>
                <w:bCs/>
                <w:spacing w:val="6"/>
                <w:sz w:val="16"/>
                <w:szCs w:val="16"/>
              </w:rPr>
              <w:t>Course</w:t>
            </w:r>
            <w:proofErr w:type="spellEnd"/>
          </w:p>
        </w:tc>
        <w:tc>
          <w:tcPr>
            <w:tcW w:w="2126" w:type="dxa"/>
            <w:gridSpan w:val="4"/>
            <w:vMerge w:val="restart"/>
            <w:tcBorders>
              <w:top w:val="dotted" w:sz="4" w:space="0" w:color="auto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375E6177" w14:textId="77777777" w:rsidR="009B4FFD" w:rsidRPr="00EF0E15" w:rsidRDefault="00EF0E15" w:rsidP="00E7555F">
            <w:pPr>
              <w:tabs>
                <w:tab w:val="left" w:leader="underscore" w:pos="9923"/>
              </w:tabs>
              <w:spacing w:line="-28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EF0E1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Level</w:t>
            </w:r>
            <w:r w:rsidR="009B4FFD" w:rsidRPr="00EF0E1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(</w:t>
            </w:r>
            <w:proofErr w:type="spellStart"/>
            <w:r w:rsidR="00E7555F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U</w:t>
            </w:r>
            <w:r w:rsidRPr="00EF0E1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ndergraduation</w:t>
            </w:r>
            <w:proofErr w:type="spellEnd"/>
            <w:r w:rsidR="009B4FFD" w:rsidRPr="00EF0E1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/</w:t>
            </w:r>
            <w:r w:rsidR="00E7555F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</w:t>
            </w:r>
            <w:r w:rsidRPr="00EF0E1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aster</w:t>
            </w:r>
            <w:r w:rsidR="009B4FFD" w:rsidRPr="00EF0E1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/  </w:t>
            </w:r>
            <w:r w:rsidRPr="00EF0E1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PhD</w:t>
            </w:r>
            <w:r w:rsidR="009B4FFD" w:rsidRPr="00EF0E1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/etc</w:t>
            </w:r>
            <w:r w:rsidR="00E7555F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.</w:t>
            </w:r>
            <w:r w:rsidR="009B4FFD" w:rsidRPr="00EF0E1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)</w:t>
            </w:r>
          </w:p>
        </w:tc>
        <w:tc>
          <w:tcPr>
            <w:tcW w:w="1559" w:type="dxa"/>
            <w:gridSpan w:val="4"/>
            <w:vMerge w:val="restart"/>
            <w:tcBorders>
              <w:top w:val="dotted" w:sz="4" w:space="0" w:color="auto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3ACDDBD0" w14:textId="77777777" w:rsidR="009B4FFD" w:rsidRPr="00456C62" w:rsidRDefault="009B4FFD" w:rsidP="00E7555F">
            <w:pPr>
              <w:tabs>
                <w:tab w:val="left" w:leader="underscore" w:pos="9923"/>
              </w:tabs>
              <w:spacing w:line="-28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58331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Place (</w:t>
            </w:r>
            <w:r w:rsidR="00E7555F" w:rsidRPr="00E7555F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C</w:t>
            </w:r>
            <w:r w:rsidRPr="00583310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ity/State or Province/Country)</w:t>
            </w:r>
          </w:p>
        </w:tc>
        <w:tc>
          <w:tcPr>
            <w:tcW w:w="1704" w:type="dxa"/>
            <w:gridSpan w:val="4"/>
            <w:tcBorders>
              <w:top w:val="dotted" w:sz="4" w:space="0" w:color="auto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06767C47" w14:textId="77777777" w:rsidR="009B4FFD" w:rsidRDefault="009B4FFD">
            <w:pPr>
              <w:tabs>
                <w:tab w:val="left" w:leader="underscore" w:pos="9923"/>
              </w:tabs>
              <w:spacing w:line="-280" w:lineRule="auto"/>
              <w:ind w:left="-108" w:right="-7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E26D5E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Period</w:t>
            </w:r>
            <w:proofErr w:type="spellEnd"/>
            <w:r w:rsidRPr="00E26D5E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E7555F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(</w:t>
            </w:r>
            <w:proofErr w:type="spellStart"/>
            <w:r w:rsidR="00E7555F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Month</w:t>
            </w:r>
            <w:proofErr w:type="spellEnd"/>
            <w:r w:rsidR="00E7555F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 xml:space="preserve"> / Y</w:t>
            </w:r>
            <w:r w:rsidRPr="00E26D5E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ear)</w:t>
            </w:r>
          </w:p>
        </w:tc>
        <w:tc>
          <w:tcPr>
            <w:tcW w:w="1843" w:type="dxa"/>
            <w:gridSpan w:val="2"/>
            <w:vMerge w:val="restart"/>
            <w:tcBorders>
              <w:top w:val="dotted" w:sz="4" w:space="0" w:color="auto"/>
              <w:left w:val="single" w:sz="4" w:space="0" w:color="4D4D4D"/>
              <w:bottom w:val="single" w:sz="4" w:space="0" w:color="4D4D4D"/>
            </w:tcBorders>
          </w:tcPr>
          <w:p w14:paraId="0A8A6EBC" w14:textId="77777777" w:rsidR="009B4FFD" w:rsidRPr="00456C62" w:rsidRDefault="009B4FFD" w:rsidP="00EF0E15">
            <w:pPr>
              <w:tabs>
                <w:tab w:val="left" w:leader="underscore" w:pos="992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E26D5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Name of the title Obtained</w:t>
            </w:r>
            <w:r w:rsidRPr="00456C6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(</w:t>
            </w:r>
            <w:r w:rsidR="00EF0E15" w:rsidRPr="00EF0E1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B.Sc.</w:t>
            </w:r>
            <w:r w:rsidRPr="00EF0E1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, </w:t>
            </w:r>
            <w:r w:rsidR="00EF0E15" w:rsidRPr="00EF0E1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M.Sc.</w:t>
            </w:r>
            <w:r w:rsidRPr="00EF0E1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, </w:t>
            </w:r>
            <w:r w:rsidR="00EF0E15" w:rsidRPr="00EF0E1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Ph.D.</w:t>
            </w:r>
            <w:r w:rsidRPr="00EF0E1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,</w:t>
            </w:r>
            <w:proofErr w:type="spellStart"/>
            <w:r w:rsidRPr="00EF0E15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etc</w:t>
            </w:r>
            <w:proofErr w:type="spellEnd"/>
            <w:r w:rsidRPr="00456C6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)</w:t>
            </w:r>
          </w:p>
        </w:tc>
      </w:tr>
      <w:tr w:rsidR="009B4FFD" w:rsidRPr="00EF0E15" w14:paraId="77DF7A69" w14:textId="77777777" w:rsidTr="00EF0E15">
        <w:trPr>
          <w:gridBefore w:val="1"/>
          <w:gridAfter w:val="1"/>
          <w:wBefore w:w="134" w:type="dxa"/>
          <w:wAfter w:w="2695" w:type="dxa"/>
        </w:trPr>
        <w:tc>
          <w:tcPr>
            <w:tcW w:w="1707" w:type="dxa"/>
            <w:vMerge/>
            <w:tcBorders>
              <w:top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1956B853" w14:textId="77777777" w:rsidR="009B4FFD" w:rsidRPr="00456C62" w:rsidRDefault="009B4FFD">
            <w:pPr>
              <w:tabs>
                <w:tab w:val="left" w:leader="underscore" w:pos="9923"/>
              </w:tabs>
              <w:spacing w:line="-28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2EEA031F" w14:textId="77777777" w:rsidR="009B4FFD" w:rsidRPr="00456C62" w:rsidRDefault="009B4FFD">
            <w:pPr>
              <w:tabs>
                <w:tab w:val="left" w:leader="underscore" w:pos="9923"/>
              </w:tabs>
              <w:spacing w:line="-28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  <w:gridSpan w:val="4"/>
            <w:vMerge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6286943A" w14:textId="77777777" w:rsidR="009B4FFD" w:rsidRPr="00456C62" w:rsidRDefault="009B4FFD">
            <w:pPr>
              <w:tabs>
                <w:tab w:val="left" w:leader="underscore" w:pos="9923"/>
              </w:tabs>
              <w:spacing w:line="-28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gridSpan w:val="4"/>
            <w:vMerge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5FF15859" w14:textId="77777777" w:rsidR="009B4FFD" w:rsidRPr="00456C62" w:rsidRDefault="009B4FFD">
            <w:pPr>
              <w:tabs>
                <w:tab w:val="left" w:leader="underscore" w:pos="9923"/>
              </w:tabs>
              <w:spacing w:line="-280" w:lineRule="auto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48D74205" w14:textId="77777777" w:rsidR="009B4FFD" w:rsidRPr="00EF0E15" w:rsidRDefault="009B4FFD">
            <w:pPr>
              <w:tabs>
                <w:tab w:val="left" w:leader="underscore" w:pos="9923"/>
              </w:tabs>
              <w:spacing w:line="-280" w:lineRule="auto"/>
              <w:ind w:left="-70" w:right="-70"/>
              <w:jc w:val="center"/>
              <w:rPr>
                <w:rFonts w:ascii="Arial" w:hAnsi="Arial" w:cs="Arial"/>
                <w:b/>
                <w:bCs/>
                <w:position w:val="2"/>
                <w:sz w:val="16"/>
                <w:szCs w:val="16"/>
                <w:lang w:val="en-US"/>
              </w:rPr>
            </w:pPr>
            <w:r w:rsidRPr="00EF0E15">
              <w:rPr>
                <w:rFonts w:ascii="Arial" w:hAnsi="Arial" w:cs="Arial"/>
                <w:b/>
                <w:bCs/>
                <w:position w:val="2"/>
                <w:sz w:val="16"/>
                <w:szCs w:val="16"/>
                <w:lang w:val="en-US"/>
              </w:rPr>
              <w:t>Start</w:t>
            </w:r>
          </w:p>
        </w:tc>
        <w:tc>
          <w:tcPr>
            <w:tcW w:w="853" w:type="dxa"/>
            <w:gridSpan w:val="2"/>
            <w:tcBorders>
              <w:top w:val="single" w:sz="4" w:space="0" w:color="4D4D4D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050CA50B" w14:textId="77777777" w:rsidR="009B4FFD" w:rsidRPr="00EF0E15" w:rsidRDefault="00EF0E15" w:rsidP="00EF0E15">
            <w:pPr>
              <w:tabs>
                <w:tab w:val="left" w:leader="underscore" w:pos="9923"/>
              </w:tabs>
              <w:spacing w:line="-280" w:lineRule="auto"/>
              <w:ind w:left="-70" w:right="-70"/>
              <w:jc w:val="center"/>
              <w:rPr>
                <w:rFonts w:ascii="Arial" w:hAnsi="Arial" w:cs="Arial"/>
                <w:b/>
                <w:bCs/>
                <w:position w:val="2"/>
                <w:sz w:val="16"/>
                <w:szCs w:val="16"/>
                <w:lang w:val="en-US"/>
              </w:rPr>
            </w:pPr>
            <w:r w:rsidRPr="00EF0E15">
              <w:rPr>
                <w:rFonts w:ascii="Arial" w:hAnsi="Arial" w:cs="Arial"/>
                <w:b/>
                <w:bCs/>
                <w:position w:val="2"/>
                <w:sz w:val="16"/>
                <w:szCs w:val="16"/>
                <w:lang w:val="en-US"/>
              </w:rPr>
              <w:t>End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4D4D4D"/>
              <w:left w:val="single" w:sz="4" w:space="0" w:color="4D4D4D"/>
              <w:bottom w:val="single" w:sz="4" w:space="0" w:color="4D4D4D"/>
            </w:tcBorders>
          </w:tcPr>
          <w:p w14:paraId="512447B3" w14:textId="77777777" w:rsidR="009B4FFD" w:rsidRPr="00EF0E15" w:rsidRDefault="009B4FFD">
            <w:pPr>
              <w:tabs>
                <w:tab w:val="left" w:leader="underscore" w:pos="9923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</w:tr>
      <w:tr w:rsidR="009B4FFD" w14:paraId="2CAF748B" w14:textId="77777777" w:rsidTr="00EF0E15">
        <w:trPr>
          <w:gridBefore w:val="1"/>
          <w:gridAfter w:val="1"/>
          <w:wBefore w:w="134" w:type="dxa"/>
          <w:wAfter w:w="2695" w:type="dxa"/>
        </w:trPr>
        <w:tc>
          <w:tcPr>
            <w:tcW w:w="1707" w:type="dxa"/>
            <w:tcBorders>
              <w:top w:val="single" w:sz="4" w:space="0" w:color="4D4D4D"/>
              <w:bottom w:val="dotted" w:sz="4" w:space="0" w:color="auto"/>
              <w:right w:val="single" w:sz="4" w:space="0" w:color="4D4D4D"/>
            </w:tcBorders>
          </w:tcPr>
          <w:p w14:paraId="53680CEC" w14:textId="77777777" w:rsidR="009B4FFD" w:rsidRDefault="009F0949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4FFD" w:rsidRPr="00EF0E15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4" w:space="0" w:color="4D4D4D"/>
              <w:bottom w:val="dotted" w:sz="4" w:space="0" w:color="auto"/>
              <w:right w:val="single" w:sz="4" w:space="0" w:color="4D4D4D"/>
            </w:tcBorders>
          </w:tcPr>
          <w:p w14:paraId="59C4A076" w14:textId="77777777" w:rsidR="009B4FFD" w:rsidRDefault="009F0949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4FFD" w:rsidRPr="00EF0E15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4"/>
            <w:tcBorders>
              <w:top w:val="single" w:sz="4" w:space="0" w:color="4D4D4D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14:paraId="674CA9D4" w14:textId="77777777" w:rsidR="009B4FFD" w:rsidRDefault="009F0949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4FFD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separate"/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559" w:type="dxa"/>
            <w:gridSpan w:val="4"/>
            <w:tcBorders>
              <w:top w:val="single" w:sz="4" w:space="0" w:color="4D4D4D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14:paraId="031C177D" w14:textId="77777777" w:rsidR="009B4FFD" w:rsidRDefault="009B4FFD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4D4D4D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14:paraId="67BDD858" w14:textId="77777777" w:rsidR="009B4FFD" w:rsidRDefault="009F0949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9B4FFD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separate"/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3" w:type="dxa"/>
            <w:gridSpan w:val="2"/>
            <w:tcBorders>
              <w:top w:val="single" w:sz="4" w:space="0" w:color="4D4D4D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14:paraId="7921A22D" w14:textId="77777777" w:rsidR="009B4FFD" w:rsidRDefault="009F0949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9B4FFD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separate"/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4D4D4D"/>
              <w:left w:val="single" w:sz="4" w:space="0" w:color="4D4D4D"/>
              <w:bottom w:val="dotted" w:sz="4" w:space="0" w:color="auto"/>
            </w:tcBorders>
          </w:tcPr>
          <w:p w14:paraId="1A579302" w14:textId="77777777" w:rsidR="009B4FFD" w:rsidRDefault="009F0949">
            <w:pPr>
              <w:tabs>
                <w:tab w:val="left" w:leader="underscore" w:pos="9923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4FFD" w:rsidRPr="00EF0E15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</w:instrText>
            </w:r>
            <w:r w:rsidR="009B4FFD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9B4FFD" w14:paraId="251A5425" w14:textId="77777777" w:rsidTr="00EF0E15">
        <w:trPr>
          <w:gridBefore w:val="1"/>
          <w:gridAfter w:val="1"/>
          <w:wBefore w:w="134" w:type="dxa"/>
          <w:wAfter w:w="2695" w:type="dxa"/>
        </w:trPr>
        <w:tc>
          <w:tcPr>
            <w:tcW w:w="1707" w:type="dxa"/>
            <w:tcBorders>
              <w:top w:val="dotted" w:sz="4" w:space="0" w:color="auto"/>
              <w:bottom w:val="dotted" w:sz="4" w:space="0" w:color="auto"/>
              <w:right w:val="single" w:sz="4" w:space="0" w:color="4D4D4D"/>
            </w:tcBorders>
          </w:tcPr>
          <w:p w14:paraId="6216B08A" w14:textId="77777777" w:rsidR="009B4FFD" w:rsidRDefault="009F0949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4FFD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4D4D4D"/>
            </w:tcBorders>
          </w:tcPr>
          <w:p w14:paraId="1B7F993E" w14:textId="77777777" w:rsidR="009B4FFD" w:rsidRDefault="009F0949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4FFD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14:paraId="0926A3B6" w14:textId="77777777" w:rsidR="009B4FFD" w:rsidRDefault="009F0949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4FFD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14:paraId="2A633BD5" w14:textId="77777777" w:rsidR="009B4FFD" w:rsidRDefault="009B4FFD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14:paraId="3BFB357E" w14:textId="77777777" w:rsidR="009B4FFD" w:rsidRDefault="009F0949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9B4FFD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separate"/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3" w:type="dxa"/>
            <w:gridSpan w:val="2"/>
            <w:tcBorders>
              <w:top w:val="dotted" w:sz="4" w:space="0" w:color="auto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14:paraId="2F3FF7D2" w14:textId="77777777" w:rsidR="009B4FFD" w:rsidRDefault="009F0949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9B4FFD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4D4D4D"/>
              <w:bottom w:val="dotted" w:sz="4" w:space="0" w:color="auto"/>
            </w:tcBorders>
          </w:tcPr>
          <w:p w14:paraId="4412ECFC" w14:textId="77777777" w:rsidR="009B4FFD" w:rsidRDefault="009F0949">
            <w:pPr>
              <w:tabs>
                <w:tab w:val="left" w:leader="underscore" w:pos="9923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4FFD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9B4FFD" w14:paraId="2E72F0BF" w14:textId="77777777" w:rsidTr="00EF0E15">
        <w:trPr>
          <w:gridBefore w:val="1"/>
          <w:gridAfter w:val="1"/>
          <w:wBefore w:w="134" w:type="dxa"/>
          <w:wAfter w:w="2695" w:type="dxa"/>
        </w:trPr>
        <w:tc>
          <w:tcPr>
            <w:tcW w:w="1707" w:type="dxa"/>
            <w:tcBorders>
              <w:top w:val="dotted" w:sz="4" w:space="0" w:color="auto"/>
              <w:bottom w:val="dotted" w:sz="4" w:space="0" w:color="auto"/>
              <w:right w:val="single" w:sz="4" w:space="0" w:color="4D4D4D"/>
            </w:tcBorders>
          </w:tcPr>
          <w:p w14:paraId="7E1AC5B0" w14:textId="77777777" w:rsidR="009B4FFD" w:rsidRDefault="009F0949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4FFD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4D4D4D"/>
            </w:tcBorders>
          </w:tcPr>
          <w:p w14:paraId="641EDE42" w14:textId="77777777" w:rsidR="009B4FFD" w:rsidRDefault="009F0949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4FFD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14:paraId="0F41646B" w14:textId="77777777" w:rsidR="009B4FFD" w:rsidRDefault="009F0949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4FFD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14:paraId="5AB61990" w14:textId="77777777" w:rsidR="009B4FFD" w:rsidRDefault="009B4FFD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14:paraId="16FF881A" w14:textId="77777777" w:rsidR="009B4FFD" w:rsidRDefault="009F0949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9B4FFD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separate"/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3" w:type="dxa"/>
            <w:gridSpan w:val="2"/>
            <w:tcBorders>
              <w:top w:val="dotted" w:sz="4" w:space="0" w:color="auto"/>
              <w:left w:val="single" w:sz="4" w:space="0" w:color="4D4D4D"/>
              <w:bottom w:val="dotted" w:sz="4" w:space="0" w:color="auto"/>
              <w:right w:val="single" w:sz="4" w:space="0" w:color="4D4D4D"/>
            </w:tcBorders>
          </w:tcPr>
          <w:p w14:paraId="6414F84D" w14:textId="77777777" w:rsidR="009B4FFD" w:rsidRDefault="009F0949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9B4FFD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4D4D4D"/>
              <w:bottom w:val="dotted" w:sz="4" w:space="0" w:color="auto"/>
            </w:tcBorders>
          </w:tcPr>
          <w:p w14:paraId="13869E48" w14:textId="77777777" w:rsidR="009B4FFD" w:rsidRDefault="009F0949">
            <w:pPr>
              <w:tabs>
                <w:tab w:val="left" w:leader="underscore" w:pos="9923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4FFD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9B4FFD" w14:paraId="75003260" w14:textId="77777777" w:rsidTr="00EF0E15">
        <w:trPr>
          <w:gridBefore w:val="1"/>
          <w:gridAfter w:val="1"/>
          <w:wBefore w:w="134" w:type="dxa"/>
          <w:wAfter w:w="2695" w:type="dxa"/>
        </w:trPr>
        <w:tc>
          <w:tcPr>
            <w:tcW w:w="1707" w:type="dxa"/>
            <w:tcBorders>
              <w:top w:val="dotted" w:sz="4" w:space="0" w:color="auto"/>
              <w:bottom w:val="single" w:sz="4" w:space="0" w:color="4D4D4D"/>
              <w:right w:val="single" w:sz="4" w:space="0" w:color="4D4D4D"/>
            </w:tcBorders>
          </w:tcPr>
          <w:p w14:paraId="0A8A98E5" w14:textId="77777777" w:rsidR="009B4FFD" w:rsidRDefault="009F0949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4FFD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bottom w:val="single" w:sz="4" w:space="0" w:color="4D4D4D"/>
              <w:right w:val="single" w:sz="4" w:space="0" w:color="4D4D4D"/>
            </w:tcBorders>
          </w:tcPr>
          <w:p w14:paraId="021843F0" w14:textId="77777777" w:rsidR="009B4FFD" w:rsidRDefault="009F0949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4FFD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2126" w:type="dxa"/>
            <w:gridSpan w:val="4"/>
            <w:tcBorders>
              <w:top w:val="dotted" w:sz="4" w:space="0" w:color="auto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77F3113F" w14:textId="77777777" w:rsidR="009B4FFD" w:rsidRDefault="009F0949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4FFD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gridSpan w:val="4"/>
            <w:tcBorders>
              <w:top w:val="dotted" w:sz="4" w:space="0" w:color="auto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42E98D88" w14:textId="77777777" w:rsidR="009B4FFD" w:rsidRDefault="009B4FFD">
            <w:pPr>
              <w:tabs>
                <w:tab w:val="left" w:leader="underscore" w:pos="9923"/>
              </w:tabs>
              <w:spacing w:after="40"/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dotted" w:sz="4" w:space="0" w:color="auto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14E77DB0" w14:textId="77777777" w:rsidR="009B4FFD" w:rsidRDefault="009F0949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9B4FFD"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separate"/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  <w:lang w:val="en-US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853" w:type="dxa"/>
            <w:gridSpan w:val="2"/>
            <w:tcBorders>
              <w:top w:val="dotted" w:sz="4" w:space="0" w:color="auto"/>
              <w:left w:val="single" w:sz="4" w:space="0" w:color="4D4D4D"/>
              <w:bottom w:val="single" w:sz="4" w:space="0" w:color="4D4D4D"/>
              <w:right w:val="single" w:sz="4" w:space="0" w:color="4D4D4D"/>
            </w:tcBorders>
          </w:tcPr>
          <w:p w14:paraId="0FCD9644" w14:textId="77777777" w:rsidR="009B4FFD" w:rsidRDefault="009F0949">
            <w:pPr>
              <w:tabs>
                <w:tab w:val="left" w:leader="underscore" w:pos="9923"/>
              </w:tabs>
              <w:spacing w:after="40"/>
              <w:ind w:left="-70" w:right="-7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9B4FFD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single" w:sz="4" w:space="0" w:color="4D4D4D"/>
              <w:bottom w:val="single" w:sz="4" w:space="0" w:color="4D4D4D"/>
            </w:tcBorders>
          </w:tcPr>
          <w:p w14:paraId="5D0A7390" w14:textId="77777777" w:rsidR="009B4FFD" w:rsidRDefault="009F0949">
            <w:pPr>
              <w:tabs>
                <w:tab w:val="left" w:leader="underscore" w:pos="9923"/>
              </w:tabs>
              <w:spacing w:after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4FFD">
              <w:rPr>
                <w:rFonts w:ascii="Arial" w:hAnsi="Arial" w:cs="Arial"/>
                <w:color w:val="0000FF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separate"/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 w:rsidR="009B4FFD">
              <w:rPr>
                <w:rFonts w:ascii="Arial" w:hAnsi="Arial" w:cs="Arial"/>
                <w:noProof/>
                <w:color w:val="0000FF"/>
                <w:sz w:val="18"/>
                <w:szCs w:val="18"/>
              </w:rPr>
              <w:t> 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fldChar w:fldCharType="end"/>
            </w:r>
          </w:p>
        </w:tc>
      </w:tr>
      <w:tr w:rsidR="009B4FFD" w:rsidRPr="00270B4A" w14:paraId="5527C59D" w14:textId="77777777" w:rsidTr="00EF0E15">
        <w:trPr>
          <w:gridBefore w:val="1"/>
          <w:gridAfter w:val="1"/>
          <w:wBefore w:w="134" w:type="dxa"/>
          <w:wAfter w:w="2695" w:type="dxa"/>
          <w:cantSplit/>
        </w:trPr>
        <w:tc>
          <w:tcPr>
            <w:tcW w:w="10073" w:type="dxa"/>
            <w:gridSpan w:val="17"/>
            <w:tcBorders>
              <w:top w:val="single" w:sz="12" w:space="0" w:color="4D4D4D"/>
              <w:bottom w:val="nil"/>
            </w:tcBorders>
            <w:shd w:val="clear" w:color="auto" w:fill="auto"/>
          </w:tcPr>
          <w:p w14:paraId="23998FA0" w14:textId="77777777" w:rsidR="009B4FFD" w:rsidRPr="00270B4A" w:rsidRDefault="009B4FFD" w:rsidP="00270B4A">
            <w:pPr>
              <w:pStyle w:val="Ttulo1"/>
              <w:keepNext w:val="0"/>
              <w:spacing w:line="240" w:lineRule="auto"/>
              <w:rPr>
                <w:color w:val="FFFFFF"/>
                <w:sz w:val="4"/>
                <w:szCs w:val="4"/>
              </w:rPr>
            </w:pPr>
            <w:r>
              <w:br w:type="page"/>
            </w:r>
          </w:p>
        </w:tc>
      </w:tr>
    </w:tbl>
    <w:p w14:paraId="71D505BA" w14:textId="77777777" w:rsidR="004D4DCA" w:rsidRDefault="004D4DCA" w:rsidP="00CF670F">
      <w:pPr>
        <w:spacing w:before="120"/>
        <w:ind w:left="-851" w:right="283"/>
        <w:jc w:val="both"/>
        <w:rPr>
          <w:rFonts w:ascii="Arial" w:hAnsi="Arial" w:cs="Arial"/>
          <w:spacing w:val="2"/>
          <w:sz w:val="16"/>
          <w:szCs w:val="16"/>
          <w:lang w:val="en-US"/>
        </w:rPr>
      </w:pPr>
    </w:p>
    <w:p w14:paraId="1449ADC7" w14:textId="77777777" w:rsidR="00C56086" w:rsidRPr="00C54AAC" w:rsidRDefault="00C54AAC" w:rsidP="00CF670F">
      <w:pPr>
        <w:spacing w:before="120"/>
        <w:ind w:left="-851" w:right="283"/>
        <w:jc w:val="both"/>
        <w:rPr>
          <w:rFonts w:ascii="Arial" w:hAnsi="Arial" w:cs="Arial"/>
          <w:sz w:val="16"/>
          <w:szCs w:val="16"/>
          <w:lang w:val="en-US"/>
        </w:rPr>
      </w:pPr>
      <w:r w:rsidRPr="008E003A">
        <w:rPr>
          <w:rFonts w:ascii="Arial" w:hAnsi="Arial" w:cs="Arial"/>
          <w:spacing w:val="2"/>
          <w:sz w:val="16"/>
          <w:szCs w:val="16"/>
          <w:lang w:val="en-US"/>
        </w:rPr>
        <w:t xml:space="preserve">I hereby declare that I am aware that: the list of applicants admitted into the admission process will be informed exclusively in the program’s website </w:t>
      </w:r>
      <w:r w:rsidRPr="00223D1C">
        <w:rPr>
          <w:rFonts w:ascii="Arial" w:hAnsi="Arial" w:cs="Arial"/>
          <w:color w:val="0070C0"/>
          <w:spacing w:val="2"/>
          <w:sz w:val="16"/>
          <w:szCs w:val="16"/>
          <w:lang w:val="en-US"/>
        </w:rPr>
        <w:t>(</w:t>
      </w:r>
      <w:hyperlink r:id="rId11" w:history="1">
        <w:r w:rsidR="00F66263" w:rsidRPr="00223D1C">
          <w:rPr>
            <w:rFonts w:ascii="Arial" w:hAnsi="Arial" w:cs="Arial"/>
            <w:color w:val="0070C0"/>
            <w:spacing w:val="2"/>
            <w:sz w:val="16"/>
            <w:szCs w:val="16"/>
            <w:lang w:val="en-US"/>
          </w:rPr>
          <w:t>http://sites.usp.br/phdbioenergy/</w:t>
        </w:r>
      </w:hyperlink>
      <w:r w:rsidRPr="00223D1C">
        <w:rPr>
          <w:rFonts w:ascii="Arial" w:hAnsi="Arial" w:cs="Arial"/>
          <w:color w:val="0070C0"/>
          <w:spacing w:val="2"/>
          <w:sz w:val="16"/>
          <w:szCs w:val="16"/>
          <w:lang w:val="en-US"/>
        </w:rPr>
        <w:t>)</w:t>
      </w:r>
      <w:r w:rsidR="000647A8">
        <w:rPr>
          <w:rFonts w:ascii="Arial" w:hAnsi="Arial" w:cs="Arial"/>
          <w:spacing w:val="2"/>
          <w:sz w:val="16"/>
          <w:szCs w:val="16"/>
          <w:lang w:val="en-US"/>
        </w:rPr>
        <w:t xml:space="preserve"> and</w:t>
      </w:r>
      <w:r w:rsidRPr="008E003A">
        <w:rPr>
          <w:rFonts w:ascii="Arial" w:hAnsi="Arial" w:cs="Arial"/>
          <w:spacing w:val="2"/>
          <w:sz w:val="16"/>
          <w:szCs w:val="16"/>
          <w:lang w:val="en-US"/>
        </w:rPr>
        <w:t xml:space="preserve"> no personal written notification will be provided to non-admitted applicants</w:t>
      </w:r>
      <w:r w:rsidR="000647A8">
        <w:rPr>
          <w:rFonts w:ascii="Arial" w:hAnsi="Arial" w:cs="Arial"/>
          <w:spacing w:val="2"/>
          <w:sz w:val="16"/>
          <w:szCs w:val="16"/>
          <w:lang w:val="en-US"/>
        </w:rPr>
        <w:t>. I</w:t>
      </w:r>
      <w:r w:rsidRPr="008E003A">
        <w:rPr>
          <w:rFonts w:ascii="Arial" w:hAnsi="Arial" w:cs="Arial"/>
          <w:spacing w:val="2"/>
          <w:sz w:val="16"/>
          <w:szCs w:val="16"/>
          <w:lang w:val="en-US"/>
        </w:rPr>
        <w:t>f admitted, the end date of my current undergraduate or graduate course, if any, must be prior to this program’s last enrollment day</w:t>
      </w:r>
      <w:r w:rsidRPr="008E003A">
        <w:rPr>
          <w:rFonts w:ascii="Arial" w:hAnsi="Arial" w:cs="Arial"/>
          <w:sz w:val="16"/>
          <w:szCs w:val="16"/>
          <w:lang w:val="en-US"/>
        </w:rPr>
        <w:t>.</w:t>
      </w:r>
    </w:p>
    <w:p w14:paraId="699C72D9" w14:textId="77777777" w:rsidR="00076771" w:rsidRPr="00C54AAC" w:rsidRDefault="00076771" w:rsidP="004D287B">
      <w:pPr>
        <w:spacing w:before="120"/>
        <w:ind w:left="-425"/>
        <w:jc w:val="both"/>
        <w:rPr>
          <w:rFonts w:ascii="Arial" w:hAnsi="Arial" w:cs="Arial"/>
          <w:sz w:val="16"/>
          <w:szCs w:val="16"/>
          <w:lang w:val="en-US"/>
        </w:rPr>
      </w:pPr>
    </w:p>
    <w:tbl>
      <w:tblPr>
        <w:tblStyle w:val="Tabelacomgrade"/>
        <w:tblW w:w="0" w:type="auto"/>
        <w:tblInd w:w="-743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none" w:sz="0" w:space="0" w:color="auto"/>
          <w:insideV w:val="single" w:sz="4" w:space="0" w:color="7F7F7F" w:themeColor="text1" w:themeTint="80"/>
        </w:tblBorders>
        <w:tblLayout w:type="fixed"/>
        <w:tblLook w:val="04A0" w:firstRow="1" w:lastRow="0" w:firstColumn="1" w:lastColumn="0" w:noHBand="0" w:noVBand="1"/>
      </w:tblPr>
      <w:tblGrid>
        <w:gridCol w:w="4923"/>
        <w:gridCol w:w="5426"/>
      </w:tblGrid>
      <w:tr w:rsidR="008E277F" w:rsidRPr="008E277F" w14:paraId="5C87F3CA" w14:textId="77777777" w:rsidTr="00CF670F">
        <w:trPr>
          <w:trHeight w:val="454"/>
        </w:trPr>
        <w:tc>
          <w:tcPr>
            <w:tcW w:w="4923" w:type="dxa"/>
            <w:shd w:val="clear" w:color="auto" w:fill="FFFFFF" w:themeFill="background1"/>
            <w:vAlign w:val="center"/>
          </w:tcPr>
          <w:p w14:paraId="31EEDA95" w14:textId="77777777" w:rsidR="00B35FE4" w:rsidRPr="008E277F" w:rsidRDefault="00B35FE4" w:rsidP="007500AB">
            <w:pPr>
              <w:spacing w:line="360" w:lineRule="auto"/>
              <w:jc w:val="center"/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  <w:u w:val="single"/>
              </w:rPr>
            </w:pPr>
            <w:r w:rsidRPr="008E277F"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  <w:u w:val="single"/>
              </w:rPr>
              <w:t>Parecer da Comissão</w:t>
            </w:r>
            <w:r w:rsidR="007500AB"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  <w:u w:val="single"/>
              </w:rPr>
              <w:t>/</w:t>
            </w:r>
            <w:proofErr w:type="spellStart"/>
            <w:r w:rsidR="007500AB"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  <w:u w:val="single"/>
              </w:rPr>
              <w:t>Conselho</w:t>
            </w:r>
            <w:r w:rsidR="00076771" w:rsidRPr="008E277F"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  <w:u w:val="single"/>
              </w:rPr>
              <w:t>Local</w:t>
            </w:r>
            <w:proofErr w:type="spellEnd"/>
            <w:r w:rsidR="00076771" w:rsidRPr="008E277F"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  <w:u w:val="single"/>
              </w:rPr>
              <w:t xml:space="preserve"> d</w:t>
            </w:r>
            <w:r w:rsidRPr="008E277F"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  <w:u w:val="single"/>
              </w:rPr>
              <w:t>o Programa</w:t>
            </w:r>
          </w:p>
        </w:tc>
        <w:tc>
          <w:tcPr>
            <w:tcW w:w="5426" w:type="dxa"/>
            <w:shd w:val="clear" w:color="auto" w:fill="FFFFFF" w:themeFill="background1"/>
            <w:vAlign w:val="center"/>
          </w:tcPr>
          <w:p w14:paraId="33444140" w14:textId="77777777" w:rsidR="00B35FE4" w:rsidRPr="008E277F" w:rsidRDefault="00B35FE4" w:rsidP="008E277F">
            <w:pPr>
              <w:spacing w:line="360" w:lineRule="auto"/>
              <w:jc w:val="center"/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  <w:u w:val="single"/>
              </w:rPr>
            </w:pPr>
            <w:r w:rsidRPr="008E277F">
              <w:rPr>
                <w:rFonts w:ascii="Arial" w:hAnsi="Arial" w:cs="Arial"/>
                <w:b/>
                <w:color w:val="7F7F7F" w:themeColor="text1" w:themeTint="80"/>
                <w:sz w:val="16"/>
                <w:szCs w:val="16"/>
                <w:u w:val="single"/>
              </w:rPr>
              <w:t>Parecer e Homologação da Comissão Executiva do Programa (CE)</w:t>
            </w:r>
          </w:p>
        </w:tc>
      </w:tr>
      <w:tr w:rsidR="008E277F" w:rsidRPr="008E277F" w14:paraId="45CA830A" w14:textId="77777777" w:rsidTr="00CF670F">
        <w:tc>
          <w:tcPr>
            <w:tcW w:w="4923" w:type="dxa"/>
            <w:shd w:val="clear" w:color="auto" w:fill="FFFFFF" w:themeFill="background1"/>
          </w:tcPr>
          <w:p w14:paraId="66A0676B" w14:textId="77777777" w:rsidR="00B35FE4" w:rsidRPr="008E277F" w:rsidRDefault="00B35FE4" w:rsidP="009A3F86">
            <w:pPr>
              <w:spacing w:line="48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8E277F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Resultado Final:       </w:t>
            </w:r>
            <w:r w:rsidRPr="008E277F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sym w:font="Symbol" w:char="F0F0"/>
            </w:r>
            <w:r w:rsidRPr="008E277F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   Deferido               </w:t>
            </w:r>
            <w:r w:rsidRPr="008E277F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sym w:font="Symbol" w:char="F0F0"/>
            </w:r>
            <w:r w:rsidRPr="008E277F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    Indeferido</w:t>
            </w:r>
          </w:p>
          <w:p w14:paraId="32AC6850" w14:textId="77777777" w:rsidR="00B35FE4" w:rsidRPr="008E277F" w:rsidRDefault="00B35FE4" w:rsidP="009A3F86">
            <w:pPr>
              <w:spacing w:line="48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8E277F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Comentários: </w:t>
            </w:r>
            <w:r w:rsidR="009A3F86" w:rsidRPr="008E277F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________________________________________        ____________________________________________________________________________________________________________________________________________________________</w:t>
            </w:r>
          </w:p>
          <w:p w14:paraId="1B2A82E2" w14:textId="77777777" w:rsidR="009A3F86" w:rsidRPr="008E277F" w:rsidRDefault="007F4DA8" w:rsidP="009A3F86">
            <w:pPr>
              <w:spacing w:line="48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7F7F7F" w:themeColor="text1" w:themeTint="80"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67968" behindDoc="0" locked="0" layoutInCell="1" allowOverlap="1" wp14:anchorId="43BDB914" wp14:editId="60720E41">
                      <wp:simplePos x="0" y="0"/>
                      <wp:positionH relativeFrom="column">
                        <wp:posOffset>1936115</wp:posOffset>
                      </wp:positionH>
                      <wp:positionV relativeFrom="paragraph">
                        <wp:posOffset>103505</wp:posOffset>
                      </wp:positionV>
                      <wp:extent cx="977900" cy="111125"/>
                      <wp:effectExtent l="0" t="0" r="31750" b="22225"/>
                      <wp:wrapNone/>
                      <wp:docPr id="12" name="Grup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7900" cy="111125"/>
                                <a:chOff x="0" y="0"/>
                                <a:chExt cx="977845" cy="111318"/>
                              </a:xfrm>
                            </wpg:grpSpPr>
                            <wps:wsp>
                              <wps:cNvPr id="6" name="Conector reto 6"/>
                              <wps:cNvCnPr/>
                              <wps:spPr>
                                <a:xfrm>
                                  <a:off x="0" y="111318"/>
                                  <a:ext cx="278296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" name="Conector reto 8"/>
                              <wps:cNvCnPr/>
                              <wps:spPr>
                                <a:xfrm flipH="1">
                                  <a:off x="310101" y="0"/>
                                  <a:ext cx="63500" cy="11049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" name="Conector reto 9"/>
                              <wps:cNvCnPr/>
                              <wps:spPr>
                                <a:xfrm flipH="1">
                                  <a:off x="667910" y="0"/>
                                  <a:ext cx="63500" cy="11049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" name="Conector reto 10"/>
                              <wps:cNvCnPr/>
                              <wps:spPr>
                                <a:xfrm>
                                  <a:off x="357809" y="111318"/>
                                  <a:ext cx="27813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1" name="Conector reto 11"/>
                              <wps:cNvCnPr/>
                              <wps:spPr>
                                <a:xfrm>
                                  <a:off x="699715" y="111318"/>
                                  <a:ext cx="27813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1A724B" id="Grupo 12" o:spid="_x0000_s1026" style="position:absolute;margin-left:152.45pt;margin-top:8.15pt;width:77pt;height:8.75pt;z-index:251667968" coordsize="9778,1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">
                      <v:line id="Conector reto 6" o:spid="_x0000_s1027" style="position:absolute;visibility:visible;mso-wrap-style:square" from="0,1113" to="2782,1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" strokecolor="gray [1629]"/>
                      <v:line id="Conector reto 8" o:spid="_x0000_s1028" style="position:absolute;flip:x;visibility:visible;mso-wrap-style:square" from="3101,0" to="3736,1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" strokecolor="gray [1629]"/>
                      <v:line id="Conector reto 9" o:spid="_x0000_s1029" style="position:absolute;flip:x;visibility:visible;mso-wrap-style:square" from="6679,0" to="7314,1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" strokecolor="gray [1629]"/>
                      <v:line id="Conector reto 10" o:spid="_x0000_s1030" style="position:absolute;visibility:visible;mso-wrap-style:square" from="3578,1113" to="6359,1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" strokecolor="gray [1629]"/>
                      <v:line id="Conector reto 11" o:spid="_x0000_s1031" style="position:absolute;visibility:visible;mso-wrap-style:square" from="6997,1113" to="9778,1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" strokecolor="gray [1629]"/>
                    </v:group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7F7F7F" w:themeColor="text1" w:themeTint="80"/>
                <w:sz w:val="16"/>
                <w:szCs w:val="16"/>
              </w:rPr>
              <mc:AlternateContent>
                <mc:Choice Requires="wps">
                  <w:drawing>
                    <wp:anchor distT="4294967295" distB="4294967295" distL="114300" distR="114300" simplePos="0" relativeHeight="251659776" behindDoc="0" locked="0" layoutInCell="1" allowOverlap="1" wp14:anchorId="1299B33A" wp14:editId="2D7D62DB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216534</wp:posOffset>
                      </wp:positionV>
                      <wp:extent cx="1463040" cy="0"/>
                      <wp:effectExtent l="0" t="0" r="22860" b="19050"/>
                      <wp:wrapNone/>
                      <wp:docPr id="1" name="Conector re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46304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CD6071" id="Conector reto 1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65pt,17.05pt" to="116.85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" strokecolor="gray [1629]">
                      <o:lock v:ext="edit" shapetype="f"/>
                    </v:line>
                  </w:pict>
                </mc:Fallback>
              </mc:AlternateContent>
            </w:r>
          </w:p>
          <w:p w14:paraId="48EBC5F5" w14:textId="77777777" w:rsidR="009A3F86" w:rsidRPr="008E277F" w:rsidRDefault="009A3F86" w:rsidP="00076771">
            <w:pPr>
              <w:spacing w:line="480" w:lineRule="auto"/>
              <w:rPr>
                <w:rFonts w:ascii="Arial" w:hAnsi="Arial" w:cs="Arial"/>
                <w:color w:val="7F7F7F" w:themeColor="text1" w:themeTint="80"/>
                <w:sz w:val="12"/>
                <w:szCs w:val="12"/>
              </w:rPr>
            </w:pPr>
            <w:r w:rsidRPr="008E277F">
              <w:rPr>
                <w:rFonts w:ascii="Arial" w:hAnsi="Arial" w:cs="Arial"/>
                <w:color w:val="7F7F7F" w:themeColor="text1" w:themeTint="80"/>
                <w:sz w:val="12"/>
                <w:szCs w:val="12"/>
              </w:rPr>
              <w:t xml:space="preserve">Ass. Coord. </w:t>
            </w:r>
            <w:r w:rsidR="00076771" w:rsidRPr="008E277F">
              <w:rPr>
                <w:rFonts w:ascii="Arial" w:hAnsi="Arial" w:cs="Arial"/>
                <w:color w:val="7F7F7F" w:themeColor="text1" w:themeTint="80"/>
                <w:sz w:val="12"/>
                <w:szCs w:val="12"/>
              </w:rPr>
              <w:t xml:space="preserve">Local do </w:t>
            </w:r>
            <w:proofErr w:type="spellStart"/>
            <w:r w:rsidR="00076771" w:rsidRPr="008E277F">
              <w:rPr>
                <w:rFonts w:ascii="Arial" w:hAnsi="Arial" w:cs="Arial"/>
                <w:color w:val="7F7F7F" w:themeColor="text1" w:themeTint="80"/>
                <w:sz w:val="12"/>
                <w:szCs w:val="12"/>
              </w:rPr>
              <w:t>Programa</w:t>
            </w:r>
            <w:r w:rsidRPr="008E277F">
              <w:rPr>
                <w:rFonts w:ascii="Arial" w:hAnsi="Arial" w:cs="Arial"/>
                <w:color w:val="7F7F7F" w:themeColor="text1" w:themeTint="80"/>
                <w:sz w:val="12"/>
                <w:szCs w:val="12"/>
              </w:rPr>
              <w:t>Data</w:t>
            </w:r>
            <w:proofErr w:type="spellEnd"/>
          </w:p>
        </w:tc>
        <w:tc>
          <w:tcPr>
            <w:tcW w:w="5426" w:type="dxa"/>
            <w:shd w:val="clear" w:color="auto" w:fill="FFFFFF" w:themeFill="background1"/>
          </w:tcPr>
          <w:p w14:paraId="18162824" w14:textId="77777777" w:rsidR="00076771" w:rsidRPr="008E277F" w:rsidRDefault="00076771" w:rsidP="00076771">
            <w:pPr>
              <w:spacing w:line="48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8E277F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Resultado Final:       </w:t>
            </w:r>
            <w:r w:rsidRPr="008E277F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sym w:font="Symbol" w:char="F0F0"/>
            </w:r>
            <w:r w:rsidRPr="008E277F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   Deferido               </w:t>
            </w:r>
            <w:r w:rsidRPr="008E277F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sym w:font="Symbol" w:char="F0F0"/>
            </w:r>
            <w:r w:rsidRPr="008E277F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 xml:space="preserve">    Indeferido</w:t>
            </w:r>
          </w:p>
          <w:p w14:paraId="250EA247" w14:textId="77777777" w:rsidR="00076771" w:rsidRPr="008E277F" w:rsidRDefault="00076771" w:rsidP="00076771">
            <w:pPr>
              <w:spacing w:line="48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8E277F"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  <w:t>Comentários: _______________________________________________        ______________________________________________________________________________________________________________________________________________________________________________</w:t>
            </w:r>
          </w:p>
          <w:p w14:paraId="3D745649" w14:textId="77777777" w:rsidR="00076771" w:rsidRPr="008E277F" w:rsidRDefault="007F4DA8" w:rsidP="00076771">
            <w:pPr>
              <w:spacing w:line="48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color w:val="7F7F7F" w:themeColor="text1" w:themeTint="80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3E463A89" wp14:editId="27405E7B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215900</wp:posOffset>
                      </wp:positionV>
                      <wp:extent cx="1629410" cy="1270"/>
                      <wp:effectExtent l="0" t="0" r="27940" b="36830"/>
                      <wp:wrapNone/>
                      <wp:docPr id="19" name="Conector reto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1629410" cy="127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83AF96B" id="Conector reto 19" o:spid="_x0000_s1026" style="position:absolute;flip:y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17pt" to="129.8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" strokecolor="gray [1629]">
                      <o:lock v:ext="edit" shapetype="f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7F7F7F" w:themeColor="text1" w:themeTint="80"/>
                <w:sz w:val="16"/>
                <w:szCs w:val="16"/>
              </w:rPr>
              <mc:AlternateContent>
                <mc:Choice Requires="wpg">
                  <w:drawing>
                    <wp:anchor distT="0" distB="0" distL="114300" distR="114300" simplePos="0" relativeHeight="251671040" behindDoc="0" locked="0" layoutInCell="1" allowOverlap="1" wp14:anchorId="6B755DD0" wp14:editId="109CD932">
                      <wp:simplePos x="0" y="0"/>
                      <wp:positionH relativeFrom="column">
                        <wp:posOffset>2174875</wp:posOffset>
                      </wp:positionH>
                      <wp:positionV relativeFrom="paragraph">
                        <wp:posOffset>111760</wp:posOffset>
                      </wp:positionV>
                      <wp:extent cx="977900" cy="111125"/>
                      <wp:effectExtent l="0" t="0" r="31750" b="22225"/>
                      <wp:wrapNone/>
                      <wp:docPr id="13" name="Grup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977900" cy="111125"/>
                                <a:chOff x="0" y="0"/>
                                <a:chExt cx="977845" cy="111318"/>
                              </a:xfrm>
                            </wpg:grpSpPr>
                            <wps:wsp>
                              <wps:cNvPr id="14" name="Conector reto 14"/>
                              <wps:cNvCnPr/>
                              <wps:spPr>
                                <a:xfrm>
                                  <a:off x="0" y="111318"/>
                                  <a:ext cx="278296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" name="Conector reto 15"/>
                              <wps:cNvCnPr/>
                              <wps:spPr>
                                <a:xfrm flipH="1">
                                  <a:off x="310101" y="0"/>
                                  <a:ext cx="63500" cy="11049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" name="Conector reto 16"/>
                              <wps:cNvCnPr/>
                              <wps:spPr>
                                <a:xfrm flipH="1">
                                  <a:off x="667910" y="0"/>
                                  <a:ext cx="63500" cy="11049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" name="Conector reto 17"/>
                              <wps:cNvCnPr/>
                              <wps:spPr>
                                <a:xfrm>
                                  <a:off x="357809" y="111318"/>
                                  <a:ext cx="27813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" name="Conector reto 18"/>
                              <wps:cNvCnPr/>
                              <wps:spPr>
                                <a:xfrm>
                                  <a:off x="699715" y="111318"/>
                                  <a:ext cx="27813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>
                                      <a:lumMod val="50000"/>
                                      <a:lumOff val="50000"/>
                                    </a:schemeClr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70A380" id="Grupo 13" o:spid="_x0000_s1026" style="position:absolute;margin-left:171.25pt;margin-top:8.8pt;width:77pt;height:8.75pt;z-index:251671040" coordsize="9778,11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">
                      <v:line id="Conector reto 14" o:spid="_x0000_s1027" style="position:absolute;visibility:visible;mso-wrap-style:square" from="0,1113" to="2782,1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" strokecolor="gray [1629]"/>
                      <v:line id="Conector reto 15" o:spid="_x0000_s1028" style="position:absolute;flip:x;visibility:visible;mso-wrap-style:square" from="3101,0" to="3736,1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" strokecolor="gray [1629]"/>
                      <v:line id="Conector reto 16" o:spid="_x0000_s1029" style="position:absolute;flip:x;visibility:visible;mso-wrap-style:square" from="6679,0" to="7314,1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" strokecolor="gray [1629]"/>
                      <v:line id="Conector reto 17" o:spid="_x0000_s1030" style="position:absolute;visibility:visible;mso-wrap-style:square" from="3578,1113" to="6359,1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" strokecolor="gray [1629]"/>
                      <v:line id="Conector reto 18" o:spid="_x0000_s1031" style="position:absolute;visibility:visible;mso-wrap-style:square" from="6997,1113" to="9778,11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" strokecolor="gray [1629]"/>
                    </v:group>
                  </w:pict>
                </mc:Fallback>
              </mc:AlternateContent>
            </w:r>
          </w:p>
          <w:p w14:paraId="331EF5DA" w14:textId="77777777" w:rsidR="00B35FE4" w:rsidRPr="008E277F" w:rsidRDefault="00076771" w:rsidP="008E277F">
            <w:pPr>
              <w:spacing w:line="360" w:lineRule="auto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 w:rsidRPr="008E277F">
              <w:rPr>
                <w:rFonts w:ascii="Arial" w:hAnsi="Arial" w:cs="Arial"/>
                <w:color w:val="7F7F7F" w:themeColor="text1" w:themeTint="80"/>
                <w:sz w:val="12"/>
                <w:szCs w:val="12"/>
              </w:rPr>
              <w:t xml:space="preserve">  Ass. Pres. Comissão Executiva                                                  Data</w:t>
            </w:r>
          </w:p>
        </w:tc>
      </w:tr>
    </w:tbl>
    <w:p w14:paraId="0511DE1E" w14:textId="77777777" w:rsidR="00FD4B6D" w:rsidRDefault="00FD4B6D" w:rsidP="00FD4B6D">
      <w:pPr>
        <w:ind w:hanging="851"/>
        <w:jc w:val="center"/>
        <w:rPr>
          <w:rFonts w:ascii="Arial" w:hAnsi="Arial" w:cs="Arial"/>
          <w:b/>
          <w:sz w:val="16"/>
          <w:szCs w:val="16"/>
        </w:rPr>
      </w:pPr>
    </w:p>
    <w:p w14:paraId="1982E351" w14:textId="77777777" w:rsidR="00FD4B6D" w:rsidRDefault="00FD4B6D" w:rsidP="00FD4B6D">
      <w:pPr>
        <w:ind w:hanging="851"/>
        <w:jc w:val="center"/>
        <w:rPr>
          <w:rFonts w:ascii="Arial" w:hAnsi="Arial" w:cs="Arial"/>
          <w:b/>
          <w:sz w:val="16"/>
          <w:szCs w:val="16"/>
        </w:rPr>
      </w:pPr>
    </w:p>
    <w:p w14:paraId="4D5759AA" w14:textId="77777777" w:rsidR="00FD4B6D" w:rsidRPr="00502677" w:rsidRDefault="00FD4B6D" w:rsidP="00792755">
      <w:pPr>
        <w:ind w:hanging="851"/>
        <w:jc w:val="both"/>
        <w:rPr>
          <w:rFonts w:ascii="Arial" w:hAnsi="Arial" w:cs="Arial"/>
          <w:sz w:val="16"/>
          <w:szCs w:val="16"/>
          <w:lang w:val="en-US"/>
        </w:rPr>
      </w:pPr>
    </w:p>
    <w:p w14:paraId="2B17B44A" w14:textId="77777777" w:rsidR="007B5358" w:rsidRPr="00502677" w:rsidRDefault="007B5358" w:rsidP="00792755">
      <w:pPr>
        <w:ind w:hanging="851"/>
        <w:jc w:val="both"/>
        <w:rPr>
          <w:rFonts w:ascii="Arial" w:hAnsi="Arial" w:cs="Arial"/>
          <w:sz w:val="16"/>
          <w:szCs w:val="16"/>
          <w:lang w:val="en-US"/>
        </w:rPr>
      </w:pPr>
    </w:p>
    <w:p w14:paraId="476C3314" w14:textId="77777777" w:rsidR="005B0CAC" w:rsidRPr="00502677" w:rsidRDefault="005B0CAC" w:rsidP="005B0CAC">
      <w:pPr>
        <w:ind w:hanging="851"/>
        <w:jc w:val="both"/>
        <w:rPr>
          <w:rFonts w:ascii="Arial" w:hAnsi="Arial" w:cs="Arial"/>
          <w:sz w:val="16"/>
          <w:szCs w:val="16"/>
        </w:rPr>
      </w:pPr>
      <w:r w:rsidRPr="00502677">
        <w:rPr>
          <w:rFonts w:ascii="Arial" w:hAnsi="Arial" w:cs="Arial"/>
          <w:sz w:val="16"/>
          <w:szCs w:val="16"/>
        </w:rPr>
        <w:t>Date:</w:t>
      </w:r>
      <w:r w:rsidR="009F0949" w:rsidRPr="00502677">
        <w:rPr>
          <w:rFonts w:ascii="Arial" w:hAnsi="Arial" w:cs="Arial"/>
          <w:sz w:val="16"/>
          <w:szCs w:val="16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 w:rsidRPr="00502677">
        <w:rPr>
          <w:rFonts w:ascii="Arial" w:hAnsi="Arial" w:cs="Arial"/>
          <w:sz w:val="16"/>
          <w:szCs w:val="16"/>
        </w:rPr>
        <w:instrText xml:space="preserve"> FORMTEXT </w:instrText>
      </w:r>
      <w:r w:rsidR="009F0949" w:rsidRPr="00502677">
        <w:rPr>
          <w:rFonts w:ascii="Arial" w:hAnsi="Arial" w:cs="Arial"/>
          <w:sz w:val="16"/>
          <w:szCs w:val="16"/>
        </w:rPr>
      </w:r>
      <w:r w:rsidR="009F0949" w:rsidRPr="00502677">
        <w:rPr>
          <w:rFonts w:ascii="Arial" w:hAnsi="Arial" w:cs="Arial"/>
          <w:sz w:val="16"/>
          <w:szCs w:val="16"/>
        </w:rPr>
        <w:fldChar w:fldCharType="separate"/>
      </w:r>
      <w:r w:rsidRPr="00502677">
        <w:rPr>
          <w:rFonts w:ascii="Arial" w:hAnsi="Arial" w:cs="Arial"/>
          <w:noProof/>
          <w:sz w:val="16"/>
          <w:szCs w:val="16"/>
        </w:rPr>
        <w:t> </w:t>
      </w:r>
      <w:r w:rsidRPr="00502677">
        <w:rPr>
          <w:rFonts w:ascii="Arial" w:hAnsi="Arial" w:cs="Arial"/>
          <w:noProof/>
          <w:sz w:val="16"/>
          <w:szCs w:val="16"/>
        </w:rPr>
        <w:t> </w:t>
      </w:r>
      <w:r w:rsidRPr="00502677">
        <w:rPr>
          <w:rFonts w:ascii="Arial" w:hAnsi="Arial" w:cs="Arial"/>
          <w:noProof/>
          <w:sz w:val="16"/>
          <w:szCs w:val="16"/>
        </w:rPr>
        <w:t> </w:t>
      </w:r>
      <w:r w:rsidRPr="00502677">
        <w:rPr>
          <w:rFonts w:ascii="Arial" w:hAnsi="Arial" w:cs="Arial"/>
          <w:noProof/>
          <w:sz w:val="16"/>
          <w:szCs w:val="16"/>
        </w:rPr>
        <w:t> </w:t>
      </w:r>
      <w:r w:rsidRPr="00502677">
        <w:rPr>
          <w:rFonts w:ascii="Arial" w:hAnsi="Arial" w:cs="Arial"/>
          <w:noProof/>
          <w:sz w:val="16"/>
          <w:szCs w:val="16"/>
        </w:rPr>
        <w:t> </w:t>
      </w:r>
      <w:r w:rsidR="009F0949" w:rsidRPr="00502677">
        <w:fldChar w:fldCharType="end"/>
      </w:r>
      <w:bookmarkEnd w:id="3"/>
    </w:p>
    <w:p w14:paraId="1CF068F3" w14:textId="77777777" w:rsidR="00FD4B6D" w:rsidRPr="00502677" w:rsidRDefault="00FD4B6D" w:rsidP="00792755">
      <w:pPr>
        <w:ind w:hanging="851"/>
        <w:jc w:val="both"/>
        <w:rPr>
          <w:rFonts w:ascii="Arial" w:hAnsi="Arial" w:cs="Arial"/>
          <w:sz w:val="16"/>
          <w:szCs w:val="16"/>
        </w:rPr>
      </w:pPr>
    </w:p>
    <w:p w14:paraId="4DF6EE38" w14:textId="77777777" w:rsidR="00FD4B6D" w:rsidRPr="00502677" w:rsidRDefault="00FD4B6D" w:rsidP="00792755">
      <w:pPr>
        <w:ind w:hanging="851"/>
        <w:jc w:val="both"/>
        <w:rPr>
          <w:rFonts w:ascii="Arial" w:hAnsi="Arial" w:cs="Arial"/>
          <w:sz w:val="16"/>
          <w:szCs w:val="16"/>
        </w:rPr>
      </w:pPr>
    </w:p>
    <w:p w14:paraId="151DC02D" w14:textId="77777777" w:rsidR="00FD4B6D" w:rsidRPr="00502677" w:rsidRDefault="00FD4B6D" w:rsidP="005B0CAC">
      <w:pPr>
        <w:ind w:hanging="851"/>
        <w:jc w:val="center"/>
        <w:rPr>
          <w:rFonts w:ascii="Arial" w:hAnsi="Arial" w:cs="Arial"/>
          <w:sz w:val="16"/>
          <w:szCs w:val="16"/>
        </w:rPr>
      </w:pPr>
    </w:p>
    <w:p w14:paraId="31622C0E" w14:textId="77777777" w:rsidR="00FD4B6D" w:rsidRPr="00B35FE4" w:rsidRDefault="007B5358" w:rsidP="005B0CAC">
      <w:pPr>
        <w:ind w:hanging="851"/>
        <w:jc w:val="center"/>
        <w:rPr>
          <w:rFonts w:ascii="Arial" w:hAnsi="Arial" w:cs="Arial"/>
          <w:sz w:val="16"/>
          <w:szCs w:val="16"/>
        </w:rPr>
      </w:pPr>
      <w:proofErr w:type="spellStart"/>
      <w:r w:rsidRPr="00502677">
        <w:rPr>
          <w:rFonts w:ascii="Arial" w:hAnsi="Arial" w:cs="Arial"/>
          <w:sz w:val="16"/>
          <w:szCs w:val="16"/>
        </w:rPr>
        <w:t>Signature</w:t>
      </w:r>
      <w:proofErr w:type="spellEnd"/>
    </w:p>
    <w:p w14:paraId="1E40E749" w14:textId="77777777" w:rsidR="00B35FE4" w:rsidRPr="00B35FE4" w:rsidRDefault="00B35FE4" w:rsidP="00792755">
      <w:pPr>
        <w:jc w:val="both"/>
        <w:rPr>
          <w:rFonts w:ascii="Arial" w:hAnsi="Arial" w:cs="Arial"/>
          <w:sz w:val="16"/>
          <w:szCs w:val="16"/>
        </w:rPr>
      </w:pPr>
    </w:p>
    <w:sectPr w:rsidR="00B35FE4" w:rsidRPr="00B35FE4" w:rsidSect="00FD4B6D">
      <w:pgSz w:w="11907" w:h="16840" w:code="9"/>
      <w:pgMar w:top="426" w:right="567" w:bottom="426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3128D"/>
    <w:multiLevelType w:val="singleLevel"/>
    <w:tmpl w:val="D9A2D92E"/>
    <w:lvl w:ilvl="0">
      <w:start w:val="2"/>
      <w:numFmt w:val="decimal"/>
      <w:lvlText w:val="%1."/>
      <w:legacy w:legacy="1" w:legacySpace="0" w:legacyIndent="284"/>
      <w:lvlJc w:val="left"/>
      <w:pPr>
        <w:ind w:hanging="284"/>
      </w:pPr>
    </w:lvl>
  </w:abstractNum>
  <w:abstractNum w:abstractNumId="1" w15:restartNumberingAfterBreak="0">
    <w:nsid w:val="280751CE"/>
    <w:multiLevelType w:val="hybridMultilevel"/>
    <w:tmpl w:val="49908850"/>
    <w:lvl w:ilvl="0" w:tplc="0EB0C622">
      <w:numFmt w:val="bullet"/>
      <w:lvlText w:val=""/>
      <w:lvlJc w:val="left"/>
      <w:pPr>
        <w:ind w:left="1776" w:hanging="360"/>
      </w:pPr>
      <w:rPr>
        <w:rFonts w:ascii="Symbol" w:eastAsia="Calibri" w:hAnsi="Symbol" w:cs="Times New Roman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50A00DF"/>
    <w:multiLevelType w:val="hybridMultilevel"/>
    <w:tmpl w:val="A5007244"/>
    <w:lvl w:ilvl="0" w:tplc="44A2547C">
      <w:start w:val="9"/>
      <w:numFmt w:val="decimal"/>
      <w:lvlText w:val="%1."/>
      <w:lvlJc w:val="left"/>
      <w:pPr>
        <w:tabs>
          <w:tab w:val="num" w:pos="76"/>
        </w:tabs>
        <w:ind w:left="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" w15:restartNumberingAfterBreak="0">
    <w:nsid w:val="38513773"/>
    <w:multiLevelType w:val="hybridMultilevel"/>
    <w:tmpl w:val="E910AE3A"/>
    <w:lvl w:ilvl="0" w:tplc="0416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4" w15:restartNumberingAfterBreak="0">
    <w:nsid w:val="3D313956"/>
    <w:multiLevelType w:val="singleLevel"/>
    <w:tmpl w:val="AD24DAD2"/>
    <w:lvl w:ilvl="0">
      <w:start w:val="1"/>
      <w:numFmt w:val="decimal"/>
      <w:lvlText w:val="%1."/>
      <w:legacy w:legacy="1" w:legacySpace="0" w:legacyIndent="284"/>
      <w:lvlJc w:val="left"/>
      <w:pPr>
        <w:ind w:hanging="284"/>
      </w:pPr>
    </w:lvl>
  </w:abstractNum>
  <w:abstractNum w:abstractNumId="5" w15:restartNumberingAfterBreak="0">
    <w:nsid w:val="498411A2"/>
    <w:multiLevelType w:val="hybridMultilevel"/>
    <w:tmpl w:val="74126230"/>
    <w:lvl w:ilvl="0" w:tplc="0416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B05"/>
    <w:rsid w:val="000013B2"/>
    <w:rsid w:val="00023C27"/>
    <w:rsid w:val="000266B3"/>
    <w:rsid w:val="00030B37"/>
    <w:rsid w:val="000647A8"/>
    <w:rsid w:val="00076771"/>
    <w:rsid w:val="00081E8D"/>
    <w:rsid w:val="000C5FE2"/>
    <w:rsid w:val="001438E7"/>
    <w:rsid w:val="00166747"/>
    <w:rsid w:val="00170D40"/>
    <w:rsid w:val="0017725B"/>
    <w:rsid w:val="00180C8A"/>
    <w:rsid w:val="001B5379"/>
    <w:rsid w:val="001B6AC6"/>
    <w:rsid w:val="001C56F5"/>
    <w:rsid w:val="001F0300"/>
    <w:rsid w:val="001F7E04"/>
    <w:rsid w:val="0021024B"/>
    <w:rsid w:val="00223D1C"/>
    <w:rsid w:val="00235973"/>
    <w:rsid w:val="00236AEE"/>
    <w:rsid w:val="00246A55"/>
    <w:rsid w:val="00257FEB"/>
    <w:rsid w:val="00270B4A"/>
    <w:rsid w:val="00275822"/>
    <w:rsid w:val="00276F0F"/>
    <w:rsid w:val="002A3C54"/>
    <w:rsid w:val="002A49C4"/>
    <w:rsid w:val="002B12C1"/>
    <w:rsid w:val="002B59DB"/>
    <w:rsid w:val="002F0679"/>
    <w:rsid w:val="00307946"/>
    <w:rsid w:val="003449A2"/>
    <w:rsid w:val="0035001C"/>
    <w:rsid w:val="00357A50"/>
    <w:rsid w:val="00376999"/>
    <w:rsid w:val="0038377A"/>
    <w:rsid w:val="0038634B"/>
    <w:rsid w:val="003C67CE"/>
    <w:rsid w:val="00417476"/>
    <w:rsid w:val="00421D58"/>
    <w:rsid w:val="0042328E"/>
    <w:rsid w:val="00443C18"/>
    <w:rsid w:val="00451541"/>
    <w:rsid w:val="00451D1D"/>
    <w:rsid w:val="00456C62"/>
    <w:rsid w:val="00483722"/>
    <w:rsid w:val="00483BCD"/>
    <w:rsid w:val="00484354"/>
    <w:rsid w:val="004845FD"/>
    <w:rsid w:val="0049249F"/>
    <w:rsid w:val="004A089A"/>
    <w:rsid w:val="004A7E83"/>
    <w:rsid w:val="004D287B"/>
    <w:rsid w:val="004D4DCA"/>
    <w:rsid w:val="00502677"/>
    <w:rsid w:val="005261F5"/>
    <w:rsid w:val="005321BC"/>
    <w:rsid w:val="00542BEA"/>
    <w:rsid w:val="0056178D"/>
    <w:rsid w:val="005B0CAC"/>
    <w:rsid w:val="005C32D1"/>
    <w:rsid w:val="005C4C40"/>
    <w:rsid w:val="005F1D43"/>
    <w:rsid w:val="005F7C64"/>
    <w:rsid w:val="00600679"/>
    <w:rsid w:val="006039D3"/>
    <w:rsid w:val="006054C6"/>
    <w:rsid w:val="00612017"/>
    <w:rsid w:val="00674044"/>
    <w:rsid w:val="006A6672"/>
    <w:rsid w:val="006B178E"/>
    <w:rsid w:val="006E43EA"/>
    <w:rsid w:val="00706597"/>
    <w:rsid w:val="00711816"/>
    <w:rsid w:val="00724B56"/>
    <w:rsid w:val="00726854"/>
    <w:rsid w:val="00742411"/>
    <w:rsid w:val="0074548E"/>
    <w:rsid w:val="007500AB"/>
    <w:rsid w:val="00750754"/>
    <w:rsid w:val="00781EDD"/>
    <w:rsid w:val="00782D78"/>
    <w:rsid w:val="00786099"/>
    <w:rsid w:val="00792755"/>
    <w:rsid w:val="007B16F2"/>
    <w:rsid w:val="007B5358"/>
    <w:rsid w:val="007B695A"/>
    <w:rsid w:val="007B707A"/>
    <w:rsid w:val="007C467E"/>
    <w:rsid w:val="007E37D0"/>
    <w:rsid w:val="007F4DA8"/>
    <w:rsid w:val="00805874"/>
    <w:rsid w:val="00842B05"/>
    <w:rsid w:val="008646F7"/>
    <w:rsid w:val="008A518C"/>
    <w:rsid w:val="008B00A3"/>
    <w:rsid w:val="008B3A2A"/>
    <w:rsid w:val="008B3FA3"/>
    <w:rsid w:val="008C6CFF"/>
    <w:rsid w:val="008D13B5"/>
    <w:rsid w:val="008D1F94"/>
    <w:rsid w:val="008D2BEF"/>
    <w:rsid w:val="008E277F"/>
    <w:rsid w:val="008F62AD"/>
    <w:rsid w:val="009139EB"/>
    <w:rsid w:val="00924707"/>
    <w:rsid w:val="009328C9"/>
    <w:rsid w:val="00934777"/>
    <w:rsid w:val="00936B81"/>
    <w:rsid w:val="00937348"/>
    <w:rsid w:val="00942743"/>
    <w:rsid w:val="0097119E"/>
    <w:rsid w:val="00980700"/>
    <w:rsid w:val="009843BB"/>
    <w:rsid w:val="00991509"/>
    <w:rsid w:val="009A3F86"/>
    <w:rsid w:val="009B4FFD"/>
    <w:rsid w:val="009D2397"/>
    <w:rsid w:val="009E756B"/>
    <w:rsid w:val="009F0949"/>
    <w:rsid w:val="009F2037"/>
    <w:rsid w:val="00A15E57"/>
    <w:rsid w:val="00A17E3B"/>
    <w:rsid w:val="00A237C0"/>
    <w:rsid w:val="00A25224"/>
    <w:rsid w:val="00A36969"/>
    <w:rsid w:val="00A36CB1"/>
    <w:rsid w:val="00A46EFE"/>
    <w:rsid w:val="00A75389"/>
    <w:rsid w:val="00A76B5E"/>
    <w:rsid w:val="00A8700E"/>
    <w:rsid w:val="00AA2FF8"/>
    <w:rsid w:val="00AC0938"/>
    <w:rsid w:val="00AC399D"/>
    <w:rsid w:val="00AC4151"/>
    <w:rsid w:val="00AC51E7"/>
    <w:rsid w:val="00AF7010"/>
    <w:rsid w:val="00B130FC"/>
    <w:rsid w:val="00B17135"/>
    <w:rsid w:val="00B2097A"/>
    <w:rsid w:val="00B2535A"/>
    <w:rsid w:val="00B2738C"/>
    <w:rsid w:val="00B35FE4"/>
    <w:rsid w:val="00B377B4"/>
    <w:rsid w:val="00B5005A"/>
    <w:rsid w:val="00B62C61"/>
    <w:rsid w:val="00B73DD9"/>
    <w:rsid w:val="00B75314"/>
    <w:rsid w:val="00B76B99"/>
    <w:rsid w:val="00BB3885"/>
    <w:rsid w:val="00BB4C22"/>
    <w:rsid w:val="00BD3C50"/>
    <w:rsid w:val="00BE617B"/>
    <w:rsid w:val="00BF3DB7"/>
    <w:rsid w:val="00C0010F"/>
    <w:rsid w:val="00C42061"/>
    <w:rsid w:val="00C432CA"/>
    <w:rsid w:val="00C54AAC"/>
    <w:rsid w:val="00C56086"/>
    <w:rsid w:val="00C56382"/>
    <w:rsid w:val="00C75538"/>
    <w:rsid w:val="00C75A5D"/>
    <w:rsid w:val="00C84FFC"/>
    <w:rsid w:val="00C9234C"/>
    <w:rsid w:val="00C95203"/>
    <w:rsid w:val="00CB1B5E"/>
    <w:rsid w:val="00CD54A1"/>
    <w:rsid w:val="00CE5556"/>
    <w:rsid w:val="00CF1443"/>
    <w:rsid w:val="00CF670F"/>
    <w:rsid w:val="00D31C01"/>
    <w:rsid w:val="00D3261F"/>
    <w:rsid w:val="00D45414"/>
    <w:rsid w:val="00D63458"/>
    <w:rsid w:val="00D838DE"/>
    <w:rsid w:val="00D907B2"/>
    <w:rsid w:val="00DA3F13"/>
    <w:rsid w:val="00DC2C51"/>
    <w:rsid w:val="00DC78A8"/>
    <w:rsid w:val="00DF2081"/>
    <w:rsid w:val="00E05954"/>
    <w:rsid w:val="00E05E87"/>
    <w:rsid w:val="00E208DF"/>
    <w:rsid w:val="00E26BBD"/>
    <w:rsid w:val="00E30DD1"/>
    <w:rsid w:val="00E57C3E"/>
    <w:rsid w:val="00E7555F"/>
    <w:rsid w:val="00EB03DB"/>
    <w:rsid w:val="00EC1DF8"/>
    <w:rsid w:val="00EC5BC0"/>
    <w:rsid w:val="00ED52F0"/>
    <w:rsid w:val="00ED6F7D"/>
    <w:rsid w:val="00EF0E15"/>
    <w:rsid w:val="00F16B37"/>
    <w:rsid w:val="00F30195"/>
    <w:rsid w:val="00F32AD8"/>
    <w:rsid w:val="00F3617B"/>
    <w:rsid w:val="00F60112"/>
    <w:rsid w:val="00F60478"/>
    <w:rsid w:val="00F61196"/>
    <w:rsid w:val="00F66263"/>
    <w:rsid w:val="00F75722"/>
    <w:rsid w:val="00F821A0"/>
    <w:rsid w:val="00F83237"/>
    <w:rsid w:val="00F929CC"/>
    <w:rsid w:val="00FC02C6"/>
    <w:rsid w:val="00FC099D"/>
    <w:rsid w:val="00FC62A1"/>
    <w:rsid w:val="00FD4B6D"/>
    <w:rsid w:val="00FF207F"/>
    <w:rsid w:val="00FF57C6"/>
    <w:rsid w:val="00FF5C1F"/>
    <w:rsid w:val="00FF7C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CC16DF"/>
  <w15:docId w15:val="{6C6B3092-6AA9-4E0B-B41E-BE711595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62A1"/>
    <w:pPr>
      <w:autoSpaceDE w:val="0"/>
      <w:autoSpaceDN w:val="0"/>
    </w:pPr>
  </w:style>
  <w:style w:type="paragraph" w:styleId="Ttulo1">
    <w:name w:val="heading 1"/>
    <w:basedOn w:val="Normal"/>
    <w:next w:val="Normal"/>
    <w:qFormat/>
    <w:rsid w:val="00AC4151"/>
    <w:pPr>
      <w:keepNext/>
      <w:tabs>
        <w:tab w:val="left" w:leader="underscore" w:pos="9923"/>
      </w:tabs>
      <w:spacing w:line="220" w:lineRule="exact"/>
      <w:jc w:val="both"/>
      <w:outlineLvl w:val="0"/>
    </w:pPr>
    <w:rPr>
      <w:rFonts w:ascii="Arial" w:hAnsi="Arial" w:cs="Arial"/>
      <w:b/>
      <w:bCs/>
      <w:spacing w:val="4"/>
      <w:position w:val="2"/>
      <w:sz w:val="16"/>
      <w:szCs w:val="16"/>
    </w:rPr>
  </w:style>
  <w:style w:type="paragraph" w:styleId="Ttulo2">
    <w:name w:val="heading 2"/>
    <w:basedOn w:val="Normal"/>
    <w:next w:val="Normal"/>
    <w:qFormat/>
    <w:rsid w:val="00AC4151"/>
    <w:pPr>
      <w:keepNext/>
      <w:ind w:left="-426" w:right="-374"/>
      <w:outlineLvl w:val="1"/>
    </w:pPr>
    <w:rPr>
      <w:rFonts w:ascii="Arial" w:hAnsi="Arial" w:cs="Arial"/>
      <w:b/>
      <w:bCs/>
      <w:spacing w:val="2"/>
      <w:sz w:val="22"/>
      <w:szCs w:val="22"/>
    </w:rPr>
  </w:style>
  <w:style w:type="paragraph" w:styleId="Ttulo3">
    <w:name w:val="heading 3"/>
    <w:basedOn w:val="Normal"/>
    <w:next w:val="Normal"/>
    <w:qFormat/>
    <w:rsid w:val="00AC4151"/>
    <w:pPr>
      <w:keepNext/>
      <w:spacing w:line="220" w:lineRule="exact"/>
      <w:ind w:left="-70" w:right="-70"/>
      <w:jc w:val="center"/>
      <w:outlineLvl w:val="2"/>
    </w:pPr>
    <w:rPr>
      <w:rFonts w:ascii="Arial" w:hAnsi="Arial" w:cs="Arial"/>
      <w:b/>
      <w:bCs/>
      <w:spacing w:val="-6"/>
      <w:position w:val="2"/>
      <w:sz w:val="16"/>
      <w:szCs w:val="16"/>
    </w:rPr>
  </w:style>
  <w:style w:type="paragraph" w:styleId="Ttulo4">
    <w:name w:val="heading 4"/>
    <w:basedOn w:val="Normal"/>
    <w:next w:val="Normal"/>
    <w:qFormat/>
    <w:rsid w:val="00AC4151"/>
    <w:pPr>
      <w:keepNext/>
      <w:spacing w:line="220" w:lineRule="exact"/>
      <w:ind w:right="-70"/>
      <w:jc w:val="both"/>
      <w:outlineLvl w:val="3"/>
    </w:pPr>
    <w:rPr>
      <w:rFonts w:ascii="Arial" w:hAnsi="Arial" w:cs="Arial"/>
      <w:b/>
      <w:bCs/>
      <w:color w:val="FFFFFF"/>
      <w:spacing w:val="4"/>
      <w:position w:val="2"/>
      <w:sz w:val="16"/>
      <w:szCs w:val="16"/>
    </w:rPr>
  </w:style>
  <w:style w:type="paragraph" w:styleId="Ttulo5">
    <w:name w:val="heading 5"/>
    <w:basedOn w:val="Normal"/>
    <w:next w:val="Normal"/>
    <w:qFormat/>
    <w:rsid w:val="00AC4151"/>
    <w:pPr>
      <w:keepNext/>
      <w:tabs>
        <w:tab w:val="left" w:leader="underscore" w:pos="9923"/>
      </w:tabs>
      <w:spacing w:before="20" w:after="20" w:line="220" w:lineRule="exact"/>
      <w:jc w:val="both"/>
      <w:outlineLvl w:val="4"/>
    </w:pPr>
    <w:rPr>
      <w:rFonts w:ascii="Arial" w:hAnsi="Arial" w:cs="Arial"/>
      <w:b/>
      <w:bCs/>
      <w:color w:val="FFFFFF"/>
      <w:spacing w:val="4"/>
      <w:position w:val="2"/>
      <w:sz w:val="16"/>
      <w:szCs w:val="16"/>
    </w:rPr>
  </w:style>
  <w:style w:type="paragraph" w:styleId="Ttulo6">
    <w:name w:val="heading 6"/>
    <w:basedOn w:val="Normal"/>
    <w:next w:val="Normal"/>
    <w:qFormat/>
    <w:rsid w:val="00AC4151"/>
    <w:pPr>
      <w:keepNext/>
      <w:spacing w:before="40"/>
      <w:ind w:left="-57"/>
      <w:outlineLvl w:val="5"/>
    </w:pPr>
    <w:rPr>
      <w:rFonts w:ascii="Arial" w:hAnsi="Arial" w:cs="Arial"/>
      <w:b/>
      <w:bCs/>
      <w:color w:val="333333"/>
      <w:spacing w:val="2"/>
    </w:rPr>
  </w:style>
  <w:style w:type="paragraph" w:styleId="Ttulo7">
    <w:name w:val="heading 7"/>
    <w:basedOn w:val="Normal"/>
    <w:next w:val="Normal"/>
    <w:qFormat/>
    <w:rsid w:val="00AC4151"/>
    <w:pPr>
      <w:keepNext/>
      <w:spacing w:before="100"/>
      <w:jc w:val="center"/>
      <w:outlineLvl w:val="6"/>
    </w:pPr>
    <w:rPr>
      <w:rFonts w:ascii="Arial" w:hAnsi="Arial" w:cs="Arial"/>
      <w:b/>
      <w:bCs/>
      <w:color w:val="808080"/>
      <w:position w:val="-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6054C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42BEA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257FEB"/>
    <w:rPr>
      <w:color w:val="808080"/>
    </w:rPr>
  </w:style>
  <w:style w:type="character" w:customStyle="1" w:styleId="Form1">
    <w:name w:val="Form 1"/>
    <w:basedOn w:val="Fontepargpadro"/>
    <w:uiPriority w:val="1"/>
    <w:qFormat/>
    <w:rsid w:val="00CB1B5E"/>
    <w:rPr>
      <w:rFonts w:ascii="Arial" w:hAnsi="Arial"/>
      <w:sz w:val="22"/>
    </w:rPr>
  </w:style>
  <w:style w:type="character" w:customStyle="1" w:styleId="Form2">
    <w:name w:val="Form 2"/>
    <w:basedOn w:val="Fontepargpadro"/>
    <w:uiPriority w:val="1"/>
    <w:qFormat/>
    <w:rsid w:val="00FF57C6"/>
    <w:rPr>
      <w:rFonts w:ascii="Arial" w:hAnsi="Arial"/>
      <w:sz w:val="20"/>
    </w:rPr>
  </w:style>
  <w:style w:type="character" w:customStyle="1" w:styleId="Estilo1">
    <w:name w:val="Estilo1"/>
    <w:basedOn w:val="TextodoEspaoReservado"/>
    <w:uiPriority w:val="1"/>
    <w:rsid w:val="00FF57C6"/>
    <w:rPr>
      <w:color w:val="808080"/>
      <w:bdr w:val="none" w:sz="0" w:space="0" w:color="auto"/>
    </w:rPr>
  </w:style>
  <w:style w:type="character" w:customStyle="1" w:styleId="Estilo2">
    <w:name w:val="Estilo2"/>
    <w:basedOn w:val="Fontepargpadro"/>
    <w:uiPriority w:val="1"/>
    <w:rsid w:val="00F3617B"/>
  </w:style>
  <w:style w:type="character" w:customStyle="1" w:styleId="Form3">
    <w:name w:val="Form 3"/>
    <w:basedOn w:val="Fontepargpadro"/>
    <w:uiPriority w:val="1"/>
    <w:qFormat/>
    <w:rsid w:val="006B178E"/>
    <w:rPr>
      <w:rFonts w:ascii="Arial" w:hAnsi="Arial"/>
      <w:b w:val="0"/>
      <w:sz w:val="16"/>
    </w:rPr>
  </w:style>
  <w:style w:type="character" w:customStyle="1" w:styleId="Form4">
    <w:name w:val="Form 4"/>
    <w:basedOn w:val="Fontepargpadro"/>
    <w:uiPriority w:val="1"/>
    <w:qFormat/>
    <w:rsid w:val="00A36CB1"/>
    <w:rPr>
      <w:rFonts w:ascii="Arial" w:hAnsi="Arial"/>
      <w:sz w:val="16"/>
      <w:bdr w:val="none" w:sz="0" w:space="0" w:color="auto"/>
      <w:shd w:val="pct20" w:color="auto" w:fill="auto"/>
    </w:rPr>
  </w:style>
  <w:style w:type="character" w:styleId="Hyperlink">
    <w:name w:val="Hyperlink"/>
    <w:basedOn w:val="Fontepargpadro"/>
    <w:rsid w:val="00A15E57"/>
    <w:rPr>
      <w:color w:val="0000FF" w:themeColor="hyperlink"/>
      <w:u w:val="single"/>
    </w:rPr>
  </w:style>
  <w:style w:type="table" w:styleId="Tabelacomgrade">
    <w:name w:val="Table Grid"/>
    <w:basedOn w:val="Tabelanormal"/>
    <w:rsid w:val="007B7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rsid w:val="00C54AA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sites.usp.br/phdbioenergy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hyperlink" Target="mailto:pipg.bioen@usp.b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putador\Desktop\insc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3F843-5201-4F71-923B-5CA71FC0C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inscr</Template>
  <TotalTime>0</TotalTime>
  <Pages>2</Pages>
  <Words>658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</vt:lpstr>
    </vt:vector>
  </TitlesOfParts>
  <Company>Pós-Graduação ESALQ/USP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Mariana</dc:creator>
  <cp:lastModifiedBy>Mariana Cogo</cp:lastModifiedBy>
  <cp:revision>2</cp:revision>
  <cp:lastPrinted>2013-08-23T10:44:00Z</cp:lastPrinted>
  <dcterms:created xsi:type="dcterms:W3CDTF">2024-10-14T19:44:00Z</dcterms:created>
  <dcterms:modified xsi:type="dcterms:W3CDTF">2024-10-14T19:44:00Z</dcterms:modified>
</cp:coreProperties>
</file>